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EB" w:rsidRPr="00882CF0" w:rsidRDefault="006844EB" w:rsidP="006844EB">
      <w:pPr>
        <w:suppressAutoHyphens/>
        <w:ind w:left="5529"/>
        <w:rPr>
          <w:b/>
        </w:rPr>
      </w:pPr>
      <w:r w:rsidRPr="00882CF0">
        <w:t>Приложение №</w:t>
      </w:r>
      <w:r>
        <w:t xml:space="preserve"> 2</w:t>
      </w:r>
    </w:p>
    <w:p w:rsidR="006844EB" w:rsidRPr="00882CF0" w:rsidRDefault="006844EB" w:rsidP="006844EB">
      <w:pPr>
        <w:ind w:left="5529"/>
        <w:rPr>
          <w:b/>
        </w:rPr>
      </w:pPr>
      <w:r w:rsidRPr="00882CF0">
        <w:t>к решению территориальной избирательной</w:t>
      </w:r>
    </w:p>
    <w:p w:rsidR="006844EB" w:rsidRPr="00882CF0" w:rsidRDefault="006844EB" w:rsidP="006844EB">
      <w:pPr>
        <w:ind w:left="5529"/>
        <w:rPr>
          <w:b/>
        </w:rPr>
      </w:pPr>
      <w:r w:rsidRPr="00882CF0">
        <w:t xml:space="preserve">комиссии </w:t>
      </w:r>
      <w:r>
        <w:t>Мамадышского района</w:t>
      </w:r>
      <w:r w:rsidRPr="00882CF0">
        <w:t xml:space="preserve"> </w:t>
      </w:r>
    </w:p>
    <w:p w:rsidR="006844EB" w:rsidRPr="00882CF0" w:rsidRDefault="006844EB" w:rsidP="006844EB">
      <w:pPr>
        <w:ind w:left="5529"/>
        <w:rPr>
          <w:b/>
        </w:rPr>
      </w:pPr>
      <w:r w:rsidRPr="00882CF0">
        <w:t>Республики Татарстан</w:t>
      </w:r>
    </w:p>
    <w:p w:rsidR="006844EB" w:rsidRPr="00882CF0" w:rsidRDefault="006844EB" w:rsidP="006844EB">
      <w:pPr>
        <w:suppressAutoHyphens/>
        <w:ind w:left="5529"/>
        <w:rPr>
          <w:b/>
        </w:rPr>
      </w:pPr>
      <w:r w:rsidRPr="00882CF0">
        <w:t xml:space="preserve">от </w:t>
      </w:r>
      <w:r w:rsidR="00DB2F1A">
        <w:t>19 сентября</w:t>
      </w:r>
      <w:r>
        <w:t xml:space="preserve"> 202</w:t>
      </w:r>
      <w:r w:rsidR="002A4AEC">
        <w:t>2</w:t>
      </w:r>
      <w:r>
        <w:t xml:space="preserve"> года № </w:t>
      </w:r>
      <w:r w:rsidR="00DB2F1A">
        <w:t>47</w:t>
      </w: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 xml:space="preserve">Перечень </w:t>
      </w:r>
      <w:r w:rsidR="002A4AEC">
        <w:rPr>
          <w:b/>
          <w:sz w:val="28"/>
          <w:szCs w:val="28"/>
        </w:rPr>
        <w:t xml:space="preserve">и образцы </w:t>
      </w:r>
      <w:r w:rsidRPr="00882CF0">
        <w:rPr>
          <w:b/>
          <w:sz w:val="28"/>
          <w:szCs w:val="28"/>
        </w:rPr>
        <w:t xml:space="preserve">документов, представляемых </w:t>
      </w:r>
    </w:p>
    <w:p w:rsidR="006844EB" w:rsidRPr="00882CF0" w:rsidRDefault="002A4AEC" w:rsidP="00684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кандидатами</w:t>
      </w:r>
      <w:r w:rsidR="006844EB" w:rsidRPr="00882CF0">
        <w:rPr>
          <w:b/>
          <w:sz w:val="28"/>
          <w:szCs w:val="28"/>
        </w:rPr>
        <w:t xml:space="preserve">, избирательным объединением в территориальную (окружную) избирательную комиссию для регистрации доверенных лиц </w:t>
      </w:r>
      <w:r w:rsidR="006844EB" w:rsidRPr="00882CF0">
        <w:rPr>
          <w:b/>
          <w:color w:val="000000"/>
          <w:sz w:val="28"/>
          <w:szCs w:val="28"/>
        </w:rPr>
        <w:t xml:space="preserve">при проведении </w:t>
      </w:r>
      <w:r>
        <w:rPr>
          <w:b/>
          <w:color w:val="000000"/>
          <w:sz w:val="28"/>
          <w:szCs w:val="28"/>
        </w:rPr>
        <w:t xml:space="preserve">дополнительных </w:t>
      </w:r>
      <w:r w:rsidR="006844EB" w:rsidRPr="00882CF0">
        <w:rPr>
          <w:b/>
          <w:color w:val="000000"/>
          <w:sz w:val="28"/>
          <w:szCs w:val="28"/>
        </w:rPr>
        <w:t xml:space="preserve">выборов </w:t>
      </w:r>
      <w:r w:rsidR="00C80EA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="006844EB" w:rsidRPr="00882CF0">
        <w:rPr>
          <w:b/>
          <w:color w:val="000000"/>
          <w:sz w:val="28"/>
          <w:szCs w:val="28"/>
        </w:rPr>
        <w:t xml:space="preserve"> </w:t>
      </w:r>
      <w:r w:rsidR="00DB2F1A">
        <w:rPr>
          <w:b/>
          <w:color w:val="000000"/>
          <w:sz w:val="28"/>
          <w:szCs w:val="28"/>
        </w:rPr>
        <w:t>декаб</w:t>
      </w:r>
      <w:bookmarkStart w:id="0" w:name="_GoBack"/>
      <w:bookmarkEnd w:id="0"/>
      <w:r w:rsidR="006844EB" w:rsidRPr="00882CF0">
        <w:rPr>
          <w:b/>
          <w:color w:val="000000"/>
          <w:sz w:val="28"/>
          <w:szCs w:val="28"/>
        </w:rPr>
        <w:t>р</w:t>
      </w:r>
      <w:r w:rsidR="00C80EA4">
        <w:rPr>
          <w:b/>
          <w:color w:val="000000"/>
          <w:sz w:val="28"/>
          <w:szCs w:val="28"/>
        </w:rPr>
        <w:t>я 202</w:t>
      </w:r>
      <w:r>
        <w:rPr>
          <w:b/>
          <w:color w:val="000000"/>
          <w:sz w:val="28"/>
          <w:szCs w:val="28"/>
        </w:rPr>
        <w:t>2</w:t>
      </w:r>
      <w:r w:rsidR="006844EB" w:rsidRPr="00882CF0">
        <w:rPr>
          <w:b/>
          <w:color w:val="000000"/>
          <w:sz w:val="28"/>
          <w:szCs w:val="28"/>
        </w:rPr>
        <w:t xml:space="preserve"> года</w:t>
      </w:r>
    </w:p>
    <w:p w:rsidR="006844EB" w:rsidRPr="00882CF0" w:rsidRDefault="006844EB" w:rsidP="006844EB">
      <w:pPr>
        <w:jc w:val="center"/>
        <w:rPr>
          <w:sz w:val="28"/>
          <w:szCs w:val="28"/>
        </w:rPr>
      </w:pPr>
    </w:p>
    <w:p w:rsidR="006844EB" w:rsidRPr="00940CC1" w:rsidRDefault="006844EB" w:rsidP="006844EB">
      <w:pPr>
        <w:pStyle w:val="14-15"/>
        <w:spacing w:line="240" w:lineRule="auto"/>
        <w:ind w:firstLine="720"/>
        <w:rPr>
          <w:b/>
          <w:i/>
          <w:color w:val="000000"/>
          <w:szCs w:val="28"/>
        </w:rPr>
      </w:pPr>
      <w:r w:rsidRPr="00940CC1">
        <w:rPr>
          <w:b/>
          <w:i/>
          <w:szCs w:val="28"/>
        </w:rPr>
        <w:t xml:space="preserve">1. Документы, представляемые кандидатом в территориальную (окружную) избирательную комиссию для регистрации доверенных лиц </w:t>
      </w:r>
    </w:p>
    <w:p w:rsidR="006844EB" w:rsidRPr="00882CF0" w:rsidRDefault="006844EB" w:rsidP="006844EB">
      <w:pPr>
        <w:pStyle w:val="14-1512-1"/>
        <w:spacing w:line="240" w:lineRule="auto"/>
        <w:rPr>
          <w:sz w:val="28"/>
          <w:szCs w:val="28"/>
        </w:rPr>
      </w:pPr>
    </w:p>
    <w:p w:rsidR="006844EB" w:rsidRPr="00882CF0" w:rsidRDefault="006844EB" w:rsidP="006844EB">
      <w:pPr>
        <w:pStyle w:val="14-1512-1"/>
        <w:spacing w:line="240" w:lineRule="auto"/>
        <w:rPr>
          <w:sz w:val="28"/>
        </w:rPr>
      </w:pPr>
      <w:r w:rsidRPr="00882CF0">
        <w:rPr>
          <w:sz w:val="28"/>
          <w:szCs w:val="28"/>
        </w:rPr>
        <w:t xml:space="preserve">1.1. Заявление </w:t>
      </w:r>
      <w:r w:rsidRPr="00882CF0">
        <w:rPr>
          <w:sz w:val="28"/>
        </w:rPr>
        <w:t>кандидата о назначен</w:t>
      </w:r>
      <w:r w:rsidR="00020C1B">
        <w:rPr>
          <w:sz w:val="28"/>
        </w:rPr>
        <w:t xml:space="preserve">ии доверенных лиц </w:t>
      </w:r>
      <w:r w:rsidR="00020C1B">
        <w:rPr>
          <w:sz w:val="28"/>
        </w:rPr>
        <w:br/>
        <w:t xml:space="preserve">(приложение </w:t>
      </w:r>
      <w:r w:rsidRPr="00882CF0">
        <w:rPr>
          <w:sz w:val="28"/>
        </w:rPr>
        <w:t xml:space="preserve"> </w:t>
      </w:r>
      <w:r w:rsidR="00020C1B">
        <w:rPr>
          <w:iCs/>
          <w:sz w:val="28"/>
          <w:szCs w:val="28"/>
        </w:rPr>
        <w:t>1</w:t>
      </w:r>
      <w:r w:rsidRPr="00882CF0">
        <w:rPr>
          <w:sz w:val="28"/>
          <w:szCs w:val="28"/>
        </w:rPr>
        <w:t>).</w:t>
      </w:r>
    </w:p>
    <w:p w:rsidR="006844EB" w:rsidRPr="00882CF0" w:rsidRDefault="006844EB" w:rsidP="006844EB">
      <w:pPr>
        <w:pStyle w:val="14-1512-1"/>
        <w:spacing w:line="240" w:lineRule="auto"/>
        <w:rPr>
          <w:sz w:val="28"/>
          <w:szCs w:val="28"/>
        </w:rPr>
      </w:pPr>
      <w:r w:rsidRPr="00882CF0">
        <w:rPr>
          <w:sz w:val="28"/>
        </w:rPr>
        <w:t xml:space="preserve">1.2. Список доверенных лиц кандидата </w:t>
      </w:r>
      <w:r w:rsidR="00020C1B">
        <w:rPr>
          <w:sz w:val="28"/>
        </w:rPr>
        <w:t xml:space="preserve">(приложение </w:t>
      </w:r>
      <w:r w:rsidRPr="00882CF0">
        <w:rPr>
          <w:sz w:val="28"/>
        </w:rPr>
        <w:t xml:space="preserve"> 2).</w:t>
      </w:r>
    </w:p>
    <w:p w:rsidR="006844EB" w:rsidRPr="00882CF0" w:rsidRDefault="006844EB" w:rsidP="006844EB">
      <w:pPr>
        <w:pStyle w:val="14-1512-1"/>
        <w:spacing w:line="240" w:lineRule="auto"/>
        <w:rPr>
          <w:i/>
          <w:iCs/>
          <w:sz w:val="28"/>
          <w:szCs w:val="28"/>
        </w:rPr>
      </w:pPr>
      <w:r w:rsidRPr="00882CF0">
        <w:rPr>
          <w:sz w:val="28"/>
        </w:rPr>
        <w:t xml:space="preserve">1.3. Заявление о согласии быть </w:t>
      </w:r>
      <w:r w:rsidR="00020C1B">
        <w:rPr>
          <w:sz w:val="28"/>
        </w:rPr>
        <w:t>доверенным лицом (приложение  3</w:t>
      </w:r>
      <w:r w:rsidRPr="00882CF0">
        <w:rPr>
          <w:sz w:val="28"/>
        </w:rPr>
        <w:t>).</w:t>
      </w:r>
    </w:p>
    <w:p w:rsidR="006844EB" w:rsidRPr="00882CF0" w:rsidRDefault="006844EB" w:rsidP="006844EB">
      <w:pPr>
        <w:pStyle w:val="14-15"/>
        <w:spacing w:line="240" w:lineRule="auto"/>
        <w:rPr>
          <w:szCs w:val="28"/>
        </w:rPr>
      </w:pPr>
      <w:r w:rsidRPr="00882CF0">
        <w:t>1.4. Приказ об освобождении от исполнения служебных обязанностей (в том числе на период отпуска) государственного или муниципального служащего, представленного для регистрации доверенным лицом.</w:t>
      </w:r>
    </w:p>
    <w:p w:rsidR="006844EB" w:rsidRPr="00882CF0" w:rsidRDefault="006844EB" w:rsidP="006844EB">
      <w:pPr>
        <w:pStyle w:val="14-15"/>
        <w:spacing w:line="240" w:lineRule="auto"/>
        <w:rPr>
          <w:szCs w:val="28"/>
        </w:rPr>
      </w:pPr>
    </w:p>
    <w:p w:rsidR="006844EB" w:rsidRPr="00940CC1" w:rsidRDefault="006844EB" w:rsidP="006844EB">
      <w:pPr>
        <w:pStyle w:val="14-15"/>
        <w:spacing w:line="240" w:lineRule="auto"/>
        <w:ind w:firstLine="720"/>
        <w:rPr>
          <w:b/>
          <w:i/>
          <w:szCs w:val="28"/>
        </w:rPr>
      </w:pPr>
      <w:r w:rsidRPr="00940CC1">
        <w:rPr>
          <w:b/>
          <w:i/>
          <w:szCs w:val="28"/>
        </w:rPr>
        <w:t xml:space="preserve">2. Документы, представляемые избирательным объединением в территориальную избирательную комиссию (ИКМО) для регистрации доверенных лиц </w:t>
      </w:r>
    </w:p>
    <w:p w:rsidR="006844EB" w:rsidRPr="00882CF0" w:rsidRDefault="006844EB" w:rsidP="006844EB">
      <w:pPr>
        <w:jc w:val="center"/>
        <w:rPr>
          <w:sz w:val="28"/>
          <w:szCs w:val="28"/>
        </w:rPr>
      </w:pPr>
    </w:p>
    <w:p w:rsidR="006844EB" w:rsidRPr="00882CF0" w:rsidRDefault="006844EB" w:rsidP="006844EB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2.1. Представление о назначении избирательным объединением доверенных лиц (</w:t>
      </w:r>
      <w:r w:rsidR="00020C1B">
        <w:rPr>
          <w:iCs/>
          <w:szCs w:val="28"/>
        </w:rPr>
        <w:t>приложение  4</w:t>
      </w:r>
      <w:r w:rsidRPr="00882CF0">
        <w:rPr>
          <w:szCs w:val="28"/>
        </w:rPr>
        <w:t>).</w:t>
      </w:r>
    </w:p>
    <w:p w:rsidR="006844EB" w:rsidRPr="00882CF0" w:rsidRDefault="006844EB" w:rsidP="006844EB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 xml:space="preserve">2.2. Решение уполномоченного органа политической партии о назначении доверенных лиц. </w:t>
      </w:r>
    </w:p>
    <w:p w:rsidR="006844EB" w:rsidRPr="00882CF0" w:rsidRDefault="006844EB" w:rsidP="006844EB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2.3. Список доверенных лиц избирательного объединения (</w:t>
      </w:r>
      <w:r w:rsidR="00020C1B">
        <w:rPr>
          <w:iCs/>
          <w:szCs w:val="28"/>
        </w:rPr>
        <w:t xml:space="preserve">приложение </w:t>
      </w:r>
      <w:r w:rsidRPr="00882CF0">
        <w:rPr>
          <w:iCs/>
          <w:szCs w:val="28"/>
        </w:rPr>
        <w:t xml:space="preserve"> </w:t>
      </w:r>
      <w:r w:rsidR="00020C1B">
        <w:rPr>
          <w:iCs/>
          <w:szCs w:val="28"/>
        </w:rPr>
        <w:t>5</w:t>
      </w:r>
      <w:r w:rsidRPr="00882CF0">
        <w:rPr>
          <w:szCs w:val="28"/>
        </w:rPr>
        <w:t>).</w:t>
      </w:r>
    </w:p>
    <w:p w:rsidR="006844EB" w:rsidRPr="00882CF0" w:rsidRDefault="006844EB" w:rsidP="006844EB">
      <w:pPr>
        <w:pStyle w:val="14-15"/>
        <w:spacing w:line="240" w:lineRule="auto"/>
        <w:rPr>
          <w:szCs w:val="28"/>
        </w:rPr>
      </w:pPr>
      <w:r w:rsidRPr="00882CF0">
        <w:rPr>
          <w:szCs w:val="28"/>
        </w:rPr>
        <w:t>2.4. </w:t>
      </w:r>
      <w:r w:rsidRPr="00882CF0">
        <w:t>Заявление о согласии быть доверенным лицом</w:t>
      </w:r>
      <w:r w:rsidRPr="00882CF0">
        <w:rPr>
          <w:szCs w:val="28"/>
        </w:rPr>
        <w:t xml:space="preserve"> (</w:t>
      </w:r>
      <w:r w:rsidR="00020C1B">
        <w:rPr>
          <w:iCs/>
          <w:szCs w:val="28"/>
        </w:rPr>
        <w:t>приложение  6</w:t>
      </w:r>
      <w:r w:rsidRPr="00882CF0">
        <w:rPr>
          <w:szCs w:val="28"/>
        </w:rPr>
        <w:t xml:space="preserve">). </w:t>
      </w:r>
    </w:p>
    <w:p w:rsidR="006844EB" w:rsidRPr="00882CF0" w:rsidRDefault="006844EB" w:rsidP="006844EB">
      <w:pPr>
        <w:pStyle w:val="14-15"/>
        <w:spacing w:line="240" w:lineRule="auto"/>
      </w:pPr>
      <w:r w:rsidRPr="00882CF0">
        <w:rPr>
          <w:szCs w:val="28"/>
        </w:rPr>
        <w:t xml:space="preserve">2.5. </w:t>
      </w:r>
      <w:r w:rsidRPr="00882CF0">
        <w:t xml:space="preserve">Приказ об освобождении от исполнения служебных обязанностей (в том числе на период отпуска) государственного или муниципального служащего, представленного для регистрации доверенным лицом. </w:t>
      </w: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</w:pPr>
    </w:p>
    <w:p w:rsidR="006844EB" w:rsidRPr="00882CF0" w:rsidRDefault="006844EB" w:rsidP="006844EB">
      <w:pPr>
        <w:pStyle w:val="12"/>
        <w:widowControl w:val="0"/>
        <w:ind w:firstLine="5529"/>
        <w:rPr>
          <w:b w:val="0"/>
          <w:sz w:val="18"/>
          <w:szCs w:val="18"/>
        </w:rPr>
        <w:sectPr w:rsidR="006844EB" w:rsidRPr="00882CF0" w:rsidSect="00D81CD4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3B3C71" w:rsidRPr="00020C1B" w:rsidRDefault="00AF4192" w:rsidP="003B3C71">
      <w:pPr>
        <w:suppressAutoHyphens/>
        <w:ind w:left="5529"/>
        <w:jc w:val="center"/>
        <w:rPr>
          <w:b/>
        </w:rPr>
      </w:pPr>
      <w:r w:rsidRPr="00020C1B">
        <w:lastRenderedPageBreak/>
        <w:t xml:space="preserve">        </w:t>
      </w:r>
      <w:r w:rsidR="00020C1B">
        <w:t>Приложение 1</w:t>
      </w:r>
    </w:p>
    <w:p w:rsidR="003B3C71" w:rsidRPr="00882CF0" w:rsidRDefault="003B3C71" w:rsidP="003B3C71">
      <w:pPr>
        <w:ind w:left="5529"/>
        <w:jc w:val="center"/>
        <w:rPr>
          <w:b/>
        </w:rPr>
      </w:pPr>
    </w:p>
    <w:p w:rsidR="00BC5C98" w:rsidRPr="00026CE8" w:rsidRDefault="00BC5C98" w:rsidP="003B3C71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026CE8">
        <w:rPr>
          <w:sz w:val="28"/>
          <w:szCs w:val="28"/>
        </w:rPr>
        <w:t>В территориальную избирательную комиссию Мамадышского района Республики Татарстан (окружную избирательную комиссию _________________________________________ одномандатного избирательного округа № ___)</w:t>
      </w:r>
    </w:p>
    <w:p w:rsidR="007700BB" w:rsidRPr="00882CF0" w:rsidRDefault="007700BB" w:rsidP="007700BB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ЗАЯВЛЕНИЕ</w:t>
      </w:r>
    </w:p>
    <w:p w:rsidR="002C378E" w:rsidRPr="00882CF0" w:rsidRDefault="002C378E" w:rsidP="002C378E">
      <w:pPr>
        <w:spacing w:after="360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о назначении доверенных лиц кандидата</w:t>
      </w:r>
    </w:p>
    <w:p w:rsidR="002C378E" w:rsidRPr="00882CF0" w:rsidRDefault="002C378E" w:rsidP="002C378E">
      <w:pPr>
        <w:tabs>
          <w:tab w:val="right" w:pos="9356"/>
        </w:tabs>
        <w:ind w:firstLine="567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Я,  </w:t>
      </w:r>
      <w:r w:rsidRPr="00882CF0">
        <w:rPr>
          <w:sz w:val="28"/>
          <w:szCs w:val="28"/>
        </w:rPr>
        <w:tab/>
        <w:t>,</w:t>
      </w:r>
    </w:p>
    <w:p w:rsidR="002C378E" w:rsidRPr="00882CF0" w:rsidRDefault="002C378E" w:rsidP="002C378E">
      <w:pPr>
        <w:pBdr>
          <w:top w:val="single" w:sz="4" w:space="1" w:color="auto"/>
        </w:pBdr>
        <w:ind w:left="992" w:right="113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(фамилия, имя, отчество)</w:t>
      </w:r>
    </w:p>
    <w:p w:rsidR="002C378E" w:rsidRPr="00882CF0" w:rsidRDefault="002C378E" w:rsidP="002C378E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выдвинутый кандидатом в депутаты Совета </w:t>
      </w:r>
      <w:r w:rsidR="00822214" w:rsidRPr="00882CF0">
        <w:rPr>
          <w:sz w:val="28"/>
          <w:szCs w:val="28"/>
        </w:rPr>
        <w:t>__________________</w:t>
      </w:r>
      <w:r w:rsidR="00F75D44">
        <w:rPr>
          <w:sz w:val="28"/>
          <w:szCs w:val="28"/>
        </w:rPr>
        <w:t>____ сельского поселения Мамадышского муниципального района</w:t>
      </w:r>
      <w:r w:rsidR="00822214" w:rsidRPr="00882CF0"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 xml:space="preserve">Республики Татарстан </w:t>
      </w:r>
      <w:r w:rsidR="00822214" w:rsidRPr="00882CF0">
        <w:rPr>
          <w:sz w:val="28"/>
          <w:szCs w:val="28"/>
        </w:rPr>
        <w:t>________</w:t>
      </w:r>
      <w:r w:rsidRPr="00882CF0">
        <w:rPr>
          <w:sz w:val="28"/>
          <w:szCs w:val="28"/>
        </w:rPr>
        <w:t xml:space="preserve"> созыва по ________________________________________</w:t>
      </w:r>
    </w:p>
    <w:p w:rsidR="002C378E" w:rsidRPr="00882CF0" w:rsidRDefault="002C378E" w:rsidP="0041266B">
      <w:pPr>
        <w:tabs>
          <w:tab w:val="right" w:pos="9639"/>
        </w:tabs>
        <w:ind w:left="3544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(наименование и номер одномандатного избирательного округа)</w:t>
      </w:r>
    </w:p>
    <w:p w:rsidR="002C378E" w:rsidRPr="00882CF0" w:rsidRDefault="002C378E" w:rsidP="002C378E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назначаю </w:t>
      </w:r>
      <w:r w:rsidR="0041266B" w:rsidRPr="00882CF0">
        <w:rPr>
          <w:sz w:val="28"/>
          <w:szCs w:val="28"/>
        </w:rPr>
        <w:t xml:space="preserve">своих </w:t>
      </w:r>
      <w:r w:rsidRPr="00882CF0">
        <w:rPr>
          <w:sz w:val="28"/>
          <w:szCs w:val="28"/>
        </w:rPr>
        <w:t>доверенных лиц в количестве ______ человек в соответствии с прилагаемым списком.</w:t>
      </w:r>
    </w:p>
    <w:p w:rsidR="002C378E" w:rsidRPr="00882CF0" w:rsidRDefault="002C378E" w:rsidP="002C378E">
      <w:pPr>
        <w:ind w:firstLine="567"/>
        <w:rPr>
          <w:iCs/>
          <w:sz w:val="28"/>
          <w:szCs w:val="28"/>
        </w:rPr>
      </w:pPr>
      <w:r w:rsidRPr="00882CF0">
        <w:rPr>
          <w:iCs/>
          <w:sz w:val="28"/>
          <w:szCs w:val="28"/>
        </w:rPr>
        <w:t>Приложения:</w:t>
      </w:r>
    </w:p>
    <w:p w:rsidR="00576C0F" w:rsidRPr="00882CF0" w:rsidRDefault="00576C0F" w:rsidP="00576C0F">
      <w:pPr>
        <w:tabs>
          <w:tab w:val="left" w:pos="7026"/>
          <w:tab w:val="left" w:pos="7657"/>
          <w:tab w:val="left" w:pos="8698"/>
        </w:tabs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 Список доверенных лиц кандидата на _______ листах.</w:t>
      </w:r>
    </w:p>
    <w:p w:rsidR="002C378E" w:rsidRPr="00882CF0" w:rsidRDefault="002C378E" w:rsidP="002C378E">
      <w:pPr>
        <w:ind w:firstLine="567"/>
        <w:jc w:val="both"/>
        <w:rPr>
          <w:sz w:val="2"/>
          <w:szCs w:val="2"/>
        </w:rPr>
      </w:pPr>
    </w:p>
    <w:p w:rsidR="002C378E" w:rsidRPr="00882CF0" w:rsidRDefault="002C378E" w:rsidP="00576C0F">
      <w:pPr>
        <w:tabs>
          <w:tab w:val="left" w:pos="7026"/>
          <w:tab w:val="left" w:pos="7657"/>
          <w:tab w:val="left" w:pos="8698"/>
        </w:tabs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2. Заявления о согласии быть доверенными лицами на _______</w:t>
      </w:r>
      <w:r w:rsidR="00576C0F" w:rsidRPr="00882CF0"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>листах</w:t>
      </w:r>
      <w:r w:rsidR="00576C0F" w:rsidRPr="00882CF0">
        <w:rPr>
          <w:sz w:val="28"/>
          <w:szCs w:val="28"/>
        </w:rPr>
        <w:t xml:space="preserve"> _____ </w:t>
      </w:r>
      <w:r w:rsidRPr="00882CF0">
        <w:rPr>
          <w:sz w:val="28"/>
          <w:szCs w:val="28"/>
        </w:rPr>
        <w:t>штук.</w:t>
      </w:r>
    </w:p>
    <w:p w:rsidR="002C378E" w:rsidRPr="00882CF0" w:rsidRDefault="002C378E" w:rsidP="004126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 Копии приказов (распоряжений), предусмотренных ч. 3 ст. </w:t>
      </w:r>
      <w:r w:rsidR="00576C0F" w:rsidRPr="00882CF0">
        <w:rPr>
          <w:sz w:val="28"/>
          <w:szCs w:val="28"/>
        </w:rPr>
        <w:t>52</w:t>
      </w:r>
      <w:r w:rsidRPr="00882CF0">
        <w:rPr>
          <w:sz w:val="28"/>
          <w:szCs w:val="28"/>
        </w:rPr>
        <w:t xml:space="preserve"> </w:t>
      </w:r>
      <w:r w:rsidR="00576C0F" w:rsidRPr="00882CF0">
        <w:rPr>
          <w:sz w:val="28"/>
          <w:szCs w:val="28"/>
        </w:rPr>
        <w:t>Избирательного кодекса Республики Татарстан</w:t>
      </w:r>
      <w:r w:rsidRPr="00882CF0">
        <w:rPr>
          <w:sz w:val="28"/>
          <w:szCs w:val="28"/>
        </w:rPr>
        <w:t xml:space="preserve"> (при наличии доверенных лиц, </w:t>
      </w:r>
      <w:r w:rsidR="00576C0F" w:rsidRPr="00882CF0">
        <w:rPr>
          <w:sz w:val="28"/>
          <w:szCs w:val="28"/>
        </w:rPr>
        <w:t>являющихся государственными или муниципальными служащими)</w:t>
      </w:r>
      <w:r w:rsidRPr="00882CF0">
        <w:rPr>
          <w:sz w:val="28"/>
          <w:szCs w:val="28"/>
        </w:rPr>
        <w:t>.</w:t>
      </w:r>
    </w:p>
    <w:p w:rsidR="002C378E" w:rsidRPr="00882CF0" w:rsidRDefault="002C378E" w:rsidP="002C378E">
      <w:pPr>
        <w:rPr>
          <w:sz w:val="28"/>
          <w:szCs w:val="28"/>
        </w:rPr>
      </w:pPr>
    </w:p>
    <w:p w:rsidR="007213B7" w:rsidRPr="00882CF0" w:rsidRDefault="007213B7" w:rsidP="002C378E">
      <w:pPr>
        <w:rPr>
          <w:sz w:val="28"/>
          <w:szCs w:val="28"/>
        </w:rPr>
      </w:pPr>
    </w:p>
    <w:p w:rsidR="002C378E" w:rsidRPr="00882CF0" w:rsidRDefault="002C378E" w:rsidP="002C378E">
      <w:pPr>
        <w:pBdr>
          <w:top w:val="single" w:sz="4" w:space="1" w:color="auto"/>
        </w:pBdr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(фамилия, имя, отчество, подпись)</w:t>
      </w:r>
    </w:p>
    <w:p w:rsidR="002C378E" w:rsidRPr="00882CF0" w:rsidRDefault="002C378E" w:rsidP="002C378E">
      <w:pPr>
        <w:ind w:left="5954"/>
        <w:jc w:val="center"/>
        <w:rPr>
          <w:sz w:val="28"/>
          <w:szCs w:val="28"/>
        </w:rPr>
      </w:pPr>
    </w:p>
    <w:p w:rsidR="002C378E" w:rsidRPr="00882CF0" w:rsidRDefault="002C378E" w:rsidP="002C378E">
      <w:pPr>
        <w:pBdr>
          <w:top w:val="single" w:sz="4" w:space="1" w:color="auto"/>
        </w:pBdr>
        <w:spacing w:after="240"/>
        <w:ind w:left="5954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(дата)</w:t>
      </w:r>
    </w:p>
    <w:p w:rsidR="009D7B2C" w:rsidRPr="00882CF0" w:rsidRDefault="009D7B2C" w:rsidP="009D7B2C">
      <w:pPr>
        <w:ind w:firstLine="709"/>
        <w:jc w:val="both"/>
        <w:rPr>
          <w:sz w:val="28"/>
          <w:szCs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pStyle w:val="12"/>
        <w:ind w:firstLine="4678"/>
        <w:rPr>
          <w:sz w:val="18"/>
          <w:szCs w:val="18"/>
        </w:rPr>
      </w:pPr>
    </w:p>
    <w:p w:rsidR="007700BB" w:rsidRPr="00882CF0" w:rsidRDefault="007700BB" w:rsidP="009D7B2C">
      <w:pPr>
        <w:pStyle w:val="12"/>
        <w:ind w:firstLine="4678"/>
        <w:rPr>
          <w:sz w:val="18"/>
          <w:szCs w:val="18"/>
        </w:rPr>
        <w:sectPr w:rsidR="007700BB" w:rsidRPr="00882CF0" w:rsidSect="00A8495D">
          <w:footerReference w:type="default" r:id="rId8"/>
          <w:pgSz w:w="11907" w:h="16840"/>
          <w:pgMar w:top="1134" w:right="850" w:bottom="1134" w:left="1701" w:header="567" w:footer="567" w:gutter="0"/>
          <w:cols w:space="720"/>
          <w:docGrid w:linePitch="299"/>
        </w:sectPr>
      </w:pPr>
    </w:p>
    <w:p w:rsidR="003B3C71" w:rsidRPr="00020C1B" w:rsidRDefault="001B6DE5" w:rsidP="00B650A6">
      <w:pPr>
        <w:suppressAutoHyphens/>
        <w:ind w:left="6249" w:firstLine="231"/>
        <w:jc w:val="center"/>
        <w:rPr>
          <w:b/>
        </w:rPr>
      </w:pPr>
      <w:r w:rsidRPr="00020C1B">
        <w:lastRenderedPageBreak/>
        <w:t>Приложение 2</w:t>
      </w:r>
    </w:p>
    <w:p w:rsidR="009D7B2C" w:rsidRPr="00882CF0" w:rsidRDefault="009D7B2C" w:rsidP="009D7B2C">
      <w:pPr>
        <w:ind w:firstLine="709"/>
        <w:jc w:val="both"/>
        <w:rPr>
          <w:sz w:val="28"/>
        </w:rPr>
      </w:pPr>
    </w:p>
    <w:p w:rsidR="009D7B2C" w:rsidRPr="00882CF0" w:rsidRDefault="009D7B2C" w:rsidP="009D7B2C">
      <w:pPr>
        <w:spacing w:before="120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СПИСОК</w:t>
      </w:r>
    </w:p>
    <w:p w:rsidR="007700BB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доверенных лиц кандидата в депутаты </w:t>
      </w:r>
    </w:p>
    <w:p w:rsidR="007700BB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Совета </w:t>
      </w:r>
      <w:r w:rsidR="00822214" w:rsidRPr="00882CF0">
        <w:rPr>
          <w:b/>
          <w:bCs/>
          <w:sz w:val="28"/>
          <w:szCs w:val="28"/>
        </w:rPr>
        <w:t>______________</w:t>
      </w:r>
      <w:r w:rsidR="00F75D44">
        <w:rPr>
          <w:b/>
          <w:bCs/>
          <w:sz w:val="28"/>
          <w:szCs w:val="28"/>
        </w:rPr>
        <w:t>________ сельского поселения Мамадышского муниципального района</w:t>
      </w:r>
      <w:r w:rsidR="00822214" w:rsidRPr="00882CF0">
        <w:rPr>
          <w:b/>
          <w:bCs/>
          <w:sz w:val="28"/>
          <w:szCs w:val="28"/>
        </w:rPr>
        <w:t xml:space="preserve"> </w:t>
      </w:r>
      <w:r w:rsidRPr="00882CF0">
        <w:rPr>
          <w:b/>
          <w:bCs/>
          <w:sz w:val="28"/>
          <w:szCs w:val="28"/>
        </w:rPr>
        <w:t xml:space="preserve">Республики Татарстан </w:t>
      </w:r>
      <w:r w:rsidR="00822214" w:rsidRPr="00882CF0">
        <w:rPr>
          <w:b/>
          <w:bCs/>
          <w:sz w:val="28"/>
          <w:szCs w:val="28"/>
        </w:rPr>
        <w:t>_________</w:t>
      </w:r>
      <w:r w:rsidR="007700BB" w:rsidRPr="00882CF0">
        <w:rPr>
          <w:b/>
          <w:bCs/>
          <w:sz w:val="28"/>
          <w:szCs w:val="28"/>
        </w:rPr>
        <w:t xml:space="preserve"> </w:t>
      </w:r>
      <w:r w:rsidRPr="00882CF0">
        <w:rPr>
          <w:b/>
          <w:bCs/>
          <w:sz w:val="28"/>
          <w:szCs w:val="28"/>
        </w:rPr>
        <w:t xml:space="preserve">созыва </w:t>
      </w:r>
    </w:p>
    <w:p w:rsidR="009D7B2C" w:rsidRPr="00882CF0" w:rsidRDefault="009D7B2C" w:rsidP="009D7B2C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по </w:t>
      </w:r>
      <w:r w:rsidR="007700BB" w:rsidRPr="00882CF0">
        <w:rPr>
          <w:b/>
          <w:bCs/>
          <w:sz w:val="28"/>
          <w:szCs w:val="28"/>
        </w:rPr>
        <w:t>__________________</w:t>
      </w:r>
      <w:r w:rsidR="00F75D44">
        <w:rPr>
          <w:b/>
          <w:bCs/>
          <w:sz w:val="28"/>
          <w:szCs w:val="28"/>
        </w:rPr>
        <w:t>_________</w:t>
      </w:r>
      <w:r w:rsidRPr="00882CF0">
        <w:rPr>
          <w:b/>
          <w:bCs/>
          <w:sz w:val="28"/>
          <w:szCs w:val="28"/>
        </w:rPr>
        <w:t xml:space="preserve"> одномандатному избирательному округу № </w:t>
      </w:r>
      <w:r w:rsidR="007700BB" w:rsidRPr="00882CF0">
        <w:rPr>
          <w:b/>
          <w:bCs/>
          <w:sz w:val="28"/>
          <w:szCs w:val="28"/>
        </w:rPr>
        <w:t>_____</w:t>
      </w:r>
      <w:r w:rsidRPr="00882CF0">
        <w:rPr>
          <w:b/>
          <w:bCs/>
          <w:sz w:val="28"/>
          <w:szCs w:val="28"/>
        </w:rPr>
        <w:t xml:space="preserve"> </w:t>
      </w:r>
    </w:p>
    <w:p w:rsidR="009D7B2C" w:rsidRPr="00882CF0" w:rsidRDefault="009D7B2C" w:rsidP="009D7B2C">
      <w:pPr>
        <w:tabs>
          <w:tab w:val="center" w:pos="3402"/>
        </w:tabs>
        <w:jc w:val="center"/>
      </w:pPr>
    </w:p>
    <w:p w:rsidR="007700BB" w:rsidRPr="00882CF0" w:rsidRDefault="007700BB" w:rsidP="009D7B2C">
      <w:pPr>
        <w:tabs>
          <w:tab w:val="center" w:pos="3402"/>
        </w:tabs>
        <w:jc w:val="center"/>
      </w:pPr>
    </w:p>
    <w:p w:rsidR="009D7B2C" w:rsidRPr="00882CF0" w:rsidRDefault="009D7B2C" w:rsidP="009D7B2C">
      <w:pPr>
        <w:pBdr>
          <w:top w:val="single" w:sz="6" w:space="1" w:color="auto"/>
        </w:pBdr>
        <w:tabs>
          <w:tab w:val="center" w:pos="3402"/>
        </w:tabs>
        <w:ind w:left="1134" w:right="113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 кандидата)</w:t>
      </w:r>
    </w:p>
    <w:p w:rsidR="007700BB" w:rsidRPr="00882CF0" w:rsidRDefault="007700BB" w:rsidP="009D7B2C">
      <w:pPr>
        <w:ind w:firstLine="709"/>
        <w:jc w:val="both"/>
        <w:rPr>
          <w:sz w:val="28"/>
          <w:szCs w:val="12"/>
        </w:rPr>
      </w:pPr>
    </w:p>
    <w:p w:rsidR="007700BB" w:rsidRPr="00882CF0" w:rsidRDefault="007700BB" w:rsidP="007700B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 __________________________________________________________,</w:t>
      </w:r>
    </w:p>
    <w:p w:rsidR="007700BB" w:rsidRPr="00882CF0" w:rsidRDefault="007700BB" w:rsidP="007700BB">
      <w:pPr>
        <w:ind w:firstLine="72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отчество)</w:t>
      </w:r>
    </w:p>
    <w:p w:rsidR="005406D3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_____________</w:t>
      </w:r>
      <w:r w:rsidR="00F219AE" w:rsidRPr="00882CF0">
        <w:rPr>
          <w:rFonts w:ascii="Times New Roman" w:hAnsi="Times New Roman" w:cs="Times New Roman"/>
          <w:sz w:val="28"/>
          <w:szCs w:val="28"/>
        </w:rPr>
        <w:t>_______</w:t>
      </w:r>
      <w:r w:rsidRPr="00882CF0">
        <w:rPr>
          <w:rFonts w:ascii="Times New Roman" w:hAnsi="Times New Roman" w:cs="Times New Roman"/>
          <w:sz w:val="28"/>
          <w:szCs w:val="28"/>
        </w:rPr>
        <w:t xml:space="preserve">__ года, </w:t>
      </w:r>
      <w:r w:rsidR="005406D3"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</w:t>
      </w:r>
    </w:p>
    <w:p w:rsidR="005406D3" w:rsidRPr="00882CF0" w:rsidRDefault="007700BB" w:rsidP="00F219AE">
      <w:pPr>
        <w:pStyle w:val="ConsPlusNonformat"/>
        <w:ind w:left="1985" w:right="43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(число</w:t>
      </w:r>
      <w:r w:rsidR="00576C0F" w:rsidRPr="00882CF0">
        <w:rPr>
          <w:rFonts w:ascii="Times New Roman" w:hAnsi="Times New Roman" w:cs="Times New Roman"/>
          <w:sz w:val="28"/>
          <w:szCs w:val="28"/>
          <w:vertAlign w:val="superscript"/>
        </w:rPr>
        <w:t>, месяц, год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службы, занимаемая должность/род занятий - ___________________________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219AE" w:rsidRPr="00882CF0" w:rsidRDefault="00F219AE" w:rsidP="00F219A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F219AE" w:rsidRPr="00882CF0" w:rsidRDefault="00F219AE" w:rsidP="00F219AE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F219AE" w:rsidRPr="00882CF0" w:rsidRDefault="00F219AE" w:rsidP="00F21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219AE" w:rsidRPr="00882CF0" w:rsidRDefault="00F219AE" w:rsidP="00F219A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5406D3" w:rsidRPr="00882CF0" w:rsidRDefault="005406D3" w:rsidP="00F219A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</w:rPr>
        <w:t>вид документа - __________</w:t>
      </w:r>
      <w:r w:rsidR="00F219AE" w:rsidRPr="00882CF0">
        <w:rPr>
          <w:rFonts w:ascii="Times New Roman" w:hAnsi="Times New Roman" w:cs="Times New Roman"/>
          <w:sz w:val="28"/>
          <w:szCs w:val="28"/>
        </w:rPr>
        <w:t>_______________________</w:t>
      </w:r>
      <w:r w:rsidRPr="00882CF0">
        <w:rPr>
          <w:rFonts w:ascii="Times New Roman" w:hAnsi="Times New Roman" w:cs="Times New Roman"/>
          <w:sz w:val="28"/>
          <w:szCs w:val="28"/>
        </w:rPr>
        <w:t>__,</w:t>
      </w:r>
      <w:r w:rsidR="00F219AE" w:rsidRPr="00882CF0">
        <w:rPr>
          <w:rFonts w:ascii="Times New Roman" w:hAnsi="Times New Roman" w:cs="Times New Roman"/>
          <w:sz w:val="28"/>
          <w:szCs w:val="28"/>
        </w:rPr>
        <w:t xml:space="preserve"> данные документа,</w:t>
      </w:r>
    </w:p>
    <w:p w:rsidR="007700BB" w:rsidRPr="00882CF0" w:rsidRDefault="007700BB" w:rsidP="00F219AE">
      <w:pPr>
        <w:pStyle w:val="ConsPlusNonformat"/>
        <w:ind w:left="1985" w:right="255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700BB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удостоверяющего личность, - _____________</w:t>
      </w:r>
      <w:r w:rsidR="00F219AE" w:rsidRPr="00882CF0">
        <w:rPr>
          <w:rFonts w:ascii="Times New Roman" w:hAnsi="Times New Roman" w:cs="Times New Roman"/>
          <w:sz w:val="28"/>
          <w:szCs w:val="28"/>
        </w:rPr>
        <w:t>__________________</w:t>
      </w:r>
      <w:r w:rsidRPr="00882CF0">
        <w:rPr>
          <w:rFonts w:ascii="Times New Roman" w:hAnsi="Times New Roman" w:cs="Times New Roman"/>
          <w:sz w:val="28"/>
          <w:szCs w:val="28"/>
        </w:rPr>
        <w:t>_________,</w:t>
      </w:r>
    </w:p>
    <w:p w:rsidR="007700BB" w:rsidRPr="00882CF0" w:rsidRDefault="007700BB" w:rsidP="00F219AE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7700BB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выдан - ___________________________________________________________,</w:t>
      </w:r>
    </w:p>
    <w:p w:rsidR="007700BB" w:rsidRPr="00882CF0" w:rsidRDefault="007700BB" w:rsidP="007700BB">
      <w:pPr>
        <w:pStyle w:val="ConsPlusNonformat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7700BB" w:rsidRPr="00882CF0" w:rsidRDefault="007700BB" w:rsidP="007700B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2. …</w:t>
      </w:r>
    </w:p>
    <w:p w:rsidR="007700BB" w:rsidRPr="00882CF0" w:rsidRDefault="007700BB" w:rsidP="007700B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…</w:t>
      </w:r>
    </w:p>
    <w:p w:rsidR="007700BB" w:rsidRPr="00882CF0" w:rsidRDefault="007700BB" w:rsidP="007700BB">
      <w:pPr>
        <w:rPr>
          <w:sz w:val="12"/>
          <w:szCs w:val="12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"/>
        <w:gridCol w:w="4930"/>
        <w:gridCol w:w="236"/>
        <w:gridCol w:w="1739"/>
        <w:gridCol w:w="261"/>
        <w:gridCol w:w="2173"/>
      </w:tblGrid>
      <w:tr w:rsidR="007700BB" w:rsidRPr="00882CF0" w:rsidTr="00E90058">
        <w:trPr>
          <w:gridBefore w:val="1"/>
          <w:wBefore w:w="201" w:type="dxa"/>
        </w:trPr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0BB" w:rsidRPr="00882CF0" w:rsidRDefault="007700BB" w:rsidP="00E90058">
            <w:pPr>
              <w:rPr>
                <w:sz w:val="16"/>
                <w:szCs w:val="16"/>
              </w:rPr>
            </w:pPr>
          </w:p>
        </w:tc>
      </w:tr>
      <w:tr w:rsidR="007700BB" w:rsidRPr="00882CF0" w:rsidTr="00E9005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rPr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(инициалы, фамилия)</w:t>
            </w:r>
          </w:p>
        </w:tc>
      </w:tr>
    </w:tbl>
    <w:p w:rsidR="007700BB" w:rsidRPr="00882CF0" w:rsidRDefault="007700BB" w:rsidP="007700BB">
      <w:pPr>
        <w:rPr>
          <w:sz w:val="12"/>
          <w:szCs w:val="12"/>
        </w:rPr>
      </w:pPr>
    </w:p>
    <w:p w:rsidR="007700BB" w:rsidRPr="00882CF0" w:rsidRDefault="007700BB" w:rsidP="007700BB">
      <w:pPr>
        <w:rPr>
          <w:sz w:val="28"/>
          <w:szCs w:val="28"/>
        </w:rPr>
      </w:pPr>
      <w:r w:rsidRPr="00882CF0">
        <w:rPr>
          <w:sz w:val="28"/>
          <w:szCs w:val="28"/>
        </w:rPr>
        <w:t>____________________________</w:t>
      </w:r>
    </w:p>
    <w:p w:rsidR="007700BB" w:rsidRPr="00882CF0" w:rsidRDefault="007700BB" w:rsidP="007700BB">
      <w:pPr>
        <w:ind w:right="5385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дата</w:t>
      </w:r>
    </w:p>
    <w:p w:rsidR="009D7B2C" w:rsidRPr="00882CF0" w:rsidRDefault="009D7B2C" w:rsidP="009D7B2C">
      <w:pPr>
        <w:ind w:firstLine="709"/>
        <w:jc w:val="both"/>
      </w:pPr>
    </w:p>
    <w:p w:rsidR="009D7B2C" w:rsidRPr="00882CF0" w:rsidRDefault="009D7B2C" w:rsidP="009D7B2C">
      <w:pPr>
        <w:ind w:firstLine="709"/>
        <w:jc w:val="both"/>
      </w:pPr>
    </w:p>
    <w:p w:rsidR="009D7B2C" w:rsidRPr="00882CF0" w:rsidRDefault="009D7B2C" w:rsidP="009D7B2C">
      <w:pPr>
        <w:ind w:firstLine="709"/>
        <w:jc w:val="both"/>
        <w:sectPr w:rsidR="009D7B2C" w:rsidRPr="00882CF0" w:rsidSect="00A8495D">
          <w:pgSz w:w="11907" w:h="16840"/>
          <w:pgMar w:top="1134" w:right="850" w:bottom="1134" w:left="1701" w:header="567" w:footer="567" w:gutter="0"/>
          <w:cols w:space="720"/>
          <w:docGrid w:linePitch="299"/>
        </w:sectPr>
      </w:pPr>
    </w:p>
    <w:p w:rsidR="003B3C71" w:rsidRPr="00020C1B" w:rsidRDefault="00020C1B" w:rsidP="00B650A6">
      <w:pPr>
        <w:suppressAutoHyphens/>
        <w:ind w:left="6249" w:firstLine="231"/>
        <w:jc w:val="center"/>
        <w:rPr>
          <w:b/>
        </w:rPr>
      </w:pPr>
      <w:r>
        <w:lastRenderedPageBreak/>
        <w:t xml:space="preserve">Приложение </w:t>
      </w:r>
      <w:r w:rsidRPr="00020C1B">
        <w:t>3</w:t>
      </w:r>
    </w:p>
    <w:p w:rsidR="001B6DE5" w:rsidRDefault="001B6DE5" w:rsidP="003B3C71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C98" w:rsidRPr="00026CE8" w:rsidRDefault="001B6DE5" w:rsidP="003B3C71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5C98" w:rsidRPr="00026CE8">
        <w:rPr>
          <w:sz w:val="28"/>
          <w:szCs w:val="28"/>
        </w:rPr>
        <w:t>территориальную избирательную комиссию Мамадышского района Республики Татарстан (окружную избирательную комиссию _________________________________________ одномандатного избирательного округа № ___)</w:t>
      </w:r>
    </w:p>
    <w:p w:rsidR="009D7B2C" w:rsidRPr="00882CF0" w:rsidRDefault="009D7B2C" w:rsidP="009D7B2C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9D7B2C" w:rsidRPr="00882CF0" w:rsidRDefault="009D7B2C" w:rsidP="009D7B2C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882CF0">
        <w:rPr>
          <w:b/>
          <w:bCs/>
          <w:caps/>
          <w:sz w:val="28"/>
          <w:szCs w:val="28"/>
        </w:rPr>
        <w:t>Заявление</w:t>
      </w:r>
    </w:p>
    <w:p w:rsidR="00FA4B65" w:rsidRPr="00882CF0" w:rsidRDefault="00FA4B65" w:rsidP="00FA4B65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Я</w:t>
      </w:r>
      <w:r w:rsidR="007213B7" w:rsidRPr="00882CF0">
        <w:rPr>
          <w:sz w:val="28"/>
          <w:szCs w:val="28"/>
        </w:rPr>
        <w:t>,</w:t>
      </w:r>
      <w:r w:rsidRPr="00882CF0">
        <w:rPr>
          <w:sz w:val="28"/>
          <w:szCs w:val="28"/>
        </w:rPr>
        <w:t xml:space="preserve"> __________________________________________________________, </w:t>
      </w:r>
    </w:p>
    <w:p w:rsidR="00FA4B65" w:rsidRPr="00882CF0" w:rsidRDefault="00FA4B65" w:rsidP="00FA4B65">
      <w:pPr>
        <w:suppressAutoHyphens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(фамилия, имя, отчество кандидата)</w:t>
      </w:r>
    </w:p>
    <w:p w:rsidR="00CE5D22" w:rsidRPr="00882CF0" w:rsidRDefault="00FA4B65" w:rsidP="009D7B2C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д</w:t>
      </w:r>
      <w:r w:rsidR="009D7B2C" w:rsidRPr="00882CF0">
        <w:rPr>
          <w:sz w:val="28"/>
          <w:szCs w:val="28"/>
        </w:rPr>
        <w:t>аю согласие быть доверенным лицом</w:t>
      </w:r>
      <w:r w:rsidRPr="00882CF0">
        <w:rPr>
          <w:sz w:val="28"/>
          <w:szCs w:val="28"/>
        </w:rPr>
        <w:t xml:space="preserve"> кандидата, выдвинутого</w:t>
      </w:r>
      <w:r w:rsidR="00CE5D22" w:rsidRPr="00882CF0">
        <w:rPr>
          <w:sz w:val="28"/>
          <w:szCs w:val="28"/>
        </w:rPr>
        <w:t xml:space="preserve"> __________________________________________________________________</w:t>
      </w:r>
      <w:r w:rsidR="009D7B2C" w:rsidRPr="00882CF0">
        <w:rPr>
          <w:sz w:val="28"/>
          <w:szCs w:val="28"/>
        </w:rPr>
        <w:t xml:space="preserve">, </w:t>
      </w:r>
    </w:p>
    <w:p w:rsidR="00CE5D22" w:rsidRPr="00882CF0" w:rsidRDefault="00CE5D22" w:rsidP="00CE5D22">
      <w:pPr>
        <w:suppressAutoHyphens/>
        <w:jc w:val="center"/>
        <w:rPr>
          <w:sz w:val="24"/>
          <w:szCs w:val="28"/>
        </w:rPr>
      </w:pPr>
      <w:r w:rsidRPr="00882CF0">
        <w:rPr>
          <w:sz w:val="24"/>
          <w:szCs w:val="28"/>
          <w:vertAlign w:val="superscript"/>
        </w:rPr>
        <w:t>(в зависимости от субъекта выдвижения – наименование избирательного объединения или «в порядке самовыдвижения»)</w:t>
      </w:r>
    </w:p>
    <w:p w:rsidR="005E7B79" w:rsidRPr="00882CF0" w:rsidRDefault="007700BB" w:rsidP="009D7B2C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по ___________________</w:t>
      </w:r>
      <w:r w:rsidR="00F75D44">
        <w:rPr>
          <w:sz w:val="28"/>
          <w:szCs w:val="28"/>
        </w:rPr>
        <w:t>_________</w:t>
      </w:r>
      <w:r w:rsidRPr="00882CF0">
        <w:rPr>
          <w:sz w:val="28"/>
          <w:szCs w:val="28"/>
        </w:rPr>
        <w:t xml:space="preserve"> одномандатному </w:t>
      </w:r>
      <w:r w:rsidR="009D7B2C" w:rsidRPr="00882CF0">
        <w:rPr>
          <w:sz w:val="28"/>
          <w:szCs w:val="28"/>
        </w:rPr>
        <w:t xml:space="preserve">избирательному округу № </w:t>
      </w:r>
      <w:r w:rsidR="00B96993" w:rsidRPr="00882CF0">
        <w:rPr>
          <w:sz w:val="28"/>
          <w:szCs w:val="28"/>
        </w:rPr>
        <w:t>______</w:t>
      </w:r>
      <w:r w:rsidR="009D7B2C" w:rsidRPr="00882CF0">
        <w:rPr>
          <w:sz w:val="28"/>
          <w:szCs w:val="28"/>
        </w:rPr>
        <w:t>, при проведении выборов депутат</w:t>
      </w:r>
      <w:r w:rsidR="00B96993" w:rsidRPr="00882CF0">
        <w:rPr>
          <w:sz w:val="28"/>
          <w:szCs w:val="28"/>
        </w:rPr>
        <w:t>ов</w:t>
      </w:r>
      <w:r w:rsidR="009D7B2C" w:rsidRPr="00882CF0">
        <w:rPr>
          <w:sz w:val="28"/>
          <w:szCs w:val="28"/>
        </w:rPr>
        <w:t xml:space="preserve"> Совета </w:t>
      </w:r>
      <w:r w:rsidR="00822214" w:rsidRPr="00882CF0">
        <w:rPr>
          <w:sz w:val="28"/>
          <w:szCs w:val="28"/>
        </w:rPr>
        <w:t>_____________</w:t>
      </w:r>
      <w:r w:rsidR="00F75D44">
        <w:rPr>
          <w:sz w:val="28"/>
          <w:szCs w:val="28"/>
        </w:rPr>
        <w:t>______ сельского поселения Мамадышского муниципального района</w:t>
      </w:r>
      <w:r w:rsidR="00822214" w:rsidRPr="00882CF0">
        <w:rPr>
          <w:sz w:val="28"/>
          <w:szCs w:val="28"/>
        </w:rPr>
        <w:t xml:space="preserve"> </w:t>
      </w:r>
      <w:r w:rsidR="009D7B2C" w:rsidRPr="00882CF0">
        <w:rPr>
          <w:sz w:val="28"/>
          <w:szCs w:val="28"/>
        </w:rPr>
        <w:t xml:space="preserve">Республики Татарстан </w:t>
      </w:r>
      <w:r w:rsidR="00822214" w:rsidRPr="00882CF0">
        <w:rPr>
          <w:sz w:val="28"/>
          <w:szCs w:val="28"/>
        </w:rPr>
        <w:t>_________</w:t>
      </w:r>
      <w:r w:rsidR="009D7B2C" w:rsidRPr="00882CF0">
        <w:rPr>
          <w:sz w:val="28"/>
          <w:szCs w:val="28"/>
        </w:rPr>
        <w:t xml:space="preserve"> созыва.</w:t>
      </w:r>
    </w:p>
    <w:p w:rsidR="005E7B79" w:rsidRPr="00882CF0" w:rsidRDefault="005E7B79" w:rsidP="00C17549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Сведения о кандидате, доверенным лицом которого я даю согласие быть: _____________________________________________________________.</w:t>
      </w:r>
    </w:p>
    <w:p w:rsidR="009D7B2C" w:rsidRPr="00882CF0" w:rsidRDefault="005E7B79" w:rsidP="005E7B79">
      <w:pPr>
        <w:suppressAutoHyphens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фамилия, имя, отче</w:t>
      </w:r>
      <w:r w:rsidR="00C17549" w:rsidRPr="00882CF0">
        <w:rPr>
          <w:sz w:val="24"/>
          <w:szCs w:val="28"/>
          <w:vertAlign w:val="superscript"/>
        </w:rPr>
        <w:t>ство и дата рождения кандидата</w:t>
      </w:r>
    </w:p>
    <w:p w:rsidR="007700BB" w:rsidRPr="00882CF0" w:rsidRDefault="007700BB" w:rsidP="00B96993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О себе сообщаю следующие сведения:</w:t>
      </w:r>
    </w:p>
    <w:p w:rsidR="007700BB" w:rsidRPr="00882CF0" w:rsidRDefault="007700BB" w:rsidP="00770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7700BB" w:rsidRPr="00882CF0" w:rsidRDefault="007700BB" w:rsidP="00C17549">
      <w:pPr>
        <w:pStyle w:val="ConsPlusNonformat"/>
        <w:ind w:left="6946" w:hanging="538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(число)    (месяц)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7700BB" w:rsidRPr="00882CF0" w:rsidRDefault="007700BB" w:rsidP="00C1754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FA4B65" w:rsidRPr="00882CF0" w:rsidRDefault="00FA4B65" w:rsidP="00C175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8"/>
          <w:szCs w:val="24"/>
        </w:rPr>
        <w:t xml:space="preserve">выдан - </w:t>
      </w:r>
      <w:r w:rsidRPr="00882CF0">
        <w:rPr>
          <w:sz w:val="24"/>
          <w:szCs w:val="24"/>
        </w:rPr>
        <w:t>_____________________________________________________________________,</w:t>
      </w:r>
    </w:p>
    <w:p w:rsidR="00FA4B65" w:rsidRPr="00882CF0" w:rsidRDefault="00FA4B65" w:rsidP="00C17549">
      <w:pPr>
        <w:autoSpaceDE w:val="0"/>
        <w:autoSpaceDN w:val="0"/>
        <w:adjustRightInd w:val="0"/>
        <w:ind w:firstLine="993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00BB" w:rsidRPr="00882CF0" w:rsidRDefault="007700BB" w:rsidP="00C1754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7700BB" w:rsidRPr="00882CF0" w:rsidRDefault="007700BB" w:rsidP="00C17549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7700BB" w:rsidRPr="00882CF0" w:rsidRDefault="007700BB" w:rsidP="00C17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700BB" w:rsidRPr="00882CF0" w:rsidRDefault="007700BB" w:rsidP="00C1754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7700BB" w:rsidRDefault="007700BB" w:rsidP="007700BB">
      <w:pPr>
        <w:suppressAutoHyphens/>
        <w:ind w:firstLine="540"/>
        <w:jc w:val="both"/>
        <w:rPr>
          <w:spacing w:val="-6"/>
          <w:sz w:val="28"/>
          <w:szCs w:val="25"/>
        </w:rPr>
      </w:pPr>
      <w:r w:rsidRPr="00882CF0">
        <w:rPr>
          <w:spacing w:val="-6"/>
          <w:sz w:val="28"/>
          <w:szCs w:val="25"/>
        </w:rPr>
        <w:t>Подтверждаю, что я не подпадаю под ограничения, установленные частью 3 статьи 52 Избирательного кодекса Республики Татарстан.</w:t>
      </w:r>
    </w:p>
    <w:p w:rsidR="001B6DE5" w:rsidRPr="00882CF0" w:rsidRDefault="001B6DE5" w:rsidP="007700BB">
      <w:pPr>
        <w:suppressAutoHyphens/>
        <w:ind w:firstLine="540"/>
        <w:jc w:val="both"/>
        <w:rPr>
          <w:sz w:val="32"/>
          <w:szCs w:val="28"/>
        </w:rPr>
      </w:pPr>
    </w:p>
    <w:tbl>
      <w:tblPr>
        <w:tblW w:w="9356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4753"/>
        <w:gridCol w:w="4603"/>
      </w:tblGrid>
      <w:tr w:rsidR="007700BB" w:rsidRPr="00882CF0" w:rsidTr="00C17549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</w:tr>
      <w:tr w:rsidR="007700BB" w:rsidRPr="00882CF0" w:rsidTr="00C17549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(подпись)</w:t>
            </w:r>
          </w:p>
        </w:tc>
      </w:tr>
      <w:tr w:rsidR="007700BB" w:rsidRPr="00882CF0" w:rsidTr="00C17549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center"/>
            </w:pPr>
          </w:p>
        </w:tc>
      </w:tr>
      <w:tr w:rsidR="007700BB" w:rsidRPr="00882CF0" w:rsidTr="00C17549">
        <w:trPr>
          <w:trHeight w:val="254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0BB" w:rsidRPr="00882CF0" w:rsidRDefault="007700BB" w:rsidP="00E90058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(дата)</w:t>
            </w:r>
          </w:p>
        </w:tc>
      </w:tr>
    </w:tbl>
    <w:p w:rsidR="005E7B79" w:rsidRPr="00882CF0" w:rsidRDefault="005E7B79" w:rsidP="00B96993">
      <w:pPr>
        <w:pStyle w:val="12"/>
        <w:widowControl w:val="0"/>
        <w:ind w:left="4536"/>
        <w:rPr>
          <w:b w:val="0"/>
          <w:szCs w:val="18"/>
        </w:rPr>
        <w:sectPr w:rsidR="005E7B79" w:rsidRPr="00882CF0" w:rsidSect="00A8495D">
          <w:headerReference w:type="even" r:id="rId9"/>
          <w:headerReference w:type="default" r:id="rId10"/>
          <w:pgSz w:w="11907" w:h="16840"/>
          <w:pgMar w:top="1134" w:right="851" w:bottom="1134" w:left="1701" w:header="720" w:footer="720" w:gutter="0"/>
          <w:cols w:space="720"/>
        </w:sectPr>
      </w:pPr>
    </w:p>
    <w:p w:rsidR="006844EB" w:rsidRPr="00020C1B" w:rsidRDefault="00020C1B" w:rsidP="006844EB">
      <w:pPr>
        <w:suppressAutoHyphens/>
        <w:ind w:left="6969" w:firstLine="231"/>
        <w:rPr>
          <w:b/>
        </w:rPr>
      </w:pPr>
      <w:r>
        <w:lastRenderedPageBreak/>
        <w:t>Приложение  4</w:t>
      </w:r>
    </w:p>
    <w:p w:rsidR="006844EB" w:rsidRPr="00882CF0" w:rsidRDefault="006844EB" w:rsidP="006844EB"/>
    <w:p w:rsidR="006844EB" w:rsidRPr="00882CF0" w:rsidRDefault="006844EB" w:rsidP="006844EB">
      <w:pPr>
        <w:ind w:left="3969"/>
        <w:jc w:val="both"/>
        <w:rPr>
          <w:sz w:val="26"/>
          <w:szCs w:val="26"/>
        </w:rPr>
      </w:pPr>
      <w:r w:rsidRPr="00882CF0">
        <w:rPr>
          <w:sz w:val="26"/>
          <w:szCs w:val="26"/>
        </w:rPr>
        <w:t>В территориальную избирательную комиссию ____________________ Республики Татарстан (избирательную комиссию муниципального образования ______________________________</w:t>
      </w:r>
    </w:p>
    <w:p w:rsidR="006844EB" w:rsidRPr="00882CF0" w:rsidRDefault="006844EB" w:rsidP="006844EB">
      <w:pPr>
        <w:ind w:left="5812"/>
        <w:jc w:val="both"/>
        <w:rPr>
          <w:sz w:val="26"/>
          <w:szCs w:val="26"/>
          <w:vertAlign w:val="superscript"/>
        </w:rPr>
      </w:pPr>
      <w:r w:rsidRPr="00882CF0">
        <w:rPr>
          <w:sz w:val="26"/>
          <w:szCs w:val="26"/>
          <w:vertAlign w:val="superscript"/>
        </w:rPr>
        <w:t>наименование муниципального образования</w:t>
      </w:r>
    </w:p>
    <w:p w:rsidR="006844EB" w:rsidRPr="00882CF0" w:rsidRDefault="006844EB" w:rsidP="006844EB">
      <w:pPr>
        <w:pStyle w:val="14-15"/>
        <w:spacing w:line="380" w:lineRule="exact"/>
        <w:ind w:firstLine="0"/>
      </w:pPr>
    </w:p>
    <w:p w:rsidR="006844EB" w:rsidRPr="00882CF0" w:rsidRDefault="006844EB" w:rsidP="006844EB">
      <w:pPr>
        <w:pStyle w:val="14-15"/>
        <w:spacing w:line="380" w:lineRule="exact"/>
        <w:ind w:firstLine="0"/>
        <w:jc w:val="center"/>
        <w:rPr>
          <w:b/>
        </w:rPr>
      </w:pPr>
      <w:r w:rsidRPr="00882CF0">
        <w:rPr>
          <w:b/>
        </w:rPr>
        <w:t>ПРЕДСТАВЛЕНИЕ</w:t>
      </w:r>
    </w:p>
    <w:p w:rsidR="006844EB" w:rsidRPr="00882CF0" w:rsidRDefault="006844EB" w:rsidP="006844EB">
      <w:pPr>
        <w:pStyle w:val="14-15"/>
        <w:spacing w:line="380" w:lineRule="exact"/>
        <w:ind w:firstLine="0"/>
        <w:jc w:val="left"/>
      </w:pPr>
      <w:r w:rsidRPr="00882CF0">
        <w:t>_________________________________________________________________,</w:t>
      </w:r>
    </w:p>
    <w:p w:rsidR="006844EB" w:rsidRPr="00882CF0" w:rsidRDefault="006844EB" w:rsidP="006844EB">
      <w:pPr>
        <w:pStyle w:val="af3"/>
        <w:jc w:val="center"/>
        <w:rPr>
          <w:sz w:val="28"/>
          <w:vertAlign w:val="superscript"/>
        </w:rPr>
      </w:pPr>
      <w:r w:rsidRPr="00882CF0">
        <w:rPr>
          <w:sz w:val="28"/>
          <w:vertAlign w:val="superscript"/>
        </w:rPr>
        <w:t>(наименование избирательного объединения)</w:t>
      </w:r>
    </w:p>
    <w:p w:rsidR="006844EB" w:rsidRPr="00882CF0" w:rsidRDefault="006844EB" w:rsidP="006844EB">
      <w:pPr>
        <w:pStyle w:val="14-15"/>
        <w:ind w:firstLine="0"/>
        <w:rPr>
          <w:szCs w:val="28"/>
        </w:rPr>
      </w:pPr>
      <w:r w:rsidRPr="00882CF0">
        <w:rPr>
          <w:szCs w:val="28"/>
        </w:rPr>
        <w:t xml:space="preserve">выдвинувшее кандидатов по одномандатным избирательным округам на выборах депутатов Совета _____________ Республики Татарстан </w:t>
      </w:r>
      <w:r w:rsidR="00D2466A">
        <w:rPr>
          <w:szCs w:val="28"/>
        </w:rPr>
        <w:t>_________</w:t>
      </w:r>
      <w:r w:rsidRPr="00882CF0">
        <w:rPr>
          <w:szCs w:val="28"/>
        </w:rPr>
        <w:t xml:space="preserve"> созыва, представляет список доверенных лиц для регистрации.</w:t>
      </w:r>
    </w:p>
    <w:p w:rsidR="006844EB" w:rsidRPr="00882CF0" w:rsidRDefault="006844EB" w:rsidP="006844EB">
      <w:pPr>
        <w:pStyle w:val="14-15"/>
        <w:ind w:firstLine="0"/>
        <w:rPr>
          <w:szCs w:val="28"/>
        </w:rPr>
      </w:pPr>
      <w:r w:rsidRPr="00882CF0">
        <w:rPr>
          <w:szCs w:val="28"/>
        </w:rPr>
        <w:t xml:space="preserve">Сведения о кандидатах, выдвинутых по одномандатным избирательным округам: </w:t>
      </w:r>
    </w:p>
    <w:p w:rsidR="006844EB" w:rsidRPr="00882CF0" w:rsidRDefault="006844EB" w:rsidP="006844EB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1. ___________________ одномандатный избирательный округ № ____ – кандидат ________________________________________________________. </w:t>
      </w:r>
    </w:p>
    <w:p w:rsidR="006844EB" w:rsidRPr="00882CF0" w:rsidRDefault="006844EB" w:rsidP="006844EB">
      <w:pPr>
        <w:pStyle w:val="14-15"/>
        <w:spacing w:line="240" w:lineRule="auto"/>
        <w:ind w:firstLine="1418"/>
        <w:jc w:val="center"/>
        <w:rPr>
          <w:szCs w:val="28"/>
          <w:vertAlign w:val="superscript"/>
        </w:rPr>
      </w:pPr>
      <w:r w:rsidRPr="00882CF0">
        <w:rPr>
          <w:szCs w:val="28"/>
          <w:vertAlign w:val="superscript"/>
        </w:rPr>
        <w:t>(фамилия, имя, отчество кандидата)</w:t>
      </w:r>
    </w:p>
    <w:p w:rsidR="006844EB" w:rsidRPr="00882CF0" w:rsidRDefault="006844EB" w:rsidP="006844EB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2. ___________________ одномандатный избирательный округ № ____ – кандидат ________________________________________________________. </w:t>
      </w:r>
    </w:p>
    <w:p w:rsidR="006844EB" w:rsidRPr="00882CF0" w:rsidRDefault="006844EB" w:rsidP="006844EB">
      <w:pPr>
        <w:pStyle w:val="14-15"/>
        <w:spacing w:line="240" w:lineRule="auto"/>
        <w:ind w:firstLine="1418"/>
        <w:jc w:val="center"/>
        <w:rPr>
          <w:szCs w:val="28"/>
          <w:vertAlign w:val="superscript"/>
        </w:rPr>
      </w:pPr>
      <w:r w:rsidRPr="00882CF0">
        <w:rPr>
          <w:szCs w:val="28"/>
          <w:vertAlign w:val="superscript"/>
        </w:rPr>
        <w:t>(фамилия, имя, отчество кандидата)</w:t>
      </w:r>
    </w:p>
    <w:p w:rsidR="006844EB" w:rsidRPr="00882CF0" w:rsidRDefault="006844EB" w:rsidP="006844EB">
      <w:pPr>
        <w:pStyle w:val="14-15"/>
        <w:ind w:firstLine="0"/>
        <w:rPr>
          <w:szCs w:val="28"/>
        </w:rPr>
      </w:pPr>
      <w:r w:rsidRPr="00882CF0">
        <w:rPr>
          <w:szCs w:val="28"/>
        </w:rPr>
        <w:t>……</w:t>
      </w:r>
    </w:p>
    <w:p w:rsidR="006844EB" w:rsidRPr="00882CF0" w:rsidRDefault="006844EB" w:rsidP="006844EB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Приложение: </w:t>
      </w:r>
    </w:p>
    <w:p w:rsidR="006844EB" w:rsidRPr="00882CF0" w:rsidRDefault="006844EB" w:rsidP="006844EB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1. Список доверенных лиц избирательного объединения на _______ листах.</w:t>
      </w:r>
    </w:p>
    <w:p w:rsidR="006844EB" w:rsidRPr="00882CF0" w:rsidRDefault="006844EB" w:rsidP="006844EB">
      <w:pPr>
        <w:ind w:firstLine="567"/>
        <w:jc w:val="both"/>
        <w:rPr>
          <w:sz w:val="2"/>
          <w:szCs w:val="2"/>
        </w:rPr>
      </w:pPr>
    </w:p>
    <w:p w:rsidR="006844EB" w:rsidRPr="00882CF0" w:rsidRDefault="006844EB" w:rsidP="006844EB">
      <w:pPr>
        <w:tabs>
          <w:tab w:val="left" w:pos="7026"/>
          <w:tab w:val="left" w:pos="7657"/>
          <w:tab w:val="left" w:pos="8698"/>
        </w:tabs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2. Заявления о согласии быть доверенными лицами на _______ листах _____ штук.</w:t>
      </w:r>
    </w:p>
    <w:p w:rsidR="006844EB" w:rsidRPr="00882CF0" w:rsidRDefault="006844EB" w:rsidP="006844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 Копии приказов (распоряжений), предусмотренных ч. 3 ст. 52 Избирательного кодекса Республики Татарстан (при наличии доверенных лиц, являющихся государственными или муниципальными служащими).</w:t>
      </w:r>
    </w:p>
    <w:p w:rsidR="006844EB" w:rsidRPr="00882CF0" w:rsidRDefault="006844EB" w:rsidP="006844EB">
      <w:pPr>
        <w:rPr>
          <w:sz w:val="28"/>
          <w:szCs w:val="28"/>
        </w:rPr>
      </w:pPr>
    </w:p>
    <w:p w:rsidR="006844EB" w:rsidRPr="00882CF0" w:rsidRDefault="006844EB" w:rsidP="006844EB">
      <w:pPr>
        <w:rPr>
          <w:sz w:val="28"/>
          <w:szCs w:val="28"/>
        </w:rPr>
      </w:pPr>
    </w:p>
    <w:p w:rsidR="006844EB" w:rsidRPr="00882CF0" w:rsidRDefault="006844EB" w:rsidP="006844EB">
      <w:pPr>
        <w:rPr>
          <w:sz w:val="22"/>
        </w:rPr>
      </w:pPr>
      <w:r w:rsidRPr="00882CF0">
        <w:rPr>
          <w:sz w:val="22"/>
        </w:rPr>
        <w:t xml:space="preserve">Уполномоченный представитель </w:t>
      </w:r>
    </w:p>
    <w:p w:rsidR="006844EB" w:rsidRPr="00882CF0" w:rsidRDefault="006844EB" w:rsidP="006844EB">
      <w:pPr>
        <w:rPr>
          <w:sz w:val="22"/>
        </w:rPr>
      </w:pPr>
      <w:r w:rsidRPr="00882CF0">
        <w:rPr>
          <w:sz w:val="22"/>
        </w:rPr>
        <w:t>избирательного объединения</w:t>
      </w:r>
      <w:r w:rsidRPr="00882CF0">
        <w:rPr>
          <w:sz w:val="22"/>
        </w:rPr>
        <w:tab/>
      </w:r>
      <w:r w:rsidRPr="00882CF0">
        <w:rPr>
          <w:sz w:val="22"/>
        </w:rPr>
        <w:tab/>
        <w:t>_________________</w:t>
      </w:r>
      <w:r w:rsidRPr="00882CF0">
        <w:rPr>
          <w:sz w:val="22"/>
        </w:rPr>
        <w:tab/>
      </w:r>
      <w:r w:rsidRPr="00882CF0">
        <w:rPr>
          <w:sz w:val="22"/>
        </w:rPr>
        <w:tab/>
        <w:t>_______________________</w:t>
      </w:r>
    </w:p>
    <w:p w:rsidR="006844EB" w:rsidRPr="00882CF0" w:rsidRDefault="006844EB" w:rsidP="006844EB">
      <w:pPr>
        <w:pStyle w:val="af3"/>
      </w:pPr>
      <w:r w:rsidRPr="00882CF0">
        <w:t xml:space="preserve">                                           </w:t>
      </w:r>
      <w:r w:rsidRPr="00882CF0">
        <w:tab/>
        <w:t xml:space="preserve"> </w:t>
      </w:r>
      <w:r w:rsidRPr="00882CF0">
        <w:tab/>
        <w:t xml:space="preserve">         (подпись)                              (инициалы, фамилия)</w:t>
      </w:r>
    </w:p>
    <w:p w:rsidR="006844EB" w:rsidRPr="00882CF0" w:rsidRDefault="006844EB" w:rsidP="006844EB">
      <w:pPr>
        <w:pStyle w:val="18"/>
        <w:jc w:val="right"/>
        <w:rPr>
          <w:szCs w:val="24"/>
        </w:rPr>
      </w:pPr>
      <w:r w:rsidRPr="00882CF0">
        <w:rPr>
          <w:szCs w:val="24"/>
        </w:rPr>
        <w:t>_____________________________</w:t>
      </w:r>
    </w:p>
    <w:p w:rsidR="006844EB" w:rsidRPr="00882CF0" w:rsidRDefault="006844EB" w:rsidP="006844EB">
      <w:pPr>
        <w:pStyle w:val="18"/>
        <w:ind w:left="5812" w:right="-1"/>
        <w:jc w:val="center"/>
        <w:rPr>
          <w:szCs w:val="24"/>
          <w:vertAlign w:val="superscript"/>
        </w:rPr>
      </w:pPr>
      <w:r w:rsidRPr="00882CF0">
        <w:rPr>
          <w:sz w:val="28"/>
          <w:szCs w:val="24"/>
          <w:vertAlign w:val="superscript"/>
        </w:rPr>
        <w:t>дата</w:t>
      </w:r>
    </w:p>
    <w:p w:rsidR="006844EB" w:rsidRPr="00882CF0" w:rsidRDefault="006844EB" w:rsidP="006844EB">
      <w:pPr>
        <w:pStyle w:val="2"/>
        <w:ind w:right="5668"/>
        <w:jc w:val="center"/>
        <w:rPr>
          <w:b w:val="0"/>
          <w:sz w:val="24"/>
          <w:szCs w:val="28"/>
        </w:rPr>
      </w:pPr>
      <w:r w:rsidRPr="00882CF0">
        <w:rPr>
          <w:b w:val="0"/>
          <w:sz w:val="24"/>
          <w:szCs w:val="28"/>
        </w:rPr>
        <w:t>МП</w:t>
      </w:r>
    </w:p>
    <w:p w:rsidR="006844EB" w:rsidRPr="00882CF0" w:rsidRDefault="006844EB" w:rsidP="006844EB">
      <w:pPr>
        <w:pStyle w:val="2"/>
        <w:ind w:right="5668"/>
        <w:jc w:val="center"/>
        <w:rPr>
          <w:b w:val="0"/>
          <w:sz w:val="24"/>
          <w:szCs w:val="28"/>
        </w:rPr>
      </w:pPr>
      <w:r w:rsidRPr="00882CF0">
        <w:rPr>
          <w:b w:val="0"/>
          <w:sz w:val="24"/>
          <w:szCs w:val="28"/>
        </w:rPr>
        <w:t>избирательного объединения</w:t>
      </w:r>
    </w:p>
    <w:p w:rsidR="006844EB" w:rsidRPr="00882CF0" w:rsidRDefault="006844EB" w:rsidP="006844EB">
      <w:pPr>
        <w:pStyle w:val="12"/>
        <w:ind w:firstLine="4678"/>
        <w:rPr>
          <w:sz w:val="18"/>
          <w:szCs w:val="18"/>
        </w:rPr>
        <w:sectPr w:rsidR="006844EB" w:rsidRPr="00882CF0" w:rsidSect="00A8495D">
          <w:pgSz w:w="11907" w:h="16840"/>
          <w:pgMar w:top="1134" w:right="851" w:bottom="1134" w:left="1701" w:header="720" w:footer="720" w:gutter="0"/>
          <w:cols w:space="720"/>
        </w:sectPr>
      </w:pPr>
    </w:p>
    <w:p w:rsidR="006844EB" w:rsidRPr="00020C1B" w:rsidRDefault="00020C1B" w:rsidP="006844EB">
      <w:pPr>
        <w:suppressAutoHyphens/>
        <w:ind w:left="6969" w:firstLine="231"/>
        <w:rPr>
          <w:b/>
        </w:rPr>
      </w:pPr>
      <w:r>
        <w:lastRenderedPageBreak/>
        <w:t>Приложение  5</w:t>
      </w:r>
    </w:p>
    <w:p w:rsidR="006844EB" w:rsidRPr="00882CF0" w:rsidRDefault="006844EB" w:rsidP="006844EB">
      <w:pPr>
        <w:suppressAutoHyphens/>
        <w:ind w:left="5529"/>
        <w:rPr>
          <w:b/>
        </w:rPr>
      </w:pPr>
    </w:p>
    <w:p w:rsidR="006844EB" w:rsidRPr="00882CF0" w:rsidRDefault="006844EB" w:rsidP="006844EB"/>
    <w:p w:rsidR="006844EB" w:rsidRPr="00882CF0" w:rsidRDefault="006844EB" w:rsidP="006844EB">
      <w:pPr>
        <w:ind w:firstLine="709"/>
        <w:jc w:val="both"/>
        <w:rPr>
          <w:sz w:val="28"/>
        </w:rPr>
      </w:pPr>
    </w:p>
    <w:tbl>
      <w:tblPr>
        <w:tblW w:w="4928" w:type="dxa"/>
        <w:jc w:val="right"/>
        <w:tblLayout w:type="fixed"/>
        <w:tblLook w:val="0000" w:firstRow="0" w:lastRow="0" w:firstColumn="0" w:lastColumn="0" w:noHBand="0" w:noVBand="0"/>
      </w:tblPr>
      <w:tblGrid>
        <w:gridCol w:w="4928"/>
      </w:tblGrid>
      <w:tr w:rsidR="006844EB" w:rsidRPr="00882CF0" w:rsidTr="00AC111D">
        <w:trPr>
          <w:jc w:val="right"/>
        </w:trPr>
        <w:tc>
          <w:tcPr>
            <w:tcW w:w="4928" w:type="dxa"/>
          </w:tcPr>
          <w:p w:rsidR="006844EB" w:rsidRPr="00882CF0" w:rsidRDefault="006844EB" w:rsidP="00AC111D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Приложение</w:t>
            </w:r>
          </w:p>
        </w:tc>
      </w:tr>
      <w:tr w:rsidR="006844EB" w:rsidRPr="00882CF0" w:rsidTr="00AC111D">
        <w:trPr>
          <w:trHeight w:val="638"/>
          <w:jc w:val="right"/>
        </w:trPr>
        <w:tc>
          <w:tcPr>
            <w:tcW w:w="4928" w:type="dxa"/>
          </w:tcPr>
          <w:p w:rsidR="006844EB" w:rsidRPr="00882CF0" w:rsidRDefault="006844EB" w:rsidP="00AC111D">
            <w:pPr>
              <w:spacing w:after="120"/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к протоколу съезда (конференции, общего собрания …) избирательного объединения</w:t>
            </w:r>
          </w:p>
        </w:tc>
      </w:tr>
      <w:tr w:rsidR="006844EB" w:rsidRPr="00882CF0" w:rsidTr="00AC111D">
        <w:trPr>
          <w:trHeight w:val="80"/>
          <w:jc w:val="right"/>
        </w:trPr>
        <w:tc>
          <w:tcPr>
            <w:tcW w:w="4928" w:type="dxa"/>
            <w:tcBorders>
              <w:bottom w:val="single" w:sz="6" w:space="0" w:color="auto"/>
            </w:tcBorders>
          </w:tcPr>
          <w:p w:rsidR="006844EB" w:rsidRPr="00882CF0" w:rsidRDefault="006844EB" w:rsidP="00AC111D">
            <w:pPr>
              <w:pStyle w:val="18"/>
              <w:rPr>
                <w:sz w:val="28"/>
                <w:szCs w:val="28"/>
              </w:rPr>
            </w:pPr>
          </w:p>
        </w:tc>
      </w:tr>
      <w:tr w:rsidR="006844EB" w:rsidRPr="00882CF0" w:rsidTr="00AC111D">
        <w:trPr>
          <w:jc w:val="right"/>
        </w:trPr>
        <w:tc>
          <w:tcPr>
            <w:tcW w:w="4928" w:type="dxa"/>
          </w:tcPr>
          <w:p w:rsidR="006844EB" w:rsidRPr="00882CF0" w:rsidRDefault="006844EB" w:rsidP="00AC111D">
            <w:pPr>
              <w:pStyle w:val="18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 xml:space="preserve">                     (наименование избирательного объединения)</w:t>
            </w:r>
          </w:p>
        </w:tc>
      </w:tr>
      <w:tr w:rsidR="006844EB" w:rsidRPr="00882CF0" w:rsidTr="00AC111D">
        <w:trPr>
          <w:jc w:val="right"/>
        </w:trPr>
        <w:tc>
          <w:tcPr>
            <w:tcW w:w="4928" w:type="dxa"/>
          </w:tcPr>
          <w:p w:rsidR="006844EB" w:rsidRPr="00882CF0" w:rsidRDefault="006844EB" w:rsidP="00AC111D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 xml:space="preserve">  от «_____» ______________ 20__ года</w:t>
            </w:r>
          </w:p>
        </w:tc>
      </w:tr>
      <w:tr w:rsidR="006844EB" w:rsidRPr="00882CF0" w:rsidTr="00AC111D">
        <w:trPr>
          <w:trHeight w:val="198"/>
          <w:jc w:val="right"/>
        </w:trPr>
        <w:tc>
          <w:tcPr>
            <w:tcW w:w="4928" w:type="dxa"/>
          </w:tcPr>
          <w:p w:rsidR="006844EB" w:rsidRPr="00882CF0" w:rsidRDefault="006844EB" w:rsidP="00AC111D">
            <w:pPr>
              <w:pStyle w:val="18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 xml:space="preserve">             (число)                      (месяц)</w:t>
            </w:r>
          </w:p>
        </w:tc>
      </w:tr>
    </w:tbl>
    <w:p w:rsidR="006844EB" w:rsidRPr="00882CF0" w:rsidRDefault="006844EB" w:rsidP="006844EB">
      <w:pPr>
        <w:spacing w:before="120"/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>СПИСОК</w:t>
      </w:r>
    </w:p>
    <w:p w:rsidR="006844EB" w:rsidRPr="00882CF0" w:rsidRDefault="006844EB" w:rsidP="006844EB">
      <w:pPr>
        <w:tabs>
          <w:tab w:val="center" w:pos="3402"/>
        </w:tabs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доверенных лиц избирательного объединения </w:t>
      </w:r>
    </w:p>
    <w:p w:rsidR="006844EB" w:rsidRPr="00882CF0" w:rsidRDefault="006844EB" w:rsidP="006844EB">
      <w:pPr>
        <w:tabs>
          <w:tab w:val="center" w:pos="3402"/>
        </w:tabs>
        <w:jc w:val="center"/>
      </w:pPr>
    </w:p>
    <w:p w:rsidR="006844EB" w:rsidRPr="00882CF0" w:rsidRDefault="006844EB" w:rsidP="006844EB">
      <w:pPr>
        <w:pBdr>
          <w:top w:val="single" w:sz="6" w:space="1" w:color="auto"/>
        </w:pBdr>
        <w:tabs>
          <w:tab w:val="center" w:pos="3402"/>
        </w:tabs>
        <w:ind w:left="1134" w:right="113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6844EB" w:rsidRPr="00882CF0" w:rsidRDefault="006844EB" w:rsidP="006844E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 __________________________________________________________,</w:t>
      </w:r>
    </w:p>
    <w:p w:rsidR="006844EB" w:rsidRPr="00882CF0" w:rsidRDefault="006844EB" w:rsidP="006844EB">
      <w:pPr>
        <w:ind w:firstLine="72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(фамилия, имя, отчество)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дата рождения - ______________________ года, основное  место  работы  или  </w:t>
      </w:r>
    </w:p>
    <w:p w:rsidR="006844EB" w:rsidRPr="00882CF0" w:rsidRDefault="006844EB" w:rsidP="006844EB">
      <w:pPr>
        <w:pStyle w:val="ConsPlusNonformat"/>
        <w:ind w:left="1985" w:right="439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службы, занимаемая должность/род занятий - ___________________________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844EB" w:rsidRPr="00882CF0" w:rsidRDefault="006844EB" w:rsidP="006844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6844EB" w:rsidRPr="00882CF0" w:rsidRDefault="006844EB" w:rsidP="006844EB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844EB" w:rsidRPr="00882CF0" w:rsidRDefault="006844EB" w:rsidP="006844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6844EB" w:rsidRPr="00882CF0" w:rsidRDefault="006844EB" w:rsidP="006844E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</w:rPr>
        <w:t>вид документа - ___________________________________, данные документа,</w:t>
      </w:r>
    </w:p>
    <w:p w:rsidR="006844EB" w:rsidRPr="00882CF0" w:rsidRDefault="006844EB" w:rsidP="006844EB">
      <w:pPr>
        <w:pStyle w:val="ConsPlusNonformat"/>
        <w:ind w:left="1985" w:right="255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удостоверяющего личность, - ________________________________________,</w:t>
      </w:r>
    </w:p>
    <w:p w:rsidR="006844EB" w:rsidRPr="00882CF0" w:rsidRDefault="006844EB" w:rsidP="006844EB">
      <w:pPr>
        <w:pStyle w:val="ConsPlusNonformat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выдан - ___________________________________________________________,</w:t>
      </w:r>
    </w:p>
    <w:p w:rsidR="006844EB" w:rsidRPr="00882CF0" w:rsidRDefault="006844EB" w:rsidP="006844EB">
      <w:pPr>
        <w:pStyle w:val="ConsPlusNonformat"/>
        <w:ind w:left="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6844EB" w:rsidRPr="00882CF0" w:rsidRDefault="006844EB" w:rsidP="006844E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2. …</w:t>
      </w:r>
    </w:p>
    <w:p w:rsidR="006844EB" w:rsidRPr="00882CF0" w:rsidRDefault="006844EB" w:rsidP="006844EB">
      <w:pPr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…</w:t>
      </w:r>
    </w:p>
    <w:p w:rsidR="006844EB" w:rsidRPr="00882CF0" w:rsidRDefault="006844EB" w:rsidP="006844EB">
      <w:pPr>
        <w:rPr>
          <w:sz w:val="12"/>
          <w:szCs w:val="12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"/>
        <w:gridCol w:w="4930"/>
        <w:gridCol w:w="236"/>
        <w:gridCol w:w="1739"/>
        <w:gridCol w:w="261"/>
        <w:gridCol w:w="2173"/>
      </w:tblGrid>
      <w:tr w:rsidR="006844EB" w:rsidRPr="00882CF0" w:rsidTr="00AC111D">
        <w:trPr>
          <w:gridBefore w:val="1"/>
          <w:wBefore w:w="201" w:type="dxa"/>
        </w:trPr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44EB" w:rsidRPr="00882CF0" w:rsidRDefault="006844EB" w:rsidP="00AC111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44EB" w:rsidRPr="00882CF0" w:rsidRDefault="006844EB" w:rsidP="00AC111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44EB" w:rsidRPr="00882CF0" w:rsidRDefault="006844EB" w:rsidP="00AC111D">
            <w:pPr>
              <w:rPr>
                <w:sz w:val="16"/>
                <w:szCs w:val="16"/>
              </w:rPr>
            </w:pPr>
          </w:p>
        </w:tc>
      </w:tr>
      <w:tr w:rsidR="006844EB" w:rsidRPr="00882CF0" w:rsidTr="00AC111D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rPr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jc w:val="center"/>
              <w:rPr>
                <w:vertAlign w:val="superscript"/>
              </w:rPr>
            </w:pPr>
            <w:r w:rsidRPr="00882CF0">
              <w:rPr>
                <w:vertAlign w:val="superscript"/>
              </w:rPr>
              <w:t>(инициалы, фамилия)</w:t>
            </w:r>
          </w:p>
        </w:tc>
      </w:tr>
    </w:tbl>
    <w:p w:rsidR="006844EB" w:rsidRPr="00882CF0" w:rsidRDefault="006844EB" w:rsidP="006844EB">
      <w:pPr>
        <w:rPr>
          <w:sz w:val="12"/>
          <w:szCs w:val="12"/>
        </w:rPr>
      </w:pPr>
    </w:p>
    <w:p w:rsidR="006844EB" w:rsidRPr="00882CF0" w:rsidRDefault="006844EB" w:rsidP="006844EB">
      <w:pPr>
        <w:rPr>
          <w:sz w:val="28"/>
          <w:szCs w:val="28"/>
        </w:rPr>
      </w:pPr>
      <w:r w:rsidRPr="00882CF0">
        <w:rPr>
          <w:sz w:val="28"/>
          <w:szCs w:val="28"/>
        </w:rPr>
        <w:t>____________________________</w:t>
      </w:r>
    </w:p>
    <w:p w:rsidR="006844EB" w:rsidRPr="00882CF0" w:rsidRDefault="006844EB" w:rsidP="006844EB">
      <w:pPr>
        <w:ind w:right="5385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дата</w:t>
      </w:r>
    </w:p>
    <w:p w:rsidR="006844EB" w:rsidRPr="00882CF0" w:rsidRDefault="006844EB" w:rsidP="006844EB">
      <w:pPr>
        <w:pStyle w:val="19"/>
        <w:widowControl/>
        <w:spacing w:before="120"/>
        <w:rPr>
          <w:rFonts w:ascii="Times New Roman" w:hAnsi="Times New Roman"/>
        </w:rPr>
      </w:pPr>
      <w:r w:rsidRPr="00882CF0">
        <w:rPr>
          <w:rFonts w:ascii="Times New Roman" w:hAnsi="Times New Roman"/>
          <w:sz w:val="28"/>
        </w:rPr>
        <w:t>МП</w:t>
      </w:r>
    </w:p>
    <w:p w:rsidR="006844EB" w:rsidRPr="00882CF0" w:rsidRDefault="006844EB" w:rsidP="006844EB">
      <w:pPr>
        <w:pStyle w:val="12"/>
        <w:ind w:firstLine="4678"/>
        <w:rPr>
          <w:sz w:val="18"/>
          <w:szCs w:val="18"/>
        </w:rPr>
        <w:sectPr w:rsidR="006844EB" w:rsidRPr="00882CF0" w:rsidSect="00A8495D">
          <w:pgSz w:w="11907" w:h="16840"/>
          <w:pgMar w:top="1134" w:right="851" w:bottom="1134" w:left="1701" w:header="720" w:footer="720" w:gutter="0"/>
          <w:cols w:space="720"/>
        </w:sectPr>
      </w:pPr>
    </w:p>
    <w:p w:rsidR="006844EB" w:rsidRPr="00020C1B" w:rsidRDefault="00020C1B" w:rsidP="006844EB">
      <w:pPr>
        <w:suppressAutoHyphens/>
        <w:ind w:left="6969" w:firstLine="231"/>
        <w:rPr>
          <w:b/>
        </w:rPr>
      </w:pPr>
      <w:r>
        <w:lastRenderedPageBreak/>
        <w:t>Приложение  6</w:t>
      </w:r>
    </w:p>
    <w:p w:rsidR="006844EB" w:rsidRPr="00882CF0" w:rsidRDefault="006844EB" w:rsidP="006844EB">
      <w:pPr>
        <w:suppressAutoHyphens/>
        <w:ind w:left="5529"/>
        <w:rPr>
          <w:b/>
        </w:rPr>
      </w:pPr>
    </w:p>
    <w:tbl>
      <w:tblPr>
        <w:tblW w:w="5670" w:type="dxa"/>
        <w:tblInd w:w="37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6844EB" w:rsidRPr="00882CF0" w:rsidTr="00AC111D">
        <w:tc>
          <w:tcPr>
            <w:tcW w:w="5670" w:type="dxa"/>
            <w:hideMark/>
          </w:tcPr>
          <w:p w:rsidR="006844EB" w:rsidRPr="00882CF0" w:rsidRDefault="006844EB" w:rsidP="00AC111D">
            <w:pPr>
              <w:jc w:val="center"/>
              <w:rPr>
                <w:sz w:val="28"/>
                <w:szCs w:val="28"/>
              </w:rPr>
            </w:pPr>
          </w:p>
          <w:p w:rsidR="006844EB" w:rsidRPr="00882CF0" w:rsidRDefault="006844EB" w:rsidP="00AC111D">
            <w:pPr>
              <w:jc w:val="both"/>
              <w:rPr>
                <w:sz w:val="26"/>
                <w:szCs w:val="26"/>
              </w:rPr>
            </w:pPr>
            <w:r w:rsidRPr="00882CF0">
              <w:rPr>
                <w:sz w:val="26"/>
                <w:szCs w:val="26"/>
              </w:rPr>
              <w:t>В территориальную избирательную комиссию ____________________ Республики Татарстан (избирательную комиссию муниципального образования ______________________________</w:t>
            </w:r>
          </w:p>
          <w:p w:rsidR="006844EB" w:rsidRPr="00882CF0" w:rsidRDefault="006844EB" w:rsidP="00AC111D">
            <w:pPr>
              <w:ind w:firstLine="1417"/>
              <w:jc w:val="center"/>
              <w:rPr>
                <w:sz w:val="28"/>
                <w:szCs w:val="28"/>
              </w:rPr>
            </w:pPr>
            <w:r w:rsidRPr="00882CF0">
              <w:rPr>
                <w:sz w:val="26"/>
                <w:szCs w:val="26"/>
                <w:vertAlign w:val="superscript"/>
              </w:rPr>
              <w:t>наименование муниципального образования</w:t>
            </w:r>
          </w:p>
        </w:tc>
      </w:tr>
      <w:tr w:rsidR="006844EB" w:rsidRPr="00882CF0" w:rsidTr="00AC111D">
        <w:tc>
          <w:tcPr>
            <w:tcW w:w="5670" w:type="dxa"/>
          </w:tcPr>
          <w:p w:rsidR="006844EB" w:rsidRPr="00882CF0" w:rsidRDefault="006844EB" w:rsidP="00AC111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844EB" w:rsidRPr="00882CF0" w:rsidRDefault="006844EB" w:rsidP="006844EB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6844EB" w:rsidRPr="00882CF0" w:rsidRDefault="006844EB" w:rsidP="006844EB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882CF0">
        <w:rPr>
          <w:b/>
          <w:bCs/>
          <w:caps/>
          <w:sz w:val="28"/>
          <w:szCs w:val="28"/>
        </w:rPr>
        <w:t>Заявление</w:t>
      </w:r>
    </w:p>
    <w:p w:rsidR="006844EB" w:rsidRPr="00882CF0" w:rsidRDefault="006844EB" w:rsidP="006844EB">
      <w:pPr>
        <w:suppressAutoHyphens/>
        <w:ind w:firstLine="510"/>
        <w:jc w:val="both"/>
      </w:pPr>
    </w:p>
    <w:p w:rsidR="006844EB" w:rsidRPr="00882CF0" w:rsidRDefault="006844EB" w:rsidP="006844EB">
      <w:pPr>
        <w:suppressAutoHyphens/>
        <w:ind w:firstLine="51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Я, ____________________________________________________________</w:t>
      </w:r>
    </w:p>
    <w:p w:rsidR="006844EB" w:rsidRPr="00882CF0" w:rsidRDefault="006844EB" w:rsidP="006844EB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даю согласие быть доверенным лицом избирательного объединения __________________________________________________________________, </w:t>
      </w:r>
    </w:p>
    <w:p w:rsidR="006844EB" w:rsidRPr="00882CF0" w:rsidRDefault="006844EB" w:rsidP="006844EB">
      <w:pPr>
        <w:suppressAutoHyphens/>
        <w:ind w:right="-1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(наименование избирательного объединения)</w:t>
      </w:r>
    </w:p>
    <w:p w:rsidR="006844EB" w:rsidRPr="00882CF0" w:rsidRDefault="006844EB" w:rsidP="006844EB">
      <w:pPr>
        <w:suppressAutoHyphens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выдвинувшего кандидатов в депутаты по одномандатным избирательным округам при проведении выборов депутатов Совета __________________ Республики Татарстан _________ созыва.  </w:t>
      </w:r>
    </w:p>
    <w:p w:rsidR="006844EB" w:rsidRPr="00882CF0" w:rsidRDefault="006844EB" w:rsidP="006844EB">
      <w:pPr>
        <w:suppressAutoHyphens/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О себе сообщаю следующие сведения: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дата рождения - ____ ________ ____ года, вид документа - _______________,</w:t>
      </w:r>
    </w:p>
    <w:p w:rsidR="006844EB" w:rsidRPr="00882CF0" w:rsidRDefault="006844EB" w:rsidP="006844EB">
      <w:pPr>
        <w:pStyle w:val="ConsPlusNonformat"/>
        <w:ind w:left="6946" w:hanging="524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(число)    (месяц)</w:t>
      </w: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(паспорт или документ, заменяющий паспорт гражданина Российской Федерации)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- _______________________,</w:t>
      </w:r>
    </w:p>
    <w:p w:rsidR="006844EB" w:rsidRPr="00882CF0" w:rsidRDefault="006844EB" w:rsidP="006844EB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(серия, номер паспорта или документа, заменяющего паспорт гражданина Российской Федерации)</w:t>
      </w:r>
    </w:p>
    <w:p w:rsidR="006844EB" w:rsidRPr="00882CF0" w:rsidRDefault="006844EB" w:rsidP="006844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8"/>
          <w:szCs w:val="24"/>
        </w:rPr>
        <w:t xml:space="preserve">выдан - </w:t>
      </w:r>
      <w:r w:rsidRPr="00882CF0">
        <w:rPr>
          <w:sz w:val="24"/>
          <w:szCs w:val="24"/>
        </w:rPr>
        <w:t>_____________________________________________________________________,</w:t>
      </w:r>
    </w:p>
    <w:p w:rsidR="006844EB" w:rsidRPr="00882CF0" w:rsidRDefault="006844EB" w:rsidP="006844EB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 xml:space="preserve">основное  место  работы  или  службы,  занимаемая  должность/род  занятий - 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844EB" w:rsidRPr="00882CF0" w:rsidRDefault="006844EB" w:rsidP="006844EB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(наименование основного места работы или службы, должность, при их отсутствии - род занятий)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адрес места жительства - ____________________________________________</w:t>
      </w:r>
    </w:p>
    <w:p w:rsidR="006844EB" w:rsidRPr="00882CF0" w:rsidRDefault="006844EB" w:rsidP="006844EB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(наименование субъекта Российской Федерации, района, города, </w:t>
      </w:r>
    </w:p>
    <w:p w:rsidR="006844EB" w:rsidRPr="00882CF0" w:rsidRDefault="006844EB" w:rsidP="00684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844EB" w:rsidRPr="00882CF0" w:rsidRDefault="006844EB" w:rsidP="006844EB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6844EB" w:rsidRPr="00882CF0" w:rsidRDefault="006844EB" w:rsidP="006844EB">
      <w:pPr>
        <w:suppressAutoHyphens/>
        <w:ind w:firstLine="720"/>
        <w:jc w:val="both"/>
        <w:rPr>
          <w:sz w:val="32"/>
          <w:szCs w:val="28"/>
        </w:rPr>
      </w:pPr>
      <w:r w:rsidRPr="00882CF0">
        <w:rPr>
          <w:spacing w:val="-6"/>
          <w:sz w:val="28"/>
          <w:szCs w:val="25"/>
        </w:rPr>
        <w:t>Подтверждаю, что я не подпадаю под ограничения, установленные частью 3 статьи 52 Избирательного кодекса Республики Татарстан.</w:t>
      </w:r>
    </w:p>
    <w:p w:rsidR="006844EB" w:rsidRPr="00882CF0" w:rsidRDefault="006844EB" w:rsidP="006844EB">
      <w:pPr>
        <w:suppressAutoHyphens/>
        <w:ind w:firstLine="540"/>
        <w:jc w:val="both"/>
        <w:rPr>
          <w:sz w:val="10"/>
          <w:szCs w:val="10"/>
        </w:rPr>
      </w:pPr>
    </w:p>
    <w:tbl>
      <w:tblPr>
        <w:tblW w:w="9356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4753"/>
        <w:gridCol w:w="4603"/>
      </w:tblGrid>
      <w:tr w:rsidR="006844EB" w:rsidRPr="00882CF0" w:rsidTr="00AC111D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both"/>
            </w:pPr>
          </w:p>
        </w:tc>
      </w:tr>
      <w:tr w:rsidR="006844EB" w:rsidRPr="00882CF0" w:rsidTr="00AC111D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(подпись)</w:t>
            </w:r>
          </w:p>
        </w:tc>
      </w:tr>
      <w:tr w:rsidR="006844EB" w:rsidRPr="00882CF0" w:rsidTr="00AC111D">
        <w:trPr>
          <w:trHeight w:val="25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both"/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center"/>
            </w:pPr>
          </w:p>
        </w:tc>
      </w:tr>
      <w:tr w:rsidR="006844EB" w:rsidRPr="00882CF0" w:rsidTr="00AC111D">
        <w:trPr>
          <w:trHeight w:val="25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EB" w:rsidRPr="00882CF0" w:rsidRDefault="006844EB" w:rsidP="00AC111D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882CF0">
              <w:rPr>
                <w:sz w:val="24"/>
                <w:vertAlign w:val="superscript"/>
              </w:rPr>
              <w:t>(дата)</w:t>
            </w:r>
          </w:p>
        </w:tc>
      </w:tr>
    </w:tbl>
    <w:p w:rsidR="006844EB" w:rsidRPr="00882CF0" w:rsidRDefault="006844EB" w:rsidP="006844EB">
      <w:pPr>
        <w:pStyle w:val="19"/>
        <w:widowControl/>
        <w:spacing w:before="120"/>
        <w:rPr>
          <w:rFonts w:ascii="Times New Roman" w:hAnsi="Times New Roman"/>
        </w:rPr>
      </w:pPr>
    </w:p>
    <w:p w:rsidR="006D05F7" w:rsidRPr="001901D1" w:rsidRDefault="006D05F7" w:rsidP="00C80EA4">
      <w:pPr>
        <w:suppressAutoHyphens/>
        <w:ind w:left="6249" w:firstLine="231"/>
        <w:jc w:val="center"/>
        <w:rPr>
          <w:sz w:val="2"/>
          <w:szCs w:val="2"/>
        </w:rPr>
      </w:pPr>
    </w:p>
    <w:sectPr w:rsidR="006D05F7" w:rsidRPr="001901D1" w:rsidSect="00984BD4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E1" w:rsidRDefault="00D726E1">
      <w:r>
        <w:separator/>
      </w:r>
    </w:p>
  </w:endnote>
  <w:endnote w:type="continuationSeparator" w:id="0">
    <w:p w:rsidR="00D726E1" w:rsidRDefault="00D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3" w:rsidRDefault="00EE2E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E1" w:rsidRDefault="00D726E1">
      <w:r>
        <w:separator/>
      </w:r>
    </w:p>
  </w:footnote>
  <w:footnote w:type="continuationSeparator" w:id="0">
    <w:p w:rsidR="00D726E1" w:rsidRDefault="00D7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3" w:rsidRDefault="00EE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E93" w:rsidRDefault="00EE2E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3" w:rsidRPr="008A2865" w:rsidRDefault="00EE2E93" w:rsidP="008A28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">
    <w:nsid w:val="2C240EE9"/>
    <w:multiLevelType w:val="hybridMultilevel"/>
    <w:tmpl w:val="CE38D0DE"/>
    <w:lvl w:ilvl="0" w:tplc="8D3CE11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41D4781"/>
    <w:multiLevelType w:val="hybridMultilevel"/>
    <w:tmpl w:val="68E8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22E97"/>
    <w:multiLevelType w:val="hybridMultilevel"/>
    <w:tmpl w:val="79CE306E"/>
    <w:lvl w:ilvl="0" w:tplc="1E9836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E8D1155"/>
    <w:multiLevelType w:val="hybridMultilevel"/>
    <w:tmpl w:val="6EF2B43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3E6055"/>
    <w:rsid w:val="00000624"/>
    <w:rsid w:val="00006D1F"/>
    <w:rsid w:val="00007ADA"/>
    <w:rsid w:val="000116E7"/>
    <w:rsid w:val="0001402D"/>
    <w:rsid w:val="000148BA"/>
    <w:rsid w:val="000171A9"/>
    <w:rsid w:val="00020C1B"/>
    <w:rsid w:val="00022D71"/>
    <w:rsid w:val="00023DAF"/>
    <w:rsid w:val="000266A7"/>
    <w:rsid w:val="00026CE8"/>
    <w:rsid w:val="00027F11"/>
    <w:rsid w:val="00034C31"/>
    <w:rsid w:val="00050780"/>
    <w:rsid w:val="00071097"/>
    <w:rsid w:val="00080C0D"/>
    <w:rsid w:val="00094F77"/>
    <w:rsid w:val="000951DD"/>
    <w:rsid w:val="000959E0"/>
    <w:rsid w:val="000A0FC5"/>
    <w:rsid w:val="000A4702"/>
    <w:rsid w:val="000A4C70"/>
    <w:rsid w:val="000B08A6"/>
    <w:rsid w:val="000B3570"/>
    <w:rsid w:val="000B3906"/>
    <w:rsid w:val="000C1A70"/>
    <w:rsid w:val="000C209C"/>
    <w:rsid w:val="000C2A77"/>
    <w:rsid w:val="000C3AB1"/>
    <w:rsid w:val="000C3EA0"/>
    <w:rsid w:val="000D76A2"/>
    <w:rsid w:val="000F10C2"/>
    <w:rsid w:val="000F4D90"/>
    <w:rsid w:val="00100955"/>
    <w:rsid w:val="00102E7C"/>
    <w:rsid w:val="00107934"/>
    <w:rsid w:val="00107D8D"/>
    <w:rsid w:val="0011103C"/>
    <w:rsid w:val="0011670B"/>
    <w:rsid w:val="0012311A"/>
    <w:rsid w:val="001247E9"/>
    <w:rsid w:val="001250D3"/>
    <w:rsid w:val="0013229F"/>
    <w:rsid w:val="001331A6"/>
    <w:rsid w:val="00134554"/>
    <w:rsid w:val="00136ADB"/>
    <w:rsid w:val="00137875"/>
    <w:rsid w:val="00152A7E"/>
    <w:rsid w:val="001625DC"/>
    <w:rsid w:val="00164D43"/>
    <w:rsid w:val="001653A5"/>
    <w:rsid w:val="00166D05"/>
    <w:rsid w:val="001706EE"/>
    <w:rsid w:val="00170D1A"/>
    <w:rsid w:val="0017488B"/>
    <w:rsid w:val="00176F5E"/>
    <w:rsid w:val="001838E9"/>
    <w:rsid w:val="00183DA2"/>
    <w:rsid w:val="00184CAB"/>
    <w:rsid w:val="001879A6"/>
    <w:rsid w:val="001901D1"/>
    <w:rsid w:val="00197BD6"/>
    <w:rsid w:val="001B6DE5"/>
    <w:rsid w:val="001C0C68"/>
    <w:rsid w:val="001C53D3"/>
    <w:rsid w:val="001C76D7"/>
    <w:rsid w:val="001C7CAE"/>
    <w:rsid w:val="001D0122"/>
    <w:rsid w:val="001E049E"/>
    <w:rsid w:val="001E2B57"/>
    <w:rsid w:val="001F5702"/>
    <w:rsid w:val="00200A25"/>
    <w:rsid w:val="00202DA8"/>
    <w:rsid w:val="002077D2"/>
    <w:rsid w:val="00211799"/>
    <w:rsid w:val="002121A9"/>
    <w:rsid w:val="0021290C"/>
    <w:rsid w:val="00212A99"/>
    <w:rsid w:val="00213C05"/>
    <w:rsid w:val="0021408C"/>
    <w:rsid w:val="00217169"/>
    <w:rsid w:val="002262BA"/>
    <w:rsid w:val="002319D5"/>
    <w:rsid w:val="002363FE"/>
    <w:rsid w:val="002416A1"/>
    <w:rsid w:val="00245B53"/>
    <w:rsid w:val="00246657"/>
    <w:rsid w:val="0025058F"/>
    <w:rsid w:val="00250A77"/>
    <w:rsid w:val="00251138"/>
    <w:rsid w:val="00253A2B"/>
    <w:rsid w:val="00254C26"/>
    <w:rsid w:val="002560A1"/>
    <w:rsid w:val="00262231"/>
    <w:rsid w:val="002777A9"/>
    <w:rsid w:val="002932BA"/>
    <w:rsid w:val="002936C8"/>
    <w:rsid w:val="002A0C4C"/>
    <w:rsid w:val="002A1FA2"/>
    <w:rsid w:val="002A4AEC"/>
    <w:rsid w:val="002A5730"/>
    <w:rsid w:val="002A7BFF"/>
    <w:rsid w:val="002B0BE3"/>
    <w:rsid w:val="002C01F7"/>
    <w:rsid w:val="002C378E"/>
    <w:rsid w:val="002D2F13"/>
    <w:rsid w:val="002D3B03"/>
    <w:rsid w:val="002E09BD"/>
    <w:rsid w:val="002F200E"/>
    <w:rsid w:val="002F2F84"/>
    <w:rsid w:val="0030449C"/>
    <w:rsid w:val="00304D6C"/>
    <w:rsid w:val="003161FC"/>
    <w:rsid w:val="00322F6F"/>
    <w:rsid w:val="00323600"/>
    <w:rsid w:val="00324CF4"/>
    <w:rsid w:val="0032520A"/>
    <w:rsid w:val="0033483C"/>
    <w:rsid w:val="0033494B"/>
    <w:rsid w:val="003432EC"/>
    <w:rsid w:val="003504CE"/>
    <w:rsid w:val="003519EE"/>
    <w:rsid w:val="00354C06"/>
    <w:rsid w:val="00355FEB"/>
    <w:rsid w:val="00365D3A"/>
    <w:rsid w:val="00366F35"/>
    <w:rsid w:val="0037078F"/>
    <w:rsid w:val="00373777"/>
    <w:rsid w:val="00373C60"/>
    <w:rsid w:val="00384D3D"/>
    <w:rsid w:val="0039196A"/>
    <w:rsid w:val="00393440"/>
    <w:rsid w:val="00394479"/>
    <w:rsid w:val="00395484"/>
    <w:rsid w:val="003B11C4"/>
    <w:rsid w:val="003B2BBB"/>
    <w:rsid w:val="003B3C71"/>
    <w:rsid w:val="003B6F98"/>
    <w:rsid w:val="003D3A7B"/>
    <w:rsid w:val="003D73EC"/>
    <w:rsid w:val="003E0588"/>
    <w:rsid w:val="003E1B65"/>
    <w:rsid w:val="003E1DB9"/>
    <w:rsid w:val="003E1EFF"/>
    <w:rsid w:val="003E4819"/>
    <w:rsid w:val="003E6055"/>
    <w:rsid w:val="003F13AB"/>
    <w:rsid w:val="003F5167"/>
    <w:rsid w:val="00407A31"/>
    <w:rsid w:val="0041266B"/>
    <w:rsid w:val="004127F1"/>
    <w:rsid w:val="00413223"/>
    <w:rsid w:val="00421516"/>
    <w:rsid w:val="00424372"/>
    <w:rsid w:val="004360D3"/>
    <w:rsid w:val="00440039"/>
    <w:rsid w:val="004411EE"/>
    <w:rsid w:val="0044216A"/>
    <w:rsid w:val="00443EC9"/>
    <w:rsid w:val="0045270C"/>
    <w:rsid w:val="004528D1"/>
    <w:rsid w:val="0045398A"/>
    <w:rsid w:val="0046251A"/>
    <w:rsid w:val="004676FB"/>
    <w:rsid w:val="004721FE"/>
    <w:rsid w:val="00473935"/>
    <w:rsid w:val="0048258A"/>
    <w:rsid w:val="004839BA"/>
    <w:rsid w:val="00484D8E"/>
    <w:rsid w:val="0048628A"/>
    <w:rsid w:val="00490362"/>
    <w:rsid w:val="004952B8"/>
    <w:rsid w:val="00496714"/>
    <w:rsid w:val="004A02A0"/>
    <w:rsid w:val="004A311A"/>
    <w:rsid w:val="004C7C76"/>
    <w:rsid w:val="004D0972"/>
    <w:rsid w:val="004D2DA4"/>
    <w:rsid w:val="004D3469"/>
    <w:rsid w:val="004D72A3"/>
    <w:rsid w:val="004D75E9"/>
    <w:rsid w:val="004E58ED"/>
    <w:rsid w:val="004E5B9C"/>
    <w:rsid w:val="004E6640"/>
    <w:rsid w:val="004F6918"/>
    <w:rsid w:val="004F7357"/>
    <w:rsid w:val="00501D96"/>
    <w:rsid w:val="00501E6C"/>
    <w:rsid w:val="005058B2"/>
    <w:rsid w:val="00506E9B"/>
    <w:rsid w:val="0050701E"/>
    <w:rsid w:val="00510DD5"/>
    <w:rsid w:val="00511D8D"/>
    <w:rsid w:val="00512769"/>
    <w:rsid w:val="005159C3"/>
    <w:rsid w:val="00521FFC"/>
    <w:rsid w:val="00524939"/>
    <w:rsid w:val="00530E6D"/>
    <w:rsid w:val="00532037"/>
    <w:rsid w:val="00532169"/>
    <w:rsid w:val="00535BC1"/>
    <w:rsid w:val="005365FB"/>
    <w:rsid w:val="005406D3"/>
    <w:rsid w:val="00544832"/>
    <w:rsid w:val="005651F2"/>
    <w:rsid w:val="005654C7"/>
    <w:rsid w:val="00573A5D"/>
    <w:rsid w:val="005741E0"/>
    <w:rsid w:val="00576C0F"/>
    <w:rsid w:val="00576C83"/>
    <w:rsid w:val="005773D1"/>
    <w:rsid w:val="005776C4"/>
    <w:rsid w:val="00586074"/>
    <w:rsid w:val="005869DB"/>
    <w:rsid w:val="005877E1"/>
    <w:rsid w:val="00592C61"/>
    <w:rsid w:val="005A0E0D"/>
    <w:rsid w:val="005A267B"/>
    <w:rsid w:val="005A7830"/>
    <w:rsid w:val="005B20A5"/>
    <w:rsid w:val="005B2E48"/>
    <w:rsid w:val="005B47C8"/>
    <w:rsid w:val="005C2900"/>
    <w:rsid w:val="005C3531"/>
    <w:rsid w:val="005C4698"/>
    <w:rsid w:val="005D0687"/>
    <w:rsid w:val="005D578D"/>
    <w:rsid w:val="005E239B"/>
    <w:rsid w:val="005E7B79"/>
    <w:rsid w:val="005F0392"/>
    <w:rsid w:val="005F0D79"/>
    <w:rsid w:val="005F3F37"/>
    <w:rsid w:val="005F5C83"/>
    <w:rsid w:val="005F7C05"/>
    <w:rsid w:val="0060045D"/>
    <w:rsid w:val="00601753"/>
    <w:rsid w:val="00603B8D"/>
    <w:rsid w:val="0060458F"/>
    <w:rsid w:val="00606E3A"/>
    <w:rsid w:val="00607FA2"/>
    <w:rsid w:val="006120C2"/>
    <w:rsid w:val="00616713"/>
    <w:rsid w:val="006178B2"/>
    <w:rsid w:val="00624B61"/>
    <w:rsid w:val="00627503"/>
    <w:rsid w:val="00630A5E"/>
    <w:rsid w:val="00641CE2"/>
    <w:rsid w:val="00645DAB"/>
    <w:rsid w:val="00645EAC"/>
    <w:rsid w:val="006471CD"/>
    <w:rsid w:val="0065783D"/>
    <w:rsid w:val="00660792"/>
    <w:rsid w:val="006656E5"/>
    <w:rsid w:val="00674DEB"/>
    <w:rsid w:val="006826BF"/>
    <w:rsid w:val="006844EB"/>
    <w:rsid w:val="00692C52"/>
    <w:rsid w:val="00695405"/>
    <w:rsid w:val="00695B1A"/>
    <w:rsid w:val="0069767A"/>
    <w:rsid w:val="006A4279"/>
    <w:rsid w:val="006A5A56"/>
    <w:rsid w:val="006B2A3E"/>
    <w:rsid w:val="006C1F1D"/>
    <w:rsid w:val="006C2F90"/>
    <w:rsid w:val="006C49AE"/>
    <w:rsid w:val="006D05F7"/>
    <w:rsid w:val="006E14D8"/>
    <w:rsid w:val="006E439E"/>
    <w:rsid w:val="006F00B5"/>
    <w:rsid w:val="006F1339"/>
    <w:rsid w:val="006F5E17"/>
    <w:rsid w:val="006F6900"/>
    <w:rsid w:val="006F6BEB"/>
    <w:rsid w:val="007003E8"/>
    <w:rsid w:val="00700C5F"/>
    <w:rsid w:val="00705075"/>
    <w:rsid w:val="00712822"/>
    <w:rsid w:val="0071337A"/>
    <w:rsid w:val="007169C2"/>
    <w:rsid w:val="00720764"/>
    <w:rsid w:val="007213B7"/>
    <w:rsid w:val="00721528"/>
    <w:rsid w:val="00722DE1"/>
    <w:rsid w:val="00723D2F"/>
    <w:rsid w:val="00724354"/>
    <w:rsid w:val="007274CF"/>
    <w:rsid w:val="007403F4"/>
    <w:rsid w:val="00740722"/>
    <w:rsid w:val="00740C97"/>
    <w:rsid w:val="0074172C"/>
    <w:rsid w:val="00743296"/>
    <w:rsid w:val="00743C42"/>
    <w:rsid w:val="00746288"/>
    <w:rsid w:val="007468CB"/>
    <w:rsid w:val="00747EA4"/>
    <w:rsid w:val="007510A1"/>
    <w:rsid w:val="00753A38"/>
    <w:rsid w:val="007613AB"/>
    <w:rsid w:val="00765B30"/>
    <w:rsid w:val="007700BB"/>
    <w:rsid w:val="007710E2"/>
    <w:rsid w:val="00771446"/>
    <w:rsid w:val="00786ADA"/>
    <w:rsid w:val="00790767"/>
    <w:rsid w:val="007954B6"/>
    <w:rsid w:val="007A1F3C"/>
    <w:rsid w:val="007B425F"/>
    <w:rsid w:val="007B4E06"/>
    <w:rsid w:val="007B4F5E"/>
    <w:rsid w:val="007C0D9E"/>
    <w:rsid w:val="007C570D"/>
    <w:rsid w:val="007D2149"/>
    <w:rsid w:val="007E6592"/>
    <w:rsid w:val="007F5649"/>
    <w:rsid w:val="0080562C"/>
    <w:rsid w:val="00805804"/>
    <w:rsid w:val="008153A6"/>
    <w:rsid w:val="008170C1"/>
    <w:rsid w:val="008200A9"/>
    <w:rsid w:val="008221F9"/>
    <w:rsid w:val="00822214"/>
    <w:rsid w:val="0082319F"/>
    <w:rsid w:val="00832281"/>
    <w:rsid w:val="00833705"/>
    <w:rsid w:val="0083511F"/>
    <w:rsid w:val="00847BD3"/>
    <w:rsid w:val="00850FCA"/>
    <w:rsid w:val="008650F8"/>
    <w:rsid w:val="00865E97"/>
    <w:rsid w:val="0086776A"/>
    <w:rsid w:val="00870611"/>
    <w:rsid w:val="008722CF"/>
    <w:rsid w:val="00875205"/>
    <w:rsid w:val="00875FA0"/>
    <w:rsid w:val="008811C6"/>
    <w:rsid w:val="00882CF0"/>
    <w:rsid w:val="008839CB"/>
    <w:rsid w:val="00890F24"/>
    <w:rsid w:val="008942C2"/>
    <w:rsid w:val="00895D46"/>
    <w:rsid w:val="008A2865"/>
    <w:rsid w:val="008A2959"/>
    <w:rsid w:val="008A3190"/>
    <w:rsid w:val="008A5313"/>
    <w:rsid w:val="008A60BF"/>
    <w:rsid w:val="008B2A31"/>
    <w:rsid w:val="008C0DF2"/>
    <w:rsid w:val="008C4D0B"/>
    <w:rsid w:val="008C6DCE"/>
    <w:rsid w:val="008D45E1"/>
    <w:rsid w:val="008E29B3"/>
    <w:rsid w:val="009022FF"/>
    <w:rsid w:val="0090236C"/>
    <w:rsid w:val="009055A3"/>
    <w:rsid w:val="00917A0B"/>
    <w:rsid w:val="00925B86"/>
    <w:rsid w:val="00935541"/>
    <w:rsid w:val="00940CC1"/>
    <w:rsid w:val="009446AB"/>
    <w:rsid w:val="00945784"/>
    <w:rsid w:val="00963D76"/>
    <w:rsid w:val="00963F86"/>
    <w:rsid w:val="00970668"/>
    <w:rsid w:val="00971700"/>
    <w:rsid w:val="00976CA4"/>
    <w:rsid w:val="00976D2A"/>
    <w:rsid w:val="00984BD4"/>
    <w:rsid w:val="009A0270"/>
    <w:rsid w:val="009A448F"/>
    <w:rsid w:val="009A4942"/>
    <w:rsid w:val="009A7833"/>
    <w:rsid w:val="009B0E69"/>
    <w:rsid w:val="009B2B84"/>
    <w:rsid w:val="009B4D9A"/>
    <w:rsid w:val="009B7623"/>
    <w:rsid w:val="009C490F"/>
    <w:rsid w:val="009C5C75"/>
    <w:rsid w:val="009D57B3"/>
    <w:rsid w:val="009D7B2C"/>
    <w:rsid w:val="009E035E"/>
    <w:rsid w:val="009E1AEA"/>
    <w:rsid w:val="009F0D99"/>
    <w:rsid w:val="009F6044"/>
    <w:rsid w:val="00A0189C"/>
    <w:rsid w:val="00A03E8A"/>
    <w:rsid w:val="00A07EA1"/>
    <w:rsid w:val="00A11F5F"/>
    <w:rsid w:val="00A1395C"/>
    <w:rsid w:val="00A163F2"/>
    <w:rsid w:val="00A20727"/>
    <w:rsid w:val="00A41A4C"/>
    <w:rsid w:val="00A468BD"/>
    <w:rsid w:val="00A52F64"/>
    <w:rsid w:val="00A5469A"/>
    <w:rsid w:val="00A56226"/>
    <w:rsid w:val="00A572C1"/>
    <w:rsid w:val="00A575BC"/>
    <w:rsid w:val="00A7180D"/>
    <w:rsid w:val="00A80755"/>
    <w:rsid w:val="00A836F3"/>
    <w:rsid w:val="00A8495D"/>
    <w:rsid w:val="00A85D39"/>
    <w:rsid w:val="00A9254B"/>
    <w:rsid w:val="00AB7904"/>
    <w:rsid w:val="00AD652A"/>
    <w:rsid w:val="00AD7336"/>
    <w:rsid w:val="00AE26B3"/>
    <w:rsid w:val="00AE317B"/>
    <w:rsid w:val="00AE4502"/>
    <w:rsid w:val="00AF18A0"/>
    <w:rsid w:val="00AF4192"/>
    <w:rsid w:val="00AF645D"/>
    <w:rsid w:val="00B11E1B"/>
    <w:rsid w:val="00B15411"/>
    <w:rsid w:val="00B17728"/>
    <w:rsid w:val="00B17990"/>
    <w:rsid w:val="00B23B86"/>
    <w:rsid w:val="00B24B18"/>
    <w:rsid w:val="00B2725B"/>
    <w:rsid w:val="00B43B70"/>
    <w:rsid w:val="00B4411B"/>
    <w:rsid w:val="00B451CC"/>
    <w:rsid w:val="00B650A6"/>
    <w:rsid w:val="00B67957"/>
    <w:rsid w:val="00B7267D"/>
    <w:rsid w:val="00B77021"/>
    <w:rsid w:val="00B947B8"/>
    <w:rsid w:val="00B96993"/>
    <w:rsid w:val="00BA5D1D"/>
    <w:rsid w:val="00BA784A"/>
    <w:rsid w:val="00BB0D16"/>
    <w:rsid w:val="00BB5E38"/>
    <w:rsid w:val="00BB5E89"/>
    <w:rsid w:val="00BC1C13"/>
    <w:rsid w:val="00BC1C9E"/>
    <w:rsid w:val="00BC5C98"/>
    <w:rsid w:val="00BD1877"/>
    <w:rsid w:val="00BD27C8"/>
    <w:rsid w:val="00BD5158"/>
    <w:rsid w:val="00BD6D27"/>
    <w:rsid w:val="00BE02BF"/>
    <w:rsid w:val="00BE5BDF"/>
    <w:rsid w:val="00BF17C0"/>
    <w:rsid w:val="00BF41CF"/>
    <w:rsid w:val="00BF68D6"/>
    <w:rsid w:val="00C05AA7"/>
    <w:rsid w:val="00C1653D"/>
    <w:rsid w:val="00C17549"/>
    <w:rsid w:val="00C20AF8"/>
    <w:rsid w:val="00C21FFA"/>
    <w:rsid w:val="00C23E0C"/>
    <w:rsid w:val="00C244FD"/>
    <w:rsid w:val="00C25013"/>
    <w:rsid w:val="00C26AD6"/>
    <w:rsid w:val="00C300B2"/>
    <w:rsid w:val="00C345F8"/>
    <w:rsid w:val="00C34EFE"/>
    <w:rsid w:val="00C3535B"/>
    <w:rsid w:val="00C35C0A"/>
    <w:rsid w:val="00C36933"/>
    <w:rsid w:val="00C37A19"/>
    <w:rsid w:val="00C41540"/>
    <w:rsid w:val="00C41954"/>
    <w:rsid w:val="00C42FFC"/>
    <w:rsid w:val="00C44EE6"/>
    <w:rsid w:val="00C44F14"/>
    <w:rsid w:val="00C465EC"/>
    <w:rsid w:val="00C51389"/>
    <w:rsid w:val="00C606F3"/>
    <w:rsid w:val="00C618E8"/>
    <w:rsid w:val="00C61BE4"/>
    <w:rsid w:val="00C64108"/>
    <w:rsid w:val="00C71EAE"/>
    <w:rsid w:val="00C739B6"/>
    <w:rsid w:val="00C76764"/>
    <w:rsid w:val="00C808C1"/>
    <w:rsid w:val="00C80EA4"/>
    <w:rsid w:val="00C85AA0"/>
    <w:rsid w:val="00C85BCD"/>
    <w:rsid w:val="00C903C0"/>
    <w:rsid w:val="00C92DF9"/>
    <w:rsid w:val="00C938D6"/>
    <w:rsid w:val="00C93C0F"/>
    <w:rsid w:val="00C95FAF"/>
    <w:rsid w:val="00C97E95"/>
    <w:rsid w:val="00CA23FC"/>
    <w:rsid w:val="00CA6706"/>
    <w:rsid w:val="00CA6CE0"/>
    <w:rsid w:val="00CA6D27"/>
    <w:rsid w:val="00CB13DA"/>
    <w:rsid w:val="00CB1B31"/>
    <w:rsid w:val="00CB4E17"/>
    <w:rsid w:val="00CC1F1A"/>
    <w:rsid w:val="00CC29BB"/>
    <w:rsid w:val="00CD1DD1"/>
    <w:rsid w:val="00CD211E"/>
    <w:rsid w:val="00CD2260"/>
    <w:rsid w:val="00CE2197"/>
    <w:rsid w:val="00CE44BD"/>
    <w:rsid w:val="00CE4A16"/>
    <w:rsid w:val="00CE5D22"/>
    <w:rsid w:val="00CF0B20"/>
    <w:rsid w:val="00CF78B0"/>
    <w:rsid w:val="00CF7C23"/>
    <w:rsid w:val="00D01CFA"/>
    <w:rsid w:val="00D04718"/>
    <w:rsid w:val="00D07A6F"/>
    <w:rsid w:val="00D138C1"/>
    <w:rsid w:val="00D163D2"/>
    <w:rsid w:val="00D20422"/>
    <w:rsid w:val="00D20628"/>
    <w:rsid w:val="00D2466A"/>
    <w:rsid w:val="00D3049F"/>
    <w:rsid w:val="00D375DD"/>
    <w:rsid w:val="00D40168"/>
    <w:rsid w:val="00D40290"/>
    <w:rsid w:val="00D42B13"/>
    <w:rsid w:val="00D45616"/>
    <w:rsid w:val="00D46A89"/>
    <w:rsid w:val="00D540CD"/>
    <w:rsid w:val="00D578DA"/>
    <w:rsid w:val="00D701FC"/>
    <w:rsid w:val="00D70B9A"/>
    <w:rsid w:val="00D726E1"/>
    <w:rsid w:val="00D72BDE"/>
    <w:rsid w:val="00D7302E"/>
    <w:rsid w:val="00D76BFB"/>
    <w:rsid w:val="00D77906"/>
    <w:rsid w:val="00D812EF"/>
    <w:rsid w:val="00D8145C"/>
    <w:rsid w:val="00D81CD4"/>
    <w:rsid w:val="00D91614"/>
    <w:rsid w:val="00D937D3"/>
    <w:rsid w:val="00D9513C"/>
    <w:rsid w:val="00DA0316"/>
    <w:rsid w:val="00DA6F8B"/>
    <w:rsid w:val="00DB2F1A"/>
    <w:rsid w:val="00DC65A7"/>
    <w:rsid w:val="00DD4353"/>
    <w:rsid w:val="00DE0885"/>
    <w:rsid w:val="00DE1D2D"/>
    <w:rsid w:val="00DF0079"/>
    <w:rsid w:val="00DF3EA6"/>
    <w:rsid w:val="00E02943"/>
    <w:rsid w:val="00E05329"/>
    <w:rsid w:val="00E05EA9"/>
    <w:rsid w:val="00E06D5A"/>
    <w:rsid w:val="00E218BE"/>
    <w:rsid w:val="00E222D3"/>
    <w:rsid w:val="00E2473D"/>
    <w:rsid w:val="00E25586"/>
    <w:rsid w:val="00E26686"/>
    <w:rsid w:val="00E3333C"/>
    <w:rsid w:val="00E33D9B"/>
    <w:rsid w:val="00E37DCD"/>
    <w:rsid w:val="00E412E3"/>
    <w:rsid w:val="00E4519C"/>
    <w:rsid w:val="00E531BD"/>
    <w:rsid w:val="00E55F99"/>
    <w:rsid w:val="00E5607D"/>
    <w:rsid w:val="00E56299"/>
    <w:rsid w:val="00E5679B"/>
    <w:rsid w:val="00E5690E"/>
    <w:rsid w:val="00E56B12"/>
    <w:rsid w:val="00E573AD"/>
    <w:rsid w:val="00E607F5"/>
    <w:rsid w:val="00E676FA"/>
    <w:rsid w:val="00E700B2"/>
    <w:rsid w:val="00E73592"/>
    <w:rsid w:val="00E74F96"/>
    <w:rsid w:val="00E75F2C"/>
    <w:rsid w:val="00E76901"/>
    <w:rsid w:val="00E87068"/>
    <w:rsid w:val="00E90058"/>
    <w:rsid w:val="00E90753"/>
    <w:rsid w:val="00E92335"/>
    <w:rsid w:val="00E9421E"/>
    <w:rsid w:val="00E9522D"/>
    <w:rsid w:val="00EA132B"/>
    <w:rsid w:val="00EA479E"/>
    <w:rsid w:val="00EA5D23"/>
    <w:rsid w:val="00EB44D6"/>
    <w:rsid w:val="00EB594F"/>
    <w:rsid w:val="00EC79DD"/>
    <w:rsid w:val="00EE2E93"/>
    <w:rsid w:val="00EF53AE"/>
    <w:rsid w:val="00F015F0"/>
    <w:rsid w:val="00F0591F"/>
    <w:rsid w:val="00F219AE"/>
    <w:rsid w:val="00F22091"/>
    <w:rsid w:val="00F24DB0"/>
    <w:rsid w:val="00F2543D"/>
    <w:rsid w:val="00F254BF"/>
    <w:rsid w:val="00F3343B"/>
    <w:rsid w:val="00F347B5"/>
    <w:rsid w:val="00F36779"/>
    <w:rsid w:val="00F37F65"/>
    <w:rsid w:val="00F44C53"/>
    <w:rsid w:val="00F509DB"/>
    <w:rsid w:val="00F52383"/>
    <w:rsid w:val="00F53EBC"/>
    <w:rsid w:val="00F5419F"/>
    <w:rsid w:val="00F57D34"/>
    <w:rsid w:val="00F6136D"/>
    <w:rsid w:val="00F63857"/>
    <w:rsid w:val="00F6424F"/>
    <w:rsid w:val="00F702A6"/>
    <w:rsid w:val="00F731F1"/>
    <w:rsid w:val="00F73BBD"/>
    <w:rsid w:val="00F75D44"/>
    <w:rsid w:val="00F75D86"/>
    <w:rsid w:val="00F75FF6"/>
    <w:rsid w:val="00F77644"/>
    <w:rsid w:val="00F85F5B"/>
    <w:rsid w:val="00F9246F"/>
    <w:rsid w:val="00F96EEF"/>
    <w:rsid w:val="00FA4B65"/>
    <w:rsid w:val="00FA6B1A"/>
    <w:rsid w:val="00FA6F77"/>
    <w:rsid w:val="00FB2568"/>
    <w:rsid w:val="00FB367A"/>
    <w:rsid w:val="00FB4AEB"/>
    <w:rsid w:val="00FB4BD5"/>
    <w:rsid w:val="00FC2710"/>
    <w:rsid w:val="00FC2C7A"/>
    <w:rsid w:val="00FC317D"/>
    <w:rsid w:val="00FC3DED"/>
    <w:rsid w:val="00FD272D"/>
    <w:rsid w:val="00FD2956"/>
    <w:rsid w:val="00FD6083"/>
    <w:rsid w:val="00FD71A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DA5CE8-DBCE-4E9A-B1BA-11FD11AD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8F"/>
  </w:style>
  <w:style w:type="paragraph" w:styleId="1">
    <w:name w:val="heading 1"/>
    <w:basedOn w:val="a"/>
    <w:next w:val="a"/>
    <w:link w:val="10"/>
    <w:qFormat/>
    <w:rsid w:val="007274CF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74CF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274CF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274CF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C2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F7C2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5651F2"/>
  </w:style>
  <w:style w:type="paragraph" w:customStyle="1" w:styleId="14-15">
    <w:name w:val="Текст 14-1.5"/>
    <w:basedOn w:val="a"/>
    <w:rsid w:val="003236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323600"/>
    <w:pPr>
      <w:spacing w:line="360" w:lineRule="auto"/>
      <w:ind w:firstLine="709"/>
      <w:jc w:val="both"/>
    </w:pPr>
    <w:rPr>
      <w:sz w:val="24"/>
    </w:rPr>
  </w:style>
  <w:style w:type="paragraph" w:styleId="21">
    <w:name w:val="Body Text 2"/>
    <w:basedOn w:val="a"/>
    <w:link w:val="22"/>
    <w:rsid w:val="006F5E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5E17"/>
  </w:style>
  <w:style w:type="paragraph" w:customStyle="1" w:styleId="ab">
    <w:name w:val="Содерж"/>
    <w:basedOn w:val="a"/>
    <w:rsid w:val="006F5E17"/>
    <w:pPr>
      <w:widowControl w:val="0"/>
      <w:spacing w:after="120"/>
      <w:jc w:val="center"/>
    </w:pPr>
    <w:rPr>
      <w:sz w:val="28"/>
    </w:rPr>
  </w:style>
  <w:style w:type="paragraph" w:styleId="ac">
    <w:name w:val="Balloon Text"/>
    <w:basedOn w:val="a"/>
    <w:link w:val="ad"/>
    <w:rsid w:val="00C415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415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7274CF"/>
    <w:rPr>
      <w:b/>
      <w:sz w:val="28"/>
    </w:rPr>
  </w:style>
  <w:style w:type="character" w:customStyle="1" w:styleId="40">
    <w:name w:val="Заголовок 4 Знак"/>
    <w:link w:val="4"/>
    <w:rsid w:val="007274CF"/>
    <w:rPr>
      <w:b/>
      <w:caps/>
      <w:sz w:val="24"/>
    </w:rPr>
  </w:style>
  <w:style w:type="character" w:customStyle="1" w:styleId="10">
    <w:name w:val="Заголовок 1 Знак"/>
    <w:link w:val="1"/>
    <w:rsid w:val="007274CF"/>
    <w:rPr>
      <w:sz w:val="28"/>
    </w:rPr>
  </w:style>
  <w:style w:type="character" w:customStyle="1" w:styleId="80">
    <w:name w:val="Заголовок 8 Знак"/>
    <w:link w:val="8"/>
    <w:rsid w:val="007274CF"/>
    <w:rPr>
      <w:b/>
      <w:sz w:val="22"/>
    </w:rPr>
  </w:style>
  <w:style w:type="paragraph" w:customStyle="1" w:styleId="11">
    <w:name w:val="Заголовок 11"/>
    <w:basedOn w:val="a"/>
    <w:next w:val="a"/>
    <w:rsid w:val="007274CF"/>
    <w:pPr>
      <w:keepNext/>
      <w:jc w:val="center"/>
      <w:outlineLvl w:val="0"/>
    </w:pPr>
    <w:rPr>
      <w:b/>
      <w:sz w:val="28"/>
    </w:rPr>
  </w:style>
  <w:style w:type="paragraph" w:customStyle="1" w:styleId="14-1512-1">
    <w:name w:val="Текст 14-1.5.Стиль12-1"/>
    <w:basedOn w:val="a"/>
    <w:rsid w:val="007274CF"/>
    <w:pPr>
      <w:spacing w:line="360" w:lineRule="auto"/>
      <w:ind w:firstLine="709"/>
      <w:jc w:val="both"/>
    </w:pPr>
    <w:rPr>
      <w:sz w:val="24"/>
    </w:rPr>
  </w:style>
  <w:style w:type="paragraph" w:styleId="ae">
    <w:name w:val="Body Text Indent"/>
    <w:basedOn w:val="a"/>
    <w:link w:val="af"/>
    <w:rsid w:val="007274C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7274CF"/>
    <w:rPr>
      <w:sz w:val="28"/>
    </w:rPr>
  </w:style>
  <w:style w:type="paragraph" w:customStyle="1" w:styleId="12">
    <w:name w:val="Название1"/>
    <w:basedOn w:val="a"/>
    <w:link w:val="af0"/>
    <w:qFormat/>
    <w:rsid w:val="007274CF"/>
    <w:pPr>
      <w:jc w:val="center"/>
    </w:pPr>
    <w:rPr>
      <w:b/>
      <w:sz w:val="24"/>
    </w:rPr>
  </w:style>
  <w:style w:type="character" w:customStyle="1" w:styleId="af0">
    <w:name w:val="Название Знак"/>
    <w:link w:val="12"/>
    <w:rsid w:val="007274CF"/>
    <w:rPr>
      <w:b/>
      <w:sz w:val="24"/>
    </w:rPr>
  </w:style>
  <w:style w:type="paragraph" w:customStyle="1" w:styleId="13">
    <w:name w:val="Обычный1"/>
    <w:link w:val="Normal"/>
    <w:rsid w:val="007274CF"/>
    <w:rPr>
      <w:sz w:val="24"/>
    </w:rPr>
  </w:style>
  <w:style w:type="paragraph" w:customStyle="1" w:styleId="210">
    <w:name w:val="Основной текст с отступом 21"/>
    <w:basedOn w:val="13"/>
    <w:rsid w:val="007274CF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3"/>
    <w:rsid w:val="007274CF"/>
    <w:pPr>
      <w:ind w:firstLine="720"/>
      <w:jc w:val="center"/>
    </w:pPr>
  </w:style>
  <w:style w:type="paragraph" w:customStyle="1" w:styleId="14-150">
    <w:name w:val="Текст 14-15"/>
    <w:basedOn w:val="a"/>
    <w:rsid w:val="007274C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1">
    <w:name w:val="текст сноски"/>
    <w:basedOn w:val="a"/>
    <w:rsid w:val="007274CF"/>
    <w:pPr>
      <w:widowControl w:val="0"/>
    </w:pPr>
    <w:rPr>
      <w:sz w:val="28"/>
    </w:rPr>
  </w:style>
  <w:style w:type="paragraph" w:customStyle="1" w:styleId="af2">
    <w:name w:val="Письмо"/>
    <w:basedOn w:val="a"/>
    <w:rsid w:val="007274CF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rsid w:val="007274CF"/>
    <w:pPr>
      <w:spacing w:line="360" w:lineRule="auto"/>
      <w:ind w:firstLine="851"/>
    </w:pPr>
    <w:rPr>
      <w:sz w:val="24"/>
    </w:rPr>
  </w:style>
  <w:style w:type="character" w:customStyle="1" w:styleId="24">
    <w:name w:val="Основной текст с отступом 2 Знак"/>
    <w:link w:val="23"/>
    <w:rsid w:val="007274CF"/>
    <w:rPr>
      <w:sz w:val="24"/>
    </w:rPr>
  </w:style>
  <w:style w:type="paragraph" w:customStyle="1" w:styleId="14">
    <w:name w:val="Заголовок1"/>
    <w:basedOn w:val="13"/>
    <w:rsid w:val="007274CF"/>
    <w:pPr>
      <w:jc w:val="center"/>
    </w:pPr>
    <w:rPr>
      <w:b/>
    </w:rPr>
  </w:style>
  <w:style w:type="paragraph" w:styleId="3">
    <w:name w:val="Body Text Indent 3"/>
    <w:basedOn w:val="a"/>
    <w:link w:val="30"/>
    <w:rsid w:val="007274CF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7274CF"/>
    <w:rPr>
      <w:sz w:val="22"/>
    </w:rPr>
  </w:style>
  <w:style w:type="paragraph" w:styleId="af3">
    <w:name w:val="footnote text"/>
    <w:basedOn w:val="a"/>
    <w:link w:val="af4"/>
    <w:uiPriority w:val="99"/>
    <w:rsid w:val="007274CF"/>
    <w:pPr>
      <w:keepLines/>
      <w:spacing w:after="120"/>
      <w:jc w:val="both"/>
    </w:pPr>
    <w:rPr>
      <w:rFonts w:eastAsia="Batang"/>
      <w:sz w:val="22"/>
    </w:rPr>
  </w:style>
  <w:style w:type="character" w:customStyle="1" w:styleId="af4">
    <w:name w:val="Текст сноски Знак"/>
    <w:link w:val="af3"/>
    <w:uiPriority w:val="99"/>
    <w:rsid w:val="007274CF"/>
    <w:rPr>
      <w:rFonts w:eastAsia="Batang"/>
      <w:sz w:val="22"/>
    </w:rPr>
  </w:style>
  <w:style w:type="paragraph" w:customStyle="1" w:styleId="15">
    <w:name w:val="Основной текст1"/>
    <w:basedOn w:val="13"/>
    <w:rsid w:val="007274CF"/>
    <w:pPr>
      <w:jc w:val="both"/>
    </w:pPr>
    <w:rPr>
      <w:b/>
    </w:rPr>
  </w:style>
  <w:style w:type="paragraph" w:styleId="31">
    <w:name w:val="Body Text 3"/>
    <w:basedOn w:val="a"/>
    <w:link w:val="32"/>
    <w:rsid w:val="007274CF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7274CF"/>
    <w:rPr>
      <w:sz w:val="28"/>
      <w:lang w:val="en-US"/>
    </w:rPr>
  </w:style>
  <w:style w:type="paragraph" w:styleId="af5">
    <w:name w:val="Block Text"/>
    <w:basedOn w:val="a"/>
    <w:rsid w:val="007274CF"/>
    <w:pPr>
      <w:pBdr>
        <w:top w:val="single" w:sz="4" w:space="1" w:color="auto"/>
      </w:pBdr>
      <w:ind w:left="2552" w:right="142"/>
      <w:jc w:val="center"/>
    </w:pPr>
    <w:rPr>
      <w:szCs w:val="24"/>
    </w:rPr>
  </w:style>
  <w:style w:type="character" w:styleId="af6">
    <w:name w:val="footnote reference"/>
    <w:uiPriority w:val="99"/>
    <w:rsid w:val="007274CF"/>
    <w:rPr>
      <w:sz w:val="22"/>
      <w:vertAlign w:val="superscript"/>
    </w:rPr>
  </w:style>
  <w:style w:type="character" w:customStyle="1" w:styleId="Normal">
    <w:name w:val="Normal Знак"/>
    <w:link w:val="13"/>
    <w:rsid w:val="007274CF"/>
    <w:rPr>
      <w:sz w:val="24"/>
    </w:rPr>
  </w:style>
  <w:style w:type="paragraph" w:customStyle="1" w:styleId="BodyText21">
    <w:name w:val="Body Text 21"/>
    <w:basedOn w:val="13"/>
    <w:rsid w:val="007274CF"/>
    <w:pPr>
      <w:jc w:val="both"/>
    </w:pPr>
    <w:rPr>
      <w:sz w:val="28"/>
    </w:rPr>
  </w:style>
  <w:style w:type="paragraph" w:styleId="af7">
    <w:name w:val="endnote text"/>
    <w:basedOn w:val="a"/>
    <w:link w:val="af8"/>
    <w:uiPriority w:val="99"/>
    <w:rsid w:val="007274CF"/>
    <w:pPr>
      <w:widowControl w:val="0"/>
      <w:spacing w:after="120"/>
      <w:jc w:val="both"/>
    </w:pPr>
    <w:rPr>
      <w:sz w:val="24"/>
    </w:rPr>
  </w:style>
  <w:style w:type="character" w:customStyle="1" w:styleId="af8">
    <w:name w:val="Текст концевой сноски Знак"/>
    <w:link w:val="af7"/>
    <w:uiPriority w:val="99"/>
    <w:rsid w:val="007274CF"/>
    <w:rPr>
      <w:sz w:val="24"/>
    </w:rPr>
  </w:style>
  <w:style w:type="paragraph" w:customStyle="1" w:styleId="16">
    <w:name w:val="Верхний колонтитул1"/>
    <w:basedOn w:val="13"/>
    <w:rsid w:val="007274CF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7274CF"/>
    <w:rPr>
      <w:sz w:val="24"/>
    </w:rPr>
  </w:style>
  <w:style w:type="paragraph" w:customStyle="1" w:styleId="ConsPlusNonformat">
    <w:name w:val="ConsPlusNonformat"/>
    <w:rsid w:val="007274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4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7274CF"/>
  </w:style>
  <w:style w:type="paragraph" w:customStyle="1" w:styleId="Default">
    <w:name w:val="Default"/>
    <w:rsid w:val="005C46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1F5702"/>
    <w:pPr>
      <w:spacing w:after="150"/>
    </w:pPr>
    <w:rPr>
      <w:sz w:val="24"/>
      <w:szCs w:val="24"/>
    </w:rPr>
  </w:style>
  <w:style w:type="paragraph" w:customStyle="1" w:styleId="18">
    <w:name w:val="Обычный1"/>
    <w:rsid w:val="000959E0"/>
    <w:rPr>
      <w:sz w:val="24"/>
    </w:rPr>
  </w:style>
  <w:style w:type="paragraph" w:customStyle="1" w:styleId="ConsNormal">
    <w:name w:val="ConsNormal"/>
    <w:uiPriority w:val="99"/>
    <w:rsid w:val="00A5469A"/>
    <w:pPr>
      <w:widowControl w:val="0"/>
      <w:ind w:firstLine="720"/>
    </w:pPr>
    <w:rPr>
      <w:sz w:val="28"/>
      <w:szCs w:val="28"/>
    </w:rPr>
  </w:style>
  <w:style w:type="paragraph" w:customStyle="1" w:styleId="19">
    <w:name w:val="Текст1"/>
    <w:basedOn w:val="a"/>
    <w:rsid w:val="009D7B2C"/>
    <w:pPr>
      <w:widowControl w:val="0"/>
    </w:pPr>
    <w:rPr>
      <w:rFonts w:ascii="Courier New" w:hAnsi="Courier New"/>
    </w:rPr>
  </w:style>
  <w:style w:type="character" w:customStyle="1" w:styleId="a6">
    <w:name w:val="Нижний колонтитул Знак"/>
    <w:link w:val="a5"/>
    <w:uiPriority w:val="99"/>
    <w:locked/>
    <w:rsid w:val="009D7B2C"/>
  </w:style>
  <w:style w:type="character" w:styleId="afa">
    <w:name w:val="endnote reference"/>
    <w:uiPriority w:val="99"/>
    <w:rsid w:val="007468CB"/>
    <w:rPr>
      <w:vertAlign w:val="superscript"/>
    </w:rPr>
  </w:style>
  <w:style w:type="paragraph" w:customStyle="1" w:styleId="afb">
    <w:basedOn w:val="a"/>
    <w:next w:val="afc"/>
    <w:qFormat/>
    <w:rsid w:val="00E55F99"/>
    <w:pPr>
      <w:widowControl w:val="0"/>
      <w:jc w:val="center"/>
    </w:pPr>
    <w:rPr>
      <w:b/>
      <w:sz w:val="28"/>
    </w:rPr>
  </w:style>
  <w:style w:type="paragraph" w:styleId="afc">
    <w:name w:val="Title"/>
    <w:basedOn w:val="a"/>
    <w:next w:val="a"/>
    <w:link w:val="1a"/>
    <w:qFormat/>
    <w:rsid w:val="00A5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c"/>
    <w:rsid w:val="00A5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Гипертекстовая ссылка"/>
    <w:basedOn w:val="a0"/>
    <w:uiPriority w:val="99"/>
    <w:unhideWhenUsed/>
    <w:rsid w:val="00971700"/>
    <w:rPr>
      <w:color w:val="106BBE"/>
    </w:rPr>
  </w:style>
  <w:style w:type="paragraph" w:customStyle="1" w:styleId="25">
    <w:name w:val="Обычный2"/>
    <w:rsid w:val="004A02A0"/>
    <w:rPr>
      <w:sz w:val="24"/>
    </w:rPr>
  </w:style>
  <w:style w:type="paragraph" w:customStyle="1" w:styleId="33">
    <w:name w:val="Обычный3"/>
    <w:rsid w:val="002117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a\Application%20Data\Microsoft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FC6D-7F6F-4B95-81FD-E91D1E33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537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центризбирком рт</Company>
  <LinksUpToDate>false</LinksUpToDate>
  <CharactersWithSpaces>11458</CharactersWithSpaces>
  <SharedDoc>false</SharedDoc>
  <HLinks>
    <vt:vector size="24" baseType="variant"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Соколов Г.Ю.</dc:creator>
  <cp:keywords/>
  <cp:lastModifiedBy>Админ</cp:lastModifiedBy>
  <cp:revision>70</cp:revision>
  <cp:lastPrinted>2020-06-08T05:31:00Z</cp:lastPrinted>
  <dcterms:created xsi:type="dcterms:W3CDTF">2020-03-15T17:26:00Z</dcterms:created>
  <dcterms:modified xsi:type="dcterms:W3CDTF">2022-09-15T11:36:00Z</dcterms:modified>
</cp:coreProperties>
</file>