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475D" w14:textId="62201A3D" w:rsidR="00F03AA5" w:rsidRPr="00F03AA5" w:rsidRDefault="00F03AA5" w:rsidP="00F03AA5">
      <w:pPr>
        <w:suppressAutoHyphens/>
        <w:ind w:left="5387"/>
        <w:jc w:val="center"/>
      </w:pPr>
      <w:r w:rsidRPr="00F03AA5">
        <w:t>Приложение</w:t>
      </w:r>
      <w:r w:rsidR="00B95F44">
        <w:t xml:space="preserve"> </w:t>
      </w:r>
      <w:r w:rsidR="004D7983">
        <w:t>№</w:t>
      </w:r>
      <w:r w:rsidR="00B95F44">
        <w:t>1</w:t>
      </w:r>
    </w:p>
    <w:p w14:paraId="1FB488DD" w14:textId="208CF9A4" w:rsidR="00F03AA5" w:rsidRPr="00F03AA5" w:rsidRDefault="00F03AA5" w:rsidP="00F03AA5">
      <w:pPr>
        <w:ind w:left="5387"/>
        <w:jc w:val="center"/>
      </w:pPr>
      <w:proofErr w:type="gramStart"/>
      <w:r w:rsidRPr="00F03AA5">
        <w:t>к</w:t>
      </w:r>
      <w:proofErr w:type="gramEnd"/>
      <w:r w:rsidRPr="00F03AA5">
        <w:t xml:space="preserve"> </w:t>
      </w:r>
      <w:r w:rsidR="00B95F44">
        <w:t xml:space="preserve">решению территориальной </w:t>
      </w:r>
      <w:r w:rsidRPr="00F03AA5">
        <w:t xml:space="preserve"> избирательной</w:t>
      </w:r>
    </w:p>
    <w:p w14:paraId="7423AC42" w14:textId="77777777" w:rsidR="00B95F44" w:rsidRDefault="00F03AA5" w:rsidP="00F03AA5">
      <w:pPr>
        <w:ind w:left="5387"/>
        <w:jc w:val="center"/>
      </w:pPr>
      <w:proofErr w:type="gramStart"/>
      <w:r w:rsidRPr="00F03AA5">
        <w:t>комиссии</w:t>
      </w:r>
      <w:proofErr w:type="gramEnd"/>
      <w:r w:rsidRPr="00F03AA5">
        <w:t xml:space="preserve"> </w:t>
      </w:r>
      <w:r w:rsidR="00B95F44">
        <w:t xml:space="preserve">Мамадышского района </w:t>
      </w:r>
    </w:p>
    <w:p w14:paraId="6BF34419" w14:textId="17946534" w:rsidR="00F03AA5" w:rsidRPr="00F03AA5" w:rsidRDefault="00F03AA5" w:rsidP="00F03AA5">
      <w:pPr>
        <w:ind w:left="5387"/>
        <w:jc w:val="center"/>
      </w:pPr>
      <w:r w:rsidRPr="00F03AA5">
        <w:t>Республики Татарстан</w:t>
      </w:r>
    </w:p>
    <w:p w14:paraId="6E886DAA" w14:textId="1AF22A90" w:rsidR="00F03AA5" w:rsidRPr="00F03AA5" w:rsidRDefault="00F03AA5" w:rsidP="00F03AA5">
      <w:pPr>
        <w:suppressAutoHyphens/>
        <w:ind w:left="5387"/>
        <w:jc w:val="center"/>
      </w:pPr>
      <w:proofErr w:type="gramStart"/>
      <w:r w:rsidRPr="00F03AA5">
        <w:t>от</w:t>
      </w:r>
      <w:proofErr w:type="gramEnd"/>
      <w:r w:rsidRPr="00F03AA5">
        <w:t xml:space="preserve"> </w:t>
      </w:r>
      <w:r w:rsidR="0060437C">
        <w:t>19 сентября</w:t>
      </w:r>
      <w:r w:rsidR="008873A7">
        <w:t xml:space="preserve"> 202</w:t>
      </w:r>
      <w:r w:rsidR="00B95F44">
        <w:t>2</w:t>
      </w:r>
      <w:r w:rsidR="008873A7">
        <w:t xml:space="preserve"> г.</w:t>
      </w:r>
      <w:r w:rsidRPr="00F03AA5">
        <w:t xml:space="preserve"> №</w:t>
      </w:r>
      <w:r w:rsidR="00B95F44">
        <w:t xml:space="preserve"> </w:t>
      </w:r>
      <w:r w:rsidR="0060437C">
        <w:t>47</w:t>
      </w:r>
    </w:p>
    <w:p w14:paraId="02E3F2E5" w14:textId="77777777" w:rsidR="00F03AA5" w:rsidRPr="00882CF0" w:rsidRDefault="00F03AA5" w:rsidP="00F03AA5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14:paraId="34356308" w14:textId="77777777" w:rsidR="002F08B1" w:rsidRPr="005A5007" w:rsidRDefault="002F08B1" w:rsidP="002A6ACE">
      <w:pPr>
        <w:jc w:val="center"/>
        <w:rPr>
          <w:sz w:val="28"/>
          <w:szCs w:val="28"/>
        </w:rPr>
      </w:pPr>
    </w:p>
    <w:p w14:paraId="7AC9F67C" w14:textId="590525BD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b/>
          <w:sz w:val="28"/>
          <w:szCs w:val="28"/>
        </w:rPr>
      </w:pPr>
      <w:r w:rsidRPr="00B767E7">
        <w:rPr>
          <w:b/>
          <w:bCs/>
          <w:sz w:val="28"/>
          <w:szCs w:val="28"/>
        </w:rPr>
        <w:t xml:space="preserve"> </w:t>
      </w:r>
      <w:r w:rsidRPr="00882CF0">
        <w:rPr>
          <w:b/>
          <w:bCs/>
          <w:sz w:val="28"/>
          <w:szCs w:val="28"/>
        </w:rPr>
        <w:t xml:space="preserve">Перечень </w:t>
      </w:r>
      <w:r w:rsidRPr="00882CF0">
        <w:rPr>
          <w:b/>
          <w:bCs/>
          <w:sz w:val="28"/>
        </w:rPr>
        <w:t xml:space="preserve">и образцы </w:t>
      </w:r>
      <w:r w:rsidRPr="00882CF0">
        <w:rPr>
          <w:b/>
          <w:bCs/>
          <w:sz w:val="28"/>
          <w:szCs w:val="28"/>
        </w:rPr>
        <w:t>документов, представляемых</w:t>
      </w:r>
      <w:r w:rsidR="00EC35AF">
        <w:rPr>
          <w:b/>
          <w:bCs/>
          <w:sz w:val="28"/>
          <w:szCs w:val="28"/>
        </w:rPr>
        <w:t xml:space="preserve"> </w:t>
      </w:r>
      <w:r w:rsidR="005E6D18">
        <w:rPr>
          <w:b/>
          <w:bCs/>
          <w:sz w:val="28"/>
          <w:szCs w:val="28"/>
        </w:rPr>
        <w:t xml:space="preserve">кандидатами, </w:t>
      </w:r>
      <w:r w:rsidR="005E6D18" w:rsidRPr="00882CF0">
        <w:rPr>
          <w:b/>
          <w:bCs/>
          <w:sz w:val="28"/>
          <w:szCs w:val="28"/>
        </w:rPr>
        <w:t>выдвинутыми по одномандатным избирательным округам</w:t>
      </w:r>
      <w:r w:rsidR="005E6D18">
        <w:rPr>
          <w:b/>
          <w:bCs/>
          <w:sz w:val="28"/>
          <w:szCs w:val="28"/>
        </w:rPr>
        <w:t>, в территориальные (</w:t>
      </w:r>
      <w:r w:rsidR="00EC35AF">
        <w:rPr>
          <w:b/>
          <w:bCs/>
          <w:sz w:val="28"/>
          <w:szCs w:val="28"/>
        </w:rPr>
        <w:t>окружные</w:t>
      </w:r>
      <w:r w:rsidR="005E6D18">
        <w:rPr>
          <w:b/>
          <w:bCs/>
          <w:sz w:val="28"/>
          <w:szCs w:val="28"/>
        </w:rPr>
        <w:t>)</w:t>
      </w:r>
      <w:r w:rsidR="00EC35AF">
        <w:rPr>
          <w:b/>
          <w:bCs/>
          <w:sz w:val="28"/>
          <w:szCs w:val="28"/>
        </w:rPr>
        <w:t xml:space="preserve"> избирательные комиссии</w:t>
      </w:r>
      <w:r w:rsidRPr="00882CF0">
        <w:rPr>
          <w:b/>
          <w:bCs/>
          <w:sz w:val="28"/>
          <w:szCs w:val="28"/>
        </w:rPr>
        <w:t xml:space="preserve"> при проведении </w:t>
      </w:r>
      <w:r w:rsidR="005E6D18">
        <w:rPr>
          <w:b/>
          <w:bCs/>
          <w:sz w:val="28"/>
          <w:szCs w:val="28"/>
        </w:rPr>
        <w:t xml:space="preserve">дополнительных 11 </w:t>
      </w:r>
      <w:r w:rsidR="0060437C">
        <w:rPr>
          <w:b/>
          <w:bCs/>
          <w:sz w:val="28"/>
          <w:szCs w:val="28"/>
        </w:rPr>
        <w:t>декабря</w:t>
      </w:r>
      <w:r w:rsidR="005E6D18">
        <w:rPr>
          <w:b/>
          <w:bCs/>
          <w:sz w:val="28"/>
          <w:szCs w:val="28"/>
        </w:rPr>
        <w:t xml:space="preserve"> 2022 года</w:t>
      </w:r>
      <w:r w:rsidRPr="00882CF0">
        <w:rPr>
          <w:b/>
          <w:bCs/>
          <w:sz w:val="28"/>
          <w:szCs w:val="28"/>
        </w:rPr>
        <w:t xml:space="preserve"> </w:t>
      </w:r>
    </w:p>
    <w:p w14:paraId="33172D69" w14:textId="77777777" w:rsidR="00B767E7" w:rsidRPr="00882CF0" w:rsidRDefault="00B767E7" w:rsidP="00B767E7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14:paraId="1B35EFCF" w14:textId="1BAB8EED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i/>
          <w:sz w:val="28"/>
          <w:szCs w:val="28"/>
        </w:rPr>
      </w:pPr>
      <w:r w:rsidRPr="00882CF0">
        <w:rPr>
          <w:i/>
          <w:sz w:val="28"/>
        </w:rPr>
        <w:t>1. Перечень документов, представляемых кандидатом в окружную избирательную комиссию для уведомления о его выдвижении избирательным объединением</w:t>
      </w:r>
    </w:p>
    <w:p w14:paraId="7F3DA9CB" w14:textId="77777777" w:rsidR="00B767E7" w:rsidRPr="00882CF0" w:rsidRDefault="00B767E7" w:rsidP="00B767E7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14:paraId="7BA7C987" w14:textId="03042CCB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1.1. Уведомление кандидата о его выдвижении избирательным объединением по одномандатному избирательному округу </w:t>
      </w:r>
      <w:r w:rsidRPr="00882CF0">
        <w:rPr>
          <w:sz w:val="28"/>
          <w:szCs w:val="28"/>
        </w:rPr>
        <w:br/>
        <w:t xml:space="preserve">(приложение № </w:t>
      </w:r>
      <w:r w:rsidR="004452BC">
        <w:rPr>
          <w:sz w:val="28"/>
          <w:szCs w:val="28"/>
        </w:rPr>
        <w:t>14</w:t>
      </w:r>
      <w:r w:rsidRPr="00882CF0">
        <w:rPr>
          <w:sz w:val="28"/>
          <w:szCs w:val="28"/>
        </w:rPr>
        <w:t xml:space="preserve">); </w:t>
      </w:r>
    </w:p>
    <w:p w14:paraId="6EEB38C0" w14:textId="28B45905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1.2. Решение съезда политической партии (протокол заседания съезда, конференции или общего собрания ее регионального отделения, соответствующего органа политической партии, ее регионального отделения) о выдвижении кандидата по одномандатному избирательному округу, а также решение о назначении уполномоченных представителей избирательного объединения (в случае назначения избирательным объединением уполномоченных представителей в соответствии со статьей 36 Избирательного кодекса Республики Татарстан) (приложение № </w:t>
      </w:r>
      <w:r w:rsidR="004452BC">
        <w:rPr>
          <w:sz w:val="28"/>
          <w:szCs w:val="28"/>
        </w:rPr>
        <w:t>15</w:t>
      </w:r>
      <w:r w:rsidRPr="00882CF0">
        <w:rPr>
          <w:sz w:val="28"/>
          <w:szCs w:val="28"/>
        </w:rPr>
        <w:t xml:space="preserve">); </w:t>
      </w:r>
    </w:p>
    <w:p w14:paraId="50ED0F91" w14:textId="724740CD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1.3. Заявление кандидата о согласии баллотироваться по соответствующему одномандатному избирательному округу </w:t>
      </w:r>
      <w:r w:rsidRPr="00882CF0">
        <w:rPr>
          <w:sz w:val="28"/>
          <w:szCs w:val="28"/>
        </w:rPr>
        <w:br/>
        <w:t>(приложение № </w:t>
      </w:r>
      <w:r w:rsidR="004452BC">
        <w:rPr>
          <w:sz w:val="28"/>
          <w:szCs w:val="28"/>
        </w:rPr>
        <w:t>16</w:t>
      </w:r>
      <w:r w:rsidRPr="00882CF0">
        <w:rPr>
          <w:sz w:val="28"/>
          <w:szCs w:val="28"/>
        </w:rPr>
        <w:t>);</w:t>
      </w:r>
    </w:p>
    <w:p w14:paraId="317B0438" w14:textId="77777777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1.4. Копия паспорта кандидата (отдельных страниц паспорта, определенных постановлением ЦИК России от 4 июня 2014 года № 233/1478-6) или копия документа, заменяющего паспорт гражданина;</w:t>
      </w:r>
    </w:p>
    <w:p w14:paraId="575DAA50" w14:textId="77777777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1.5.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кандидата, заверенная кандидатом; </w:t>
      </w:r>
    </w:p>
    <w:p w14:paraId="3F5BB453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1.6. Копия трудовой книжки либо выписки из трудовой книжки, либо справка с основного места работы или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</w:t>
      </w:r>
      <w:r w:rsidRPr="002936C8">
        <w:rPr>
          <w:rStyle w:val="af2"/>
          <w:szCs w:val="28"/>
        </w:rPr>
        <w:footnoteReference w:customMarkFollows="1" w:id="1"/>
        <w:sym w:font="Symbol" w:char="F02A"/>
      </w:r>
      <w:r w:rsidRPr="00882CF0">
        <w:rPr>
          <w:sz w:val="28"/>
          <w:szCs w:val="28"/>
        </w:rPr>
        <w:t xml:space="preserve"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</w:t>
      </w:r>
      <w:r w:rsidRPr="00882CF0">
        <w:rPr>
          <w:sz w:val="28"/>
          <w:szCs w:val="28"/>
        </w:rPr>
        <w:lastRenderedPageBreak/>
        <w:t>безработный, учащийся (с указанием наименования организации, осуществляющей образовательную деятельность), заверенные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требуется;</w:t>
      </w:r>
    </w:p>
    <w:p w14:paraId="3C21B842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1.7.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основе, заверенная кандидатом;</w:t>
      </w:r>
    </w:p>
    <w:p w14:paraId="74A6893A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1.8.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отчество).</w:t>
      </w:r>
    </w:p>
    <w:p w14:paraId="33EB5A53" w14:textId="18D6F4CE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color w:val="000000"/>
          <w:sz w:val="28"/>
          <w:szCs w:val="28"/>
        </w:rPr>
        <w:t xml:space="preserve">1.9. Документы, подтверждающие указанные в заявлении </w:t>
      </w:r>
      <w:r w:rsidRPr="00882CF0">
        <w:rPr>
          <w:sz w:val="28"/>
          <w:szCs w:val="28"/>
        </w:rPr>
        <w:t>кандидата о согласии баллотироваться по соответствующему одномандатному избирательному округу</w:t>
      </w:r>
      <w:r w:rsidRPr="00882CF0">
        <w:rPr>
          <w:color w:val="000000"/>
          <w:sz w:val="28"/>
          <w:szCs w:val="28"/>
        </w:rPr>
        <w:t xml:space="preserve"> сведения о принадлежности </w:t>
      </w:r>
      <w:r w:rsidRPr="00882CF0">
        <w:rPr>
          <w:sz w:val="28"/>
          <w:szCs w:val="28"/>
        </w:rPr>
        <w:t xml:space="preserve">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(приложение № </w:t>
      </w:r>
      <w:r w:rsidR="007E5D95" w:rsidRPr="007E5D95">
        <w:rPr>
          <w:sz w:val="28"/>
          <w:szCs w:val="28"/>
        </w:rPr>
        <w:t>6</w:t>
      </w:r>
      <w:r w:rsidRPr="00882CF0">
        <w:rPr>
          <w:sz w:val="28"/>
          <w:szCs w:val="28"/>
        </w:rPr>
        <w:t xml:space="preserve">); </w:t>
      </w:r>
    </w:p>
    <w:p w14:paraId="203B331E" w14:textId="3D4C8879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1.11. Список уполномоченных представителей избирательного объединения, с указанием сведений о них (в случае назначения избирательным объединением уполномоченных представителей) (приложение № </w:t>
      </w:r>
      <w:r w:rsidR="00717D4A" w:rsidRPr="00717D4A">
        <w:rPr>
          <w:sz w:val="28"/>
          <w:szCs w:val="28"/>
        </w:rPr>
        <w:t>8</w:t>
      </w:r>
      <w:r w:rsidRPr="00882CF0">
        <w:rPr>
          <w:sz w:val="28"/>
          <w:szCs w:val="28"/>
        </w:rPr>
        <w:t xml:space="preserve">); </w:t>
      </w:r>
    </w:p>
    <w:p w14:paraId="1A24DB9E" w14:textId="261992B5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1.12. Заявление каждого уполномоченного представителя избирательного объединения о согласии быть уполномоченным представителем (приложение № </w:t>
      </w:r>
      <w:r w:rsidR="00717D4A" w:rsidRPr="00717D4A">
        <w:rPr>
          <w:sz w:val="28"/>
          <w:szCs w:val="28"/>
        </w:rPr>
        <w:t>21</w:t>
      </w:r>
      <w:r w:rsidRPr="00882CF0">
        <w:rPr>
          <w:sz w:val="28"/>
          <w:szCs w:val="28"/>
        </w:rPr>
        <w:t>);</w:t>
      </w:r>
    </w:p>
    <w:p w14:paraId="130A0E73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1.13. Официально удостоверенную постоянно действующим руководящим органом политической партии либо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>
        <w:rPr>
          <w:sz w:val="28"/>
          <w:szCs w:val="28"/>
        </w:rPr>
        <w:t>, а если избирательное объединение не является юридическим лицом, также решение о его создании</w:t>
      </w:r>
      <w:r w:rsidRPr="00882CF0">
        <w:rPr>
          <w:sz w:val="28"/>
          <w:szCs w:val="28"/>
        </w:rPr>
        <w:t>;</w:t>
      </w:r>
    </w:p>
    <w:p w14:paraId="03D90149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1.14. Копию устава общественного объединения, заверенную постоянно действующим руководящим органом общественного объединения - для общественных объединений (за исключением политических партий, их региональных отделений и иных структурных подразделений);</w:t>
      </w:r>
    </w:p>
    <w:p w14:paraId="37130724" w14:textId="77777777" w:rsidR="00B767E7" w:rsidRPr="00B767E7" w:rsidRDefault="00B767E7" w:rsidP="00B767E7">
      <w:pPr>
        <w:ind w:firstLine="720"/>
        <w:jc w:val="both"/>
        <w:rPr>
          <w:i/>
          <w:iCs/>
          <w:sz w:val="24"/>
          <w:szCs w:val="24"/>
        </w:rPr>
      </w:pPr>
      <w:r w:rsidRPr="00B767E7">
        <w:rPr>
          <w:b/>
          <w:bCs/>
          <w:i/>
          <w:iCs/>
          <w:sz w:val="24"/>
          <w:szCs w:val="24"/>
        </w:rPr>
        <w:t xml:space="preserve">Примечание: </w:t>
      </w:r>
      <w:r w:rsidRPr="00B767E7">
        <w:rPr>
          <w:i/>
          <w:iCs/>
          <w:sz w:val="24"/>
          <w:szCs w:val="24"/>
        </w:rPr>
        <w:t xml:space="preserve">В случае, если на избирательную комиссию возложены полномочия нескольких окружных комиссий и избирательным объединением выдвинуты кандидаты по нескольким одномандатным избирательным округам, в избирательную комиссию, осуществляющую регистрацию кандидатов, документы, предусмотренные </w:t>
      </w:r>
      <w:hyperlink w:anchor="sub_41015" w:history="1">
        <w:r w:rsidRPr="00B767E7">
          <w:rPr>
            <w:rStyle w:val="afc"/>
            <w:i/>
            <w:iCs/>
            <w:color w:val="auto"/>
            <w:sz w:val="24"/>
            <w:szCs w:val="24"/>
          </w:rPr>
          <w:t>пунктами 1.13</w:t>
        </w:r>
      </w:hyperlink>
      <w:r w:rsidRPr="00B767E7">
        <w:rPr>
          <w:i/>
          <w:iCs/>
          <w:sz w:val="24"/>
          <w:szCs w:val="24"/>
        </w:rPr>
        <w:t xml:space="preserve"> и </w:t>
      </w:r>
      <w:hyperlink w:anchor="sub_41006" w:history="1">
        <w:r w:rsidRPr="00B767E7">
          <w:rPr>
            <w:rStyle w:val="afc"/>
            <w:i/>
            <w:iCs/>
            <w:color w:val="auto"/>
            <w:sz w:val="24"/>
            <w:szCs w:val="24"/>
          </w:rPr>
          <w:t>1.14</w:t>
        </w:r>
      </w:hyperlink>
      <w:r w:rsidRPr="00B767E7">
        <w:rPr>
          <w:i/>
          <w:iCs/>
          <w:sz w:val="24"/>
          <w:szCs w:val="24"/>
        </w:rPr>
        <w:t xml:space="preserve">, может представить уполномоченный представитель избирательного объединения либо первый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</w:t>
      </w:r>
      <w:hyperlink w:anchor="sub_41015" w:history="1">
        <w:r w:rsidRPr="00B767E7">
          <w:rPr>
            <w:rStyle w:val="afc"/>
            <w:i/>
            <w:iCs/>
            <w:color w:val="auto"/>
            <w:sz w:val="24"/>
            <w:szCs w:val="24"/>
          </w:rPr>
          <w:t>пунктами 1.13</w:t>
        </w:r>
      </w:hyperlink>
      <w:r w:rsidRPr="00B767E7">
        <w:rPr>
          <w:i/>
          <w:iCs/>
          <w:sz w:val="24"/>
          <w:szCs w:val="24"/>
        </w:rPr>
        <w:t xml:space="preserve"> и </w:t>
      </w:r>
      <w:hyperlink w:anchor="sub_41006" w:history="1">
        <w:r w:rsidRPr="00B767E7">
          <w:rPr>
            <w:rStyle w:val="afc"/>
            <w:i/>
            <w:iCs/>
            <w:color w:val="auto"/>
            <w:sz w:val="24"/>
            <w:szCs w:val="24"/>
          </w:rPr>
          <w:t>1.14</w:t>
        </w:r>
      </w:hyperlink>
      <w:r w:rsidRPr="00B767E7">
        <w:rPr>
          <w:i/>
          <w:iCs/>
          <w:sz w:val="24"/>
          <w:szCs w:val="24"/>
        </w:rPr>
        <w:t>, в эту же избирательную комиссию могут не представлять.</w:t>
      </w:r>
    </w:p>
    <w:p w14:paraId="7005BDB4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1.15. Документ, подтверждающий согласование с соответствующим органом политической партии кандидатуры, выдвигаемой в качестве </w:t>
      </w:r>
      <w:r w:rsidRPr="00882CF0">
        <w:rPr>
          <w:sz w:val="28"/>
          <w:szCs w:val="28"/>
        </w:rPr>
        <w:lastRenderedPageBreak/>
        <w:t xml:space="preserve">кандидата, если такое согласование предусмотрено уставом политической партии; </w:t>
      </w:r>
    </w:p>
    <w:p w14:paraId="274B8320" w14:textId="43FA653A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1.16. Заявление кандидата о регистрации уполномоченного(</w:t>
      </w:r>
      <w:proofErr w:type="spellStart"/>
      <w:r w:rsidRPr="00882CF0">
        <w:rPr>
          <w:sz w:val="28"/>
          <w:szCs w:val="28"/>
        </w:rPr>
        <w:t>ых</w:t>
      </w:r>
      <w:proofErr w:type="spellEnd"/>
      <w:r w:rsidRPr="00882CF0">
        <w:rPr>
          <w:sz w:val="28"/>
          <w:szCs w:val="28"/>
        </w:rPr>
        <w:t>) представителя(ей) по финансовым вопросам (в случае, если указанный(е) представитель(и) назначается(</w:t>
      </w:r>
      <w:proofErr w:type="spellStart"/>
      <w:r w:rsidRPr="00882CF0">
        <w:rPr>
          <w:sz w:val="28"/>
          <w:szCs w:val="28"/>
        </w:rPr>
        <w:t>ются</w:t>
      </w:r>
      <w:proofErr w:type="spellEnd"/>
      <w:r w:rsidRPr="00882CF0">
        <w:rPr>
          <w:sz w:val="28"/>
          <w:szCs w:val="28"/>
        </w:rPr>
        <w:t xml:space="preserve">) кандидатом) (приложение № </w:t>
      </w:r>
      <w:r w:rsidR="003F6D5D">
        <w:rPr>
          <w:sz w:val="28"/>
          <w:szCs w:val="28"/>
        </w:rPr>
        <w:t>18</w:t>
      </w:r>
      <w:r w:rsidRPr="00882CF0">
        <w:rPr>
          <w:sz w:val="28"/>
          <w:szCs w:val="28"/>
        </w:rPr>
        <w:t xml:space="preserve">); </w:t>
      </w:r>
    </w:p>
    <w:p w14:paraId="16F22949" w14:textId="22B8A486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1.17. Доверенность(и) на уполномоченного(</w:t>
      </w:r>
      <w:proofErr w:type="spellStart"/>
      <w:r w:rsidRPr="00882CF0">
        <w:rPr>
          <w:sz w:val="28"/>
          <w:szCs w:val="28"/>
        </w:rPr>
        <w:t>ых</w:t>
      </w:r>
      <w:proofErr w:type="spellEnd"/>
      <w:r w:rsidRPr="00882CF0">
        <w:rPr>
          <w:sz w:val="28"/>
          <w:szCs w:val="28"/>
        </w:rPr>
        <w:t>) представителя(ей) по финансовым вопросам, удостоверенная(</w:t>
      </w:r>
      <w:proofErr w:type="spellStart"/>
      <w:r w:rsidRPr="00882CF0">
        <w:rPr>
          <w:sz w:val="28"/>
          <w:szCs w:val="28"/>
        </w:rPr>
        <w:t>ые</w:t>
      </w:r>
      <w:proofErr w:type="spellEnd"/>
      <w:r w:rsidRPr="00882CF0">
        <w:rPr>
          <w:sz w:val="28"/>
          <w:szCs w:val="28"/>
        </w:rPr>
        <w:t>) нотариально (в случае, если указанный(е) представитель(и) назначается(</w:t>
      </w:r>
      <w:proofErr w:type="spellStart"/>
      <w:r w:rsidRPr="00882CF0">
        <w:rPr>
          <w:sz w:val="28"/>
          <w:szCs w:val="28"/>
        </w:rPr>
        <w:t>ются</w:t>
      </w:r>
      <w:proofErr w:type="spellEnd"/>
      <w:r w:rsidRPr="00882CF0">
        <w:rPr>
          <w:sz w:val="28"/>
          <w:szCs w:val="28"/>
        </w:rPr>
        <w:t>) кандидатом)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2CF0">
        <w:rPr>
          <w:sz w:val="28"/>
          <w:szCs w:val="28"/>
        </w:rPr>
        <w:t xml:space="preserve">(приложение № </w:t>
      </w:r>
      <w:r w:rsidR="003F6D5D">
        <w:rPr>
          <w:sz w:val="28"/>
          <w:szCs w:val="28"/>
        </w:rPr>
        <w:t>19</w:t>
      </w:r>
      <w:r w:rsidRPr="00882CF0">
        <w:rPr>
          <w:sz w:val="28"/>
          <w:szCs w:val="28"/>
        </w:rPr>
        <w:t xml:space="preserve">). </w:t>
      </w:r>
    </w:p>
    <w:p w14:paraId="63269402" w14:textId="77777777" w:rsidR="00B767E7" w:rsidRPr="00882CF0" w:rsidRDefault="00B767E7" w:rsidP="00B767E7">
      <w:pPr>
        <w:ind w:firstLine="567"/>
        <w:jc w:val="both"/>
        <w:rPr>
          <w:sz w:val="28"/>
          <w:szCs w:val="28"/>
        </w:rPr>
      </w:pPr>
    </w:p>
    <w:p w14:paraId="5A08FD4C" w14:textId="77777777" w:rsidR="00B767E7" w:rsidRPr="00882CF0" w:rsidRDefault="00B767E7" w:rsidP="00B767E7">
      <w:pPr>
        <w:ind w:firstLine="567"/>
        <w:jc w:val="both"/>
        <w:rPr>
          <w:sz w:val="28"/>
          <w:szCs w:val="28"/>
        </w:rPr>
      </w:pPr>
    </w:p>
    <w:p w14:paraId="25EA2E05" w14:textId="14FD15DD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i/>
          <w:sz w:val="28"/>
          <w:szCs w:val="28"/>
        </w:rPr>
      </w:pPr>
      <w:r w:rsidRPr="00882CF0">
        <w:rPr>
          <w:i/>
          <w:sz w:val="28"/>
          <w:szCs w:val="28"/>
        </w:rPr>
        <w:t>2. Перечень документов, представляемых в окружную избирательную комиссию для регистрации кандидата, выдвинутого избирательным объединением</w:t>
      </w:r>
    </w:p>
    <w:p w14:paraId="23F42E64" w14:textId="77777777" w:rsidR="00B767E7" w:rsidRPr="00882CF0" w:rsidRDefault="00B767E7" w:rsidP="00B767E7">
      <w:pPr>
        <w:pStyle w:val="14-15"/>
        <w:spacing w:line="240" w:lineRule="auto"/>
        <w:ind w:firstLine="0"/>
      </w:pPr>
    </w:p>
    <w:p w14:paraId="69A46B1F" w14:textId="18EF007B" w:rsidR="00B767E7" w:rsidRPr="00882CF0" w:rsidRDefault="00B767E7" w:rsidP="00B767E7">
      <w:pPr>
        <w:pStyle w:val="14-15"/>
        <w:spacing w:line="240" w:lineRule="auto"/>
        <w:ind w:firstLine="720"/>
      </w:pPr>
      <w:r w:rsidRPr="00882CF0">
        <w:rPr>
          <w:szCs w:val="26"/>
        </w:rPr>
        <w:t xml:space="preserve">2.1. Сведения о внесении кандидатом уточнений и дополнений в свои данные, представленные ранее </w:t>
      </w:r>
      <w:r w:rsidRPr="00882CF0">
        <w:t xml:space="preserve">(приложение № </w:t>
      </w:r>
      <w:r w:rsidR="003F6D5D">
        <w:t>20</w:t>
      </w:r>
      <w:r w:rsidRPr="00882CF0">
        <w:t xml:space="preserve">); </w:t>
      </w:r>
    </w:p>
    <w:p w14:paraId="63AE7853" w14:textId="40ECD11C" w:rsidR="00B767E7" w:rsidRPr="00882CF0" w:rsidRDefault="00B767E7" w:rsidP="00B767E7">
      <w:pPr>
        <w:pStyle w:val="14-15"/>
        <w:spacing w:line="240" w:lineRule="auto"/>
        <w:ind w:firstLine="720"/>
      </w:pPr>
      <w:r w:rsidRPr="00882CF0">
        <w:rPr>
          <w:szCs w:val="26"/>
        </w:rPr>
        <w:t xml:space="preserve">2.2. Сведения о внесении избирательным объединением уточнений и дополнений в данные о выдвинутом им кандидате, представленные ранее </w:t>
      </w:r>
      <w:r w:rsidRPr="00882CF0">
        <w:t xml:space="preserve">(приложение № </w:t>
      </w:r>
      <w:r w:rsidR="004041BD">
        <w:t>21</w:t>
      </w:r>
      <w:r w:rsidRPr="00882CF0">
        <w:t>);</w:t>
      </w:r>
    </w:p>
    <w:p w14:paraId="79B20B12" w14:textId="29622E7E" w:rsidR="00B767E7" w:rsidRPr="00882CF0" w:rsidRDefault="00B767E7" w:rsidP="00B767E7">
      <w:pPr>
        <w:pStyle w:val="14-15"/>
        <w:spacing w:line="240" w:lineRule="auto"/>
        <w:ind w:firstLine="720"/>
      </w:pPr>
      <w:r w:rsidRPr="00882CF0">
        <w:t xml:space="preserve">2.5. Документ, подтверждающий открытие специального избирательного счета кандидатом (приложение № </w:t>
      </w:r>
      <w:r w:rsidR="00201986">
        <w:t>23</w:t>
      </w:r>
      <w:r w:rsidRPr="00882CF0">
        <w:t xml:space="preserve">); </w:t>
      </w:r>
    </w:p>
    <w:p w14:paraId="3E5FA454" w14:textId="77777777" w:rsidR="00B767E7" w:rsidRPr="00882CF0" w:rsidRDefault="00B767E7" w:rsidP="00B767E7">
      <w:pPr>
        <w:pStyle w:val="14-15"/>
        <w:spacing w:line="240" w:lineRule="auto"/>
        <w:ind w:firstLine="720"/>
        <w:rPr>
          <w:i/>
          <w:iCs/>
          <w:sz w:val="24"/>
          <w:szCs w:val="18"/>
        </w:rPr>
      </w:pPr>
      <w:r w:rsidRPr="00882CF0">
        <w:rPr>
          <w:b/>
          <w:bCs/>
          <w:i/>
          <w:iCs/>
          <w:sz w:val="24"/>
          <w:szCs w:val="18"/>
        </w:rPr>
        <w:t>Примечание:</w:t>
      </w:r>
      <w:r w:rsidRPr="00882CF0">
        <w:rPr>
          <w:i/>
          <w:iCs/>
          <w:sz w:val="24"/>
          <w:szCs w:val="18"/>
        </w:rPr>
        <w:t xml:space="preserve">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</w:t>
      </w:r>
    </w:p>
    <w:p w14:paraId="76300ED7" w14:textId="06F3BA70" w:rsidR="00B767E7" w:rsidRPr="00882CF0" w:rsidRDefault="00B767E7" w:rsidP="00B767E7">
      <w:pPr>
        <w:pStyle w:val="14-15"/>
        <w:spacing w:line="240" w:lineRule="auto"/>
        <w:ind w:firstLine="720"/>
        <w:rPr>
          <w:szCs w:val="28"/>
        </w:rPr>
      </w:pPr>
      <w:r w:rsidRPr="00882CF0">
        <w:t xml:space="preserve">2.6. Уведомление о </w:t>
      </w:r>
      <w:proofErr w:type="gramStart"/>
      <w:r w:rsidRPr="00882CF0">
        <w:t xml:space="preserve">не создании </w:t>
      </w:r>
      <w:proofErr w:type="gramEnd"/>
      <w:r w:rsidRPr="00882CF0">
        <w:t xml:space="preserve">избирательного фонда </w:t>
      </w:r>
      <w:r w:rsidRPr="00882CF0">
        <w:rPr>
          <w:szCs w:val="26"/>
        </w:rPr>
        <w:t>в связи с тем, что финансирование избирательной кампании производиться не будет (приложение №</w:t>
      </w:r>
      <w:r>
        <w:rPr>
          <w:szCs w:val="26"/>
        </w:rPr>
        <w:t xml:space="preserve"> </w:t>
      </w:r>
      <w:r w:rsidR="00201986">
        <w:rPr>
          <w:szCs w:val="26"/>
        </w:rPr>
        <w:t>24</w:t>
      </w:r>
      <w:r w:rsidRPr="00882CF0">
        <w:rPr>
          <w:szCs w:val="26"/>
        </w:rPr>
        <w:t>)</w:t>
      </w:r>
      <w:r>
        <w:rPr>
          <w:szCs w:val="26"/>
        </w:rPr>
        <w:t xml:space="preserve"> либо уведомление о создании </w:t>
      </w:r>
      <w:r>
        <w:t>избирательного фонда кандидата без открытия специального избирательного счета</w:t>
      </w:r>
      <w:r>
        <w:br/>
        <w:t xml:space="preserve">в порядке предусмотренном ч.2 ст.69 Избирательного кодекса РТ (приложение № </w:t>
      </w:r>
      <w:r w:rsidR="00201986">
        <w:t>24</w:t>
      </w:r>
      <w:r>
        <w:t>.1)</w:t>
      </w:r>
      <w:r w:rsidRPr="00882CF0">
        <w:rPr>
          <w:szCs w:val="26"/>
        </w:rPr>
        <w:t>;</w:t>
      </w:r>
    </w:p>
    <w:p w14:paraId="2CB656A0" w14:textId="77777777" w:rsidR="00B767E7" w:rsidRPr="00882CF0" w:rsidRDefault="00B767E7" w:rsidP="00B767E7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2.7. Две фотографии (цветные или черно-белые, на глянцевой или на матовой бумаге) кандидата размером 3 х 4 см (без уголка). На оборотной стороне каждой фотографии указываются фамилия и инициалы кандидата. Фотографии представляются в конвертах, на которых указываются наименование избирательного объединения. </w:t>
      </w:r>
    </w:p>
    <w:p w14:paraId="6A26102A" w14:textId="77777777" w:rsidR="00B767E7" w:rsidRPr="00882CF0" w:rsidRDefault="00B767E7" w:rsidP="00B767E7">
      <w:pPr>
        <w:ind w:firstLine="567"/>
        <w:jc w:val="both"/>
        <w:rPr>
          <w:sz w:val="28"/>
          <w:szCs w:val="28"/>
        </w:rPr>
      </w:pPr>
    </w:p>
    <w:p w14:paraId="2CAB156F" w14:textId="2ADB23A3" w:rsidR="00B767E7" w:rsidRPr="00882CF0" w:rsidRDefault="00B767E7" w:rsidP="00B767E7">
      <w:pPr>
        <w:ind w:firstLine="720"/>
        <w:jc w:val="both"/>
        <w:rPr>
          <w:i/>
          <w:sz w:val="28"/>
        </w:rPr>
      </w:pPr>
      <w:bookmarkStart w:id="0" w:name="_GoBack"/>
      <w:bookmarkEnd w:id="0"/>
      <w:r w:rsidRPr="00882CF0">
        <w:rPr>
          <w:i/>
          <w:sz w:val="28"/>
        </w:rPr>
        <w:t xml:space="preserve">3. Перечень документов, представляемых кандидатом в </w:t>
      </w:r>
      <w:r w:rsidR="00EC35AF">
        <w:rPr>
          <w:i/>
          <w:sz w:val="28"/>
        </w:rPr>
        <w:t>окружную</w:t>
      </w:r>
      <w:r w:rsidRPr="00882CF0">
        <w:rPr>
          <w:i/>
          <w:sz w:val="28"/>
        </w:rPr>
        <w:t xml:space="preserve"> избирательную комиссию для уведомления о самовыдвижении </w:t>
      </w:r>
    </w:p>
    <w:p w14:paraId="3A62088F" w14:textId="77777777" w:rsidR="00B767E7" w:rsidRPr="00882CF0" w:rsidRDefault="00B767E7" w:rsidP="00B767E7">
      <w:pPr>
        <w:pStyle w:val="23"/>
        <w:widowControl w:val="0"/>
        <w:tabs>
          <w:tab w:val="left" w:pos="360"/>
        </w:tabs>
        <w:spacing w:line="240" w:lineRule="auto"/>
        <w:rPr>
          <w:szCs w:val="28"/>
        </w:rPr>
      </w:pPr>
    </w:p>
    <w:p w14:paraId="5DEF297E" w14:textId="008F36B3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3.1. Уведомление кандидата о самовыдвижении (приложение № </w:t>
      </w:r>
      <w:r w:rsidR="00201986">
        <w:rPr>
          <w:sz w:val="28"/>
          <w:szCs w:val="28"/>
        </w:rPr>
        <w:t>25</w:t>
      </w:r>
      <w:r w:rsidRPr="00882CF0">
        <w:rPr>
          <w:sz w:val="28"/>
          <w:szCs w:val="28"/>
        </w:rPr>
        <w:t xml:space="preserve">); </w:t>
      </w:r>
    </w:p>
    <w:p w14:paraId="3B17B4EB" w14:textId="1C73A885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3.2. Заявление кандидата о согласии баллотироваться по соответствующему одномандатному избирательному округу (приложение </w:t>
      </w:r>
      <w:r w:rsidRPr="00882CF0">
        <w:rPr>
          <w:sz w:val="28"/>
          <w:szCs w:val="28"/>
        </w:rPr>
        <w:lastRenderedPageBreak/>
        <w:t>№ </w:t>
      </w:r>
      <w:r w:rsidR="00201986">
        <w:rPr>
          <w:sz w:val="28"/>
          <w:szCs w:val="28"/>
        </w:rPr>
        <w:t>26</w:t>
      </w:r>
      <w:r w:rsidRPr="00882CF0">
        <w:rPr>
          <w:sz w:val="28"/>
          <w:szCs w:val="28"/>
        </w:rPr>
        <w:t>);</w:t>
      </w:r>
    </w:p>
    <w:p w14:paraId="178475AA" w14:textId="77777777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3.3. Копия паспорта кандидата (отдельных страниц паспорта, определенных постановлением ЦИК России от 4 июня 2014 года № 233/1478-6) или копия документа, заменяющего паспорт гражданина; </w:t>
      </w:r>
    </w:p>
    <w:p w14:paraId="4FA2A983" w14:textId="77777777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3.4.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заверенная кандидатом;</w:t>
      </w:r>
    </w:p>
    <w:p w14:paraId="2E4DED9E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3.5. Копия трудовой книжки либо выписки из трудовой книжки, либо справка с основного места работы или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</w:t>
      </w:r>
      <w:r w:rsidRPr="00512769">
        <w:rPr>
          <w:rStyle w:val="af2"/>
          <w:szCs w:val="28"/>
        </w:rPr>
        <w:footnoteReference w:customMarkFollows="1" w:id="2"/>
        <w:sym w:font="Symbol" w:char="F02A"/>
      </w:r>
      <w:r w:rsidRPr="00882CF0">
        <w:rPr>
          <w:sz w:val="28"/>
          <w:szCs w:val="28"/>
        </w:rPr>
        <w:t xml:space="preserve"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требуется; </w:t>
      </w:r>
    </w:p>
    <w:p w14:paraId="7EA196DE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3.6.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основе, заверенная кандидатом; </w:t>
      </w:r>
    </w:p>
    <w:p w14:paraId="1825C600" w14:textId="77777777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3.7.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отчество); </w:t>
      </w:r>
    </w:p>
    <w:p w14:paraId="7C29B182" w14:textId="5A904D40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3.8. Документы, подтверждающие указанные в заявлении кандидата о согласии баллотироваться по соответствующему одномандатному избирательному округу сведения о принадлежности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(приложение № </w:t>
      </w:r>
      <w:r w:rsidR="00717D4A" w:rsidRPr="00717D4A">
        <w:rPr>
          <w:sz w:val="28"/>
          <w:szCs w:val="28"/>
        </w:rPr>
        <w:t>6</w:t>
      </w:r>
      <w:r w:rsidRPr="00882CF0">
        <w:rPr>
          <w:sz w:val="28"/>
          <w:szCs w:val="28"/>
        </w:rPr>
        <w:t>);</w:t>
      </w:r>
    </w:p>
    <w:p w14:paraId="5A7DBE60" w14:textId="3CBA3F08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3.10. Заявление кандидата о регистрации уполномоченного(</w:t>
      </w:r>
      <w:proofErr w:type="spellStart"/>
      <w:r w:rsidRPr="00882CF0">
        <w:rPr>
          <w:sz w:val="28"/>
          <w:szCs w:val="28"/>
        </w:rPr>
        <w:t>ых</w:t>
      </w:r>
      <w:proofErr w:type="spellEnd"/>
      <w:r w:rsidRPr="00882CF0">
        <w:rPr>
          <w:sz w:val="28"/>
          <w:szCs w:val="28"/>
        </w:rPr>
        <w:t>) представителя(ей) по финансовым вопросам (в случае, если указанный(е) представитель(и) назначается(</w:t>
      </w:r>
      <w:proofErr w:type="spellStart"/>
      <w:r w:rsidRPr="00882CF0">
        <w:rPr>
          <w:sz w:val="28"/>
          <w:szCs w:val="28"/>
        </w:rPr>
        <w:t>ются</w:t>
      </w:r>
      <w:proofErr w:type="spellEnd"/>
      <w:r w:rsidRPr="00882CF0">
        <w:rPr>
          <w:sz w:val="28"/>
          <w:szCs w:val="28"/>
        </w:rPr>
        <w:t xml:space="preserve">) кандидатом) (приложение № </w:t>
      </w:r>
      <w:r w:rsidR="003F6D5D">
        <w:rPr>
          <w:sz w:val="28"/>
          <w:szCs w:val="28"/>
        </w:rPr>
        <w:t>18</w:t>
      </w:r>
      <w:r w:rsidRPr="00882CF0">
        <w:rPr>
          <w:sz w:val="28"/>
          <w:szCs w:val="28"/>
        </w:rPr>
        <w:t xml:space="preserve">); </w:t>
      </w:r>
    </w:p>
    <w:p w14:paraId="24FD4244" w14:textId="47A92ECF" w:rsidR="00B767E7" w:rsidRPr="00882CF0" w:rsidRDefault="00B767E7" w:rsidP="00B767E7">
      <w:pPr>
        <w:ind w:firstLine="720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3.11. Доверенность(и) на уполномоченного(</w:t>
      </w:r>
      <w:proofErr w:type="spellStart"/>
      <w:r w:rsidRPr="00882CF0">
        <w:rPr>
          <w:sz w:val="28"/>
          <w:szCs w:val="28"/>
        </w:rPr>
        <w:t>ых</w:t>
      </w:r>
      <w:proofErr w:type="spellEnd"/>
      <w:r w:rsidRPr="00882CF0">
        <w:rPr>
          <w:sz w:val="28"/>
          <w:szCs w:val="28"/>
        </w:rPr>
        <w:t>) представителя(ей) по финансовым вопросам, удостоверенная(</w:t>
      </w:r>
      <w:proofErr w:type="spellStart"/>
      <w:r w:rsidRPr="00882CF0">
        <w:rPr>
          <w:sz w:val="28"/>
          <w:szCs w:val="28"/>
        </w:rPr>
        <w:t>ые</w:t>
      </w:r>
      <w:proofErr w:type="spellEnd"/>
      <w:r w:rsidRPr="00882CF0">
        <w:rPr>
          <w:sz w:val="28"/>
          <w:szCs w:val="28"/>
        </w:rPr>
        <w:t>) нотариально (в случае, если указанный(е) представитель(и) назначается(</w:t>
      </w:r>
      <w:proofErr w:type="spellStart"/>
      <w:r w:rsidRPr="00882CF0">
        <w:rPr>
          <w:sz w:val="28"/>
          <w:szCs w:val="28"/>
        </w:rPr>
        <w:t>ются</w:t>
      </w:r>
      <w:proofErr w:type="spellEnd"/>
      <w:r w:rsidRPr="00882CF0">
        <w:rPr>
          <w:sz w:val="28"/>
          <w:szCs w:val="28"/>
        </w:rPr>
        <w:t xml:space="preserve">) кандидатом) (приложение № </w:t>
      </w:r>
      <w:r w:rsidR="003F6D5D">
        <w:rPr>
          <w:sz w:val="28"/>
          <w:szCs w:val="28"/>
        </w:rPr>
        <w:t>19</w:t>
      </w:r>
      <w:r w:rsidRPr="00882CF0">
        <w:rPr>
          <w:sz w:val="28"/>
          <w:szCs w:val="28"/>
        </w:rPr>
        <w:t xml:space="preserve">); </w:t>
      </w:r>
    </w:p>
    <w:p w14:paraId="22E3F8EE" w14:textId="77777777" w:rsidR="00B767E7" w:rsidRPr="00882CF0" w:rsidRDefault="00B767E7" w:rsidP="00B767E7">
      <w:pPr>
        <w:pStyle w:val="11"/>
        <w:widowControl w:val="0"/>
        <w:ind w:left="4961"/>
        <w:rPr>
          <w:b w:val="0"/>
          <w:sz w:val="20"/>
        </w:rPr>
      </w:pPr>
    </w:p>
    <w:p w14:paraId="1ED18E37" w14:textId="77777777" w:rsidR="00B767E7" w:rsidRPr="00882CF0" w:rsidRDefault="00B767E7" w:rsidP="00B767E7">
      <w:pPr>
        <w:pStyle w:val="11"/>
        <w:widowControl w:val="0"/>
        <w:ind w:left="4961"/>
        <w:rPr>
          <w:b w:val="0"/>
          <w:sz w:val="20"/>
        </w:rPr>
      </w:pPr>
    </w:p>
    <w:p w14:paraId="68499FF5" w14:textId="09F568B0" w:rsidR="00B767E7" w:rsidRPr="00882CF0" w:rsidRDefault="00B767E7" w:rsidP="00B767E7">
      <w:pPr>
        <w:pStyle w:val="14-1"/>
        <w:widowControl w:val="0"/>
        <w:spacing w:line="240" w:lineRule="auto"/>
        <w:ind w:firstLine="720"/>
        <w:rPr>
          <w:i/>
          <w:sz w:val="28"/>
          <w:szCs w:val="28"/>
        </w:rPr>
      </w:pPr>
      <w:r w:rsidRPr="00882CF0">
        <w:rPr>
          <w:i/>
          <w:sz w:val="28"/>
          <w:szCs w:val="28"/>
        </w:rPr>
        <w:t xml:space="preserve">4. Перечень документов, представляемых в окружную избирательную </w:t>
      </w:r>
      <w:r w:rsidRPr="00882CF0">
        <w:rPr>
          <w:i/>
          <w:sz w:val="28"/>
          <w:szCs w:val="28"/>
        </w:rPr>
        <w:lastRenderedPageBreak/>
        <w:t xml:space="preserve">комиссию для регистрации кандидата, выдвинутого в порядке самовыдвижения </w:t>
      </w:r>
    </w:p>
    <w:p w14:paraId="6B8A5AE2" w14:textId="77777777" w:rsidR="00B767E7" w:rsidRPr="00882CF0" w:rsidRDefault="00B767E7" w:rsidP="00B767E7">
      <w:pPr>
        <w:pStyle w:val="14-15"/>
        <w:spacing w:line="240" w:lineRule="auto"/>
        <w:ind w:firstLine="567"/>
        <w:rPr>
          <w:szCs w:val="26"/>
        </w:rPr>
      </w:pPr>
    </w:p>
    <w:p w14:paraId="35CD8AFC" w14:textId="1CB61DD1" w:rsidR="00B767E7" w:rsidRPr="00882CF0" w:rsidRDefault="00B767E7" w:rsidP="00B767E7">
      <w:pPr>
        <w:pStyle w:val="14-15"/>
        <w:spacing w:line="240" w:lineRule="auto"/>
        <w:ind w:firstLine="720"/>
      </w:pPr>
      <w:r w:rsidRPr="00882CF0">
        <w:rPr>
          <w:szCs w:val="26"/>
        </w:rPr>
        <w:t xml:space="preserve">4.1. Сведения о внесении кандидатом уточнений и дополнений в свои данные, представленные ранее </w:t>
      </w:r>
      <w:r w:rsidRPr="00882CF0">
        <w:t xml:space="preserve">(приложение № </w:t>
      </w:r>
      <w:r w:rsidR="003F6D5D">
        <w:t>20</w:t>
      </w:r>
      <w:r w:rsidRPr="00882CF0">
        <w:t xml:space="preserve">); </w:t>
      </w:r>
    </w:p>
    <w:p w14:paraId="714E26BA" w14:textId="769EEF88" w:rsidR="00B767E7" w:rsidRPr="00882CF0" w:rsidRDefault="00B767E7" w:rsidP="00B767E7">
      <w:pPr>
        <w:pStyle w:val="14-15"/>
        <w:spacing w:line="240" w:lineRule="auto"/>
        <w:ind w:firstLine="720"/>
      </w:pPr>
      <w:r w:rsidRPr="00882CF0">
        <w:t xml:space="preserve">4.4. Документ, подтверждающий открытие специального избирательного счета кандидатом (приложение № </w:t>
      </w:r>
      <w:r w:rsidR="00201986">
        <w:t>23</w:t>
      </w:r>
      <w:r w:rsidRPr="00882CF0">
        <w:t xml:space="preserve">); </w:t>
      </w:r>
    </w:p>
    <w:p w14:paraId="5E309EC9" w14:textId="77777777" w:rsidR="00B767E7" w:rsidRPr="00882CF0" w:rsidRDefault="00B767E7" w:rsidP="00B767E7">
      <w:pPr>
        <w:pStyle w:val="14-15"/>
        <w:spacing w:line="240" w:lineRule="auto"/>
        <w:ind w:firstLine="720"/>
        <w:rPr>
          <w:i/>
          <w:iCs/>
          <w:sz w:val="24"/>
          <w:szCs w:val="18"/>
        </w:rPr>
      </w:pPr>
      <w:r w:rsidRPr="00882CF0">
        <w:rPr>
          <w:b/>
          <w:bCs/>
          <w:i/>
          <w:iCs/>
          <w:sz w:val="24"/>
          <w:szCs w:val="18"/>
        </w:rPr>
        <w:t>Примечание:</w:t>
      </w:r>
      <w:r w:rsidRPr="00882CF0">
        <w:rPr>
          <w:i/>
          <w:iCs/>
          <w:sz w:val="24"/>
          <w:szCs w:val="18"/>
        </w:rPr>
        <w:t xml:space="preserve">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обстоятельствах.</w:t>
      </w:r>
    </w:p>
    <w:p w14:paraId="0A48708C" w14:textId="6AE1DDC6" w:rsidR="00B767E7" w:rsidRPr="00882CF0" w:rsidRDefault="00B767E7" w:rsidP="00B767E7">
      <w:pPr>
        <w:pStyle w:val="14-15"/>
        <w:spacing w:line="240" w:lineRule="auto"/>
        <w:ind w:firstLine="720"/>
        <w:rPr>
          <w:szCs w:val="28"/>
        </w:rPr>
      </w:pPr>
      <w:r w:rsidRPr="00882CF0">
        <w:t xml:space="preserve">4.5. Уведомление о </w:t>
      </w:r>
      <w:proofErr w:type="gramStart"/>
      <w:r w:rsidRPr="00882CF0">
        <w:t xml:space="preserve">не создании </w:t>
      </w:r>
      <w:proofErr w:type="gramEnd"/>
      <w:r w:rsidRPr="00882CF0">
        <w:t xml:space="preserve">избирательного фонда </w:t>
      </w:r>
      <w:r w:rsidRPr="00882CF0">
        <w:rPr>
          <w:szCs w:val="26"/>
        </w:rPr>
        <w:t>в связи с тем, что финансирование избирательной кампании производиться не будет (приложение №</w:t>
      </w:r>
      <w:r w:rsidR="00201986">
        <w:rPr>
          <w:szCs w:val="26"/>
        </w:rPr>
        <w:t>24</w:t>
      </w:r>
      <w:r w:rsidRPr="00882CF0">
        <w:rPr>
          <w:szCs w:val="26"/>
        </w:rPr>
        <w:t>)</w:t>
      </w:r>
      <w:r w:rsidRPr="00424372">
        <w:rPr>
          <w:szCs w:val="26"/>
        </w:rPr>
        <w:t xml:space="preserve"> </w:t>
      </w:r>
      <w:r>
        <w:rPr>
          <w:szCs w:val="26"/>
        </w:rPr>
        <w:t xml:space="preserve">либо уведомление о создании </w:t>
      </w:r>
      <w:r>
        <w:t>избирательного фонда кандидата без открытия специального избирательного счета</w:t>
      </w:r>
      <w:r>
        <w:br/>
        <w:t xml:space="preserve">в порядке предусмотренном ч.2 ст.69 Избирательного кодекса Республики Татарстан (приложение № </w:t>
      </w:r>
      <w:r w:rsidR="00201986">
        <w:t>24</w:t>
      </w:r>
      <w:r>
        <w:t>.1)</w:t>
      </w:r>
      <w:r w:rsidRPr="00882CF0">
        <w:rPr>
          <w:szCs w:val="26"/>
        </w:rPr>
        <w:t>;</w:t>
      </w:r>
    </w:p>
    <w:p w14:paraId="18125113" w14:textId="77777777" w:rsidR="00B767E7" w:rsidRDefault="00B767E7" w:rsidP="00B767E7">
      <w:pPr>
        <w:pStyle w:val="14-15"/>
        <w:spacing w:line="240" w:lineRule="auto"/>
        <w:ind w:firstLine="720"/>
        <w:rPr>
          <w:szCs w:val="28"/>
        </w:rPr>
      </w:pPr>
      <w:r w:rsidRPr="00882CF0">
        <w:rPr>
          <w:szCs w:val="28"/>
        </w:rPr>
        <w:t xml:space="preserve">4.6. Две фотографии (цветные или черно-белые, на глянцевой или на матовой бумаге) кандидата размером 3 х 4 см (без уголка). На оборотной стороне каждой фотографии указываются фамилия и инициалы кандидата. </w:t>
      </w:r>
    </w:p>
    <w:p w14:paraId="09FE9A56" w14:textId="77777777" w:rsidR="00B767E7" w:rsidRPr="00BB0D98" w:rsidRDefault="00B767E7" w:rsidP="00B767E7">
      <w:pPr>
        <w:ind w:firstLine="720"/>
        <w:jc w:val="both"/>
        <w:rPr>
          <w:b/>
          <w:sz w:val="28"/>
          <w:szCs w:val="28"/>
        </w:rPr>
      </w:pPr>
    </w:p>
    <w:p w14:paraId="4CBD3630" w14:textId="61140657" w:rsidR="002B4BA1" w:rsidRPr="005A5007" w:rsidRDefault="002B4BA1" w:rsidP="007E5D95">
      <w:pPr>
        <w:pStyle w:val="14-15"/>
        <w:spacing w:line="240" w:lineRule="auto"/>
        <w:rPr>
          <w:b/>
          <w:sz w:val="20"/>
        </w:rPr>
      </w:pPr>
    </w:p>
    <w:p w14:paraId="11D4BA10" w14:textId="77777777" w:rsidR="005C1A16" w:rsidRPr="005A5007" w:rsidRDefault="005C1A16" w:rsidP="002A6ACE">
      <w:pPr>
        <w:pStyle w:val="11"/>
        <w:widowControl w:val="0"/>
        <w:ind w:left="4111"/>
        <w:rPr>
          <w:b w:val="0"/>
          <w:sz w:val="20"/>
        </w:rPr>
        <w:sectPr w:rsidR="005C1A16" w:rsidRPr="005A5007" w:rsidSect="000E4981">
          <w:headerReference w:type="even" r:id="rId8"/>
          <w:headerReference w:type="default" r:id="rId9"/>
          <w:footnotePr>
            <w:numRestart w:val="eachSect"/>
          </w:footnotePr>
          <w:pgSz w:w="11907" w:h="16840" w:code="9"/>
          <w:pgMar w:top="1134" w:right="851" w:bottom="1134" w:left="1701" w:header="720" w:footer="567" w:gutter="0"/>
          <w:pgNumType w:start="1"/>
          <w:cols w:space="720"/>
          <w:titlePg/>
          <w:docGrid w:linePitch="272"/>
        </w:sectPr>
      </w:pPr>
    </w:p>
    <w:p w14:paraId="6312659D" w14:textId="1700BE5E" w:rsidR="006C0925" w:rsidRPr="005A5007" w:rsidRDefault="006C0925" w:rsidP="006F042B">
      <w:pPr>
        <w:pStyle w:val="afa"/>
        <w:suppressAutoHyphens/>
        <w:ind w:left="4820"/>
        <w:rPr>
          <w:b w:val="0"/>
          <w:sz w:val="20"/>
        </w:rPr>
      </w:pPr>
      <w:r w:rsidRPr="005A5007">
        <w:rPr>
          <w:b w:val="0"/>
          <w:sz w:val="20"/>
        </w:rPr>
        <w:lastRenderedPageBreak/>
        <w:t xml:space="preserve">Приложение № </w:t>
      </w:r>
      <w:r w:rsidR="007C4DAB">
        <w:rPr>
          <w:b w:val="0"/>
          <w:sz w:val="20"/>
        </w:rPr>
        <w:t>6</w:t>
      </w:r>
    </w:p>
    <w:p w14:paraId="1293C8A9" w14:textId="1B4D4297" w:rsidR="007C4DAB" w:rsidRPr="00F03AA5" w:rsidRDefault="007C4DAB" w:rsidP="006F042B">
      <w:pPr>
        <w:pStyle w:val="afa"/>
        <w:ind w:left="4820"/>
        <w:contextualSpacing/>
        <w:rPr>
          <w:b w:val="0"/>
          <w:sz w:val="20"/>
        </w:rPr>
      </w:pPr>
      <w:proofErr w:type="gramStart"/>
      <w:r w:rsidRPr="00F03AA5">
        <w:rPr>
          <w:b w:val="0"/>
          <w:sz w:val="20"/>
        </w:rPr>
        <w:t>к</w:t>
      </w:r>
      <w:proofErr w:type="gramEnd"/>
      <w:r w:rsidRPr="00F03AA5">
        <w:rPr>
          <w:b w:val="0"/>
          <w:sz w:val="20"/>
        </w:rPr>
        <w:t xml:space="preserve"> </w:t>
      </w:r>
      <w:r w:rsidRPr="00F03AA5">
        <w:rPr>
          <w:rFonts w:ascii="Liberation Serif" w:hAnsi="Liberation Serif" w:cs="Liberation Serif"/>
          <w:b w:val="0"/>
          <w:sz w:val="20"/>
        </w:rPr>
        <w:t>Типовому перечню</w:t>
      </w:r>
      <w:r w:rsidRPr="00F03AA5">
        <w:rPr>
          <w:rFonts w:ascii="Liberation Serif" w:hAnsi="Liberation Serif" w:cs="Liberation Serif"/>
          <w:b w:val="0"/>
          <w:spacing w:val="30"/>
          <w:sz w:val="20"/>
        </w:rPr>
        <w:t xml:space="preserve"> и </w:t>
      </w:r>
      <w:r w:rsidRPr="00F03AA5">
        <w:rPr>
          <w:rFonts w:ascii="Liberation Serif" w:hAnsi="Liberation Serif" w:cs="Liberation Serif"/>
          <w:b w:val="0"/>
          <w:sz w:val="20"/>
        </w:rPr>
        <w:t>формам</w:t>
      </w:r>
      <w:r w:rsidRPr="00F03AA5">
        <w:rPr>
          <w:rFonts w:ascii="Liberation Serif" w:hAnsi="Liberation Serif" w:cs="Liberation Serif"/>
          <w:b w:val="0"/>
          <w:spacing w:val="30"/>
          <w:sz w:val="20"/>
        </w:rPr>
        <w:t xml:space="preserve"> </w:t>
      </w:r>
      <w:r w:rsidRPr="00F03AA5">
        <w:rPr>
          <w:rFonts w:ascii="Liberation Serif" w:hAnsi="Liberation Serif" w:cs="Liberation Serif"/>
          <w:b w:val="0"/>
          <w:sz w:val="20"/>
        </w:rPr>
        <w:t xml:space="preserve">документов, представляемых избирательными объединениями и кандидатами в избирательные комиссии при проведении выборов в органы </w:t>
      </w:r>
      <w:r w:rsidR="00810CE5">
        <w:rPr>
          <w:rFonts w:ascii="Liberation Serif" w:hAnsi="Liberation Serif" w:cs="Liberation Serif"/>
          <w:b w:val="0"/>
          <w:sz w:val="20"/>
        </w:rPr>
        <w:t xml:space="preserve">местного самоуправления </w:t>
      </w:r>
      <w:r w:rsidR="0060437C" w:rsidRPr="00F03AA5">
        <w:rPr>
          <w:rFonts w:ascii="Liberation Serif" w:hAnsi="Liberation Serif" w:cs="Liberation Serif"/>
          <w:b w:val="0"/>
          <w:sz w:val="20"/>
        </w:rPr>
        <w:t>13 сентября 2020 года</w:t>
      </w:r>
      <w:r w:rsidR="0060437C">
        <w:rPr>
          <w:rFonts w:ascii="Liberation Serif" w:hAnsi="Liberation Serif" w:cs="Liberation Serif"/>
          <w:b w:val="0"/>
          <w:sz w:val="20"/>
        </w:rPr>
        <w:t xml:space="preserve"> </w:t>
      </w:r>
      <w:r w:rsidR="006F042B">
        <w:rPr>
          <w:rFonts w:ascii="Liberation Serif" w:hAnsi="Liberation Serif" w:cs="Liberation Serif"/>
          <w:b w:val="0"/>
          <w:sz w:val="20"/>
        </w:rPr>
        <w:t>для выдвижения и регистрации</w:t>
      </w:r>
    </w:p>
    <w:p w14:paraId="26FCE460" w14:textId="77777777" w:rsidR="004B5FE0" w:rsidRPr="005A5007" w:rsidRDefault="004B5FE0" w:rsidP="004B5FE0">
      <w:pPr>
        <w:ind w:left="5670"/>
        <w:rPr>
          <w:sz w:val="24"/>
          <w:szCs w:val="24"/>
        </w:rPr>
      </w:pPr>
    </w:p>
    <w:p w14:paraId="4ED20A0B" w14:textId="77777777" w:rsidR="004B5FE0" w:rsidRPr="005A5007" w:rsidRDefault="004B5FE0" w:rsidP="004B5FE0">
      <w:pPr>
        <w:pStyle w:val="11"/>
        <w:widowControl w:val="0"/>
        <w:ind w:firstLine="5529"/>
        <w:rPr>
          <w:b w:val="0"/>
          <w:sz w:val="18"/>
          <w:szCs w:val="18"/>
        </w:rPr>
      </w:pPr>
    </w:p>
    <w:p w14:paraId="6AD839A9" w14:textId="77777777" w:rsidR="004B5FE0" w:rsidRPr="005A5007" w:rsidRDefault="004B5FE0" w:rsidP="004B5FE0">
      <w:pPr>
        <w:pStyle w:val="11"/>
        <w:widowControl w:val="0"/>
        <w:ind w:left="4962"/>
        <w:rPr>
          <w:b w:val="0"/>
          <w:sz w:val="18"/>
          <w:szCs w:val="18"/>
        </w:rPr>
      </w:pPr>
    </w:p>
    <w:p w14:paraId="0428F74B" w14:textId="77777777" w:rsidR="004B5FE0" w:rsidRPr="005A5007" w:rsidRDefault="004B5FE0" w:rsidP="004B5FE0">
      <w:pPr>
        <w:pStyle w:val="11"/>
        <w:widowControl w:val="0"/>
        <w:ind w:left="4962"/>
        <w:rPr>
          <w:b w:val="0"/>
          <w:sz w:val="18"/>
          <w:szCs w:val="18"/>
        </w:rPr>
      </w:pPr>
    </w:p>
    <w:p w14:paraId="32A3A521" w14:textId="77777777" w:rsidR="004B5FE0" w:rsidRPr="005A5007" w:rsidRDefault="004B5FE0" w:rsidP="004B5FE0">
      <w:pPr>
        <w:pStyle w:val="11"/>
        <w:widowControl w:val="0"/>
        <w:ind w:left="4962"/>
        <w:rPr>
          <w:b w:val="0"/>
          <w:sz w:val="20"/>
        </w:rPr>
      </w:pPr>
    </w:p>
    <w:p w14:paraId="4B02B542" w14:textId="77777777" w:rsidR="004B5FE0" w:rsidRPr="005A5007" w:rsidRDefault="004B5FE0" w:rsidP="004B5FE0">
      <w:pPr>
        <w:pStyle w:val="af0"/>
        <w:ind w:firstLine="567"/>
        <w:jc w:val="center"/>
        <w:rPr>
          <w:b/>
          <w:bCs/>
          <w:sz w:val="28"/>
          <w:szCs w:val="28"/>
        </w:rPr>
      </w:pPr>
      <w:r w:rsidRPr="005A5007">
        <w:rPr>
          <w:b/>
          <w:bCs/>
          <w:sz w:val="28"/>
          <w:szCs w:val="28"/>
        </w:rPr>
        <w:t>Справка</w:t>
      </w:r>
      <w:r w:rsidRPr="005A5007">
        <w:rPr>
          <w:rStyle w:val="af2"/>
          <w:b/>
          <w:bCs/>
          <w:szCs w:val="28"/>
        </w:rPr>
        <w:footnoteReference w:id="3"/>
      </w:r>
    </w:p>
    <w:p w14:paraId="41F08FC0" w14:textId="77777777" w:rsidR="004B5FE0" w:rsidRPr="005A5007" w:rsidRDefault="004B5FE0" w:rsidP="004B5FE0">
      <w:pPr>
        <w:pStyle w:val="af0"/>
        <w:ind w:firstLine="720"/>
        <w:rPr>
          <w:sz w:val="28"/>
          <w:szCs w:val="28"/>
        </w:rPr>
      </w:pPr>
      <w:r w:rsidRPr="005A5007">
        <w:rPr>
          <w:szCs w:val="28"/>
        </w:rPr>
        <w:t xml:space="preserve">Выдана </w:t>
      </w:r>
      <w:r w:rsidRPr="005A5007">
        <w:rPr>
          <w:sz w:val="28"/>
          <w:szCs w:val="28"/>
        </w:rPr>
        <w:t>_______________________________________________________,</w:t>
      </w:r>
    </w:p>
    <w:p w14:paraId="44C78C5F" w14:textId="77777777" w:rsidR="004B5FE0" w:rsidRPr="005A5007" w:rsidRDefault="004B5FE0" w:rsidP="004B5FE0">
      <w:pPr>
        <w:pStyle w:val="af0"/>
        <w:ind w:firstLine="567"/>
        <w:jc w:val="center"/>
        <w:rPr>
          <w:iCs/>
          <w:szCs w:val="24"/>
          <w:vertAlign w:val="superscript"/>
        </w:rPr>
      </w:pPr>
      <w:r w:rsidRPr="005A5007">
        <w:rPr>
          <w:iCs/>
          <w:szCs w:val="24"/>
          <w:vertAlign w:val="superscript"/>
        </w:rPr>
        <w:t>(</w:t>
      </w:r>
      <w:proofErr w:type="gramStart"/>
      <w:r w:rsidRPr="005A5007">
        <w:rPr>
          <w:iCs/>
          <w:szCs w:val="24"/>
          <w:vertAlign w:val="superscript"/>
        </w:rPr>
        <w:t>фамилия</w:t>
      </w:r>
      <w:proofErr w:type="gramEnd"/>
      <w:r w:rsidRPr="005A5007">
        <w:rPr>
          <w:iCs/>
          <w:szCs w:val="24"/>
          <w:vertAlign w:val="superscript"/>
        </w:rPr>
        <w:t>, имя, отчество)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106"/>
        <w:gridCol w:w="1064"/>
        <w:gridCol w:w="111"/>
        <w:gridCol w:w="640"/>
        <w:gridCol w:w="3493"/>
        <w:gridCol w:w="1843"/>
      </w:tblGrid>
      <w:tr w:rsidR="004B5FE0" w:rsidRPr="005A5007" w14:paraId="7F1444F2" w14:textId="77777777" w:rsidTr="006C092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0E743" w14:textId="77777777" w:rsidR="004B5FE0" w:rsidRPr="005A5007" w:rsidRDefault="004B5FE0" w:rsidP="00BC711D">
            <w:pPr>
              <w:pStyle w:val="af0"/>
              <w:rPr>
                <w:szCs w:val="24"/>
              </w:rPr>
            </w:pPr>
            <w:proofErr w:type="gramStart"/>
            <w:r w:rsidRPr="005A5007">
              <w:rPr>
                <w:szCs w:val="24"/>
              </w:rPr>
              <w:t>дата</w:t>
            </w:r>
            <w:proofErr w:type="gramEnd"/>
            <w:r w:rsidRPr="005A5007">
              <w:rPr>
                <w:szCs w:val="24"/>
              </w:rPr>
              <w:t xml:space="preserve"> рождения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4CB82" w14:textId="77777777" w:rsidR="004B5FE0" w:rsidRPr="005A5007" w:rsidRDefault="004B5FE0" w:rsidP="00BC711D">
            <w:pPr>
              <w:pStyle w:val="af0"/>
              <w:rPr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00FB8" w14:textId="77777777" w:rsidR="004B5FE0" w:rsidRPr="005A5007" w:rsidRDefault="004B5FE0" w:rsidP="00BC711D">
            <w:pPr>
              <w:pStyle w:val="af0"/>
              <w:rPr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7E95A" w14:textId="77777777" w:rsidR="004B5FE0" w:rsidRPr="005A5007" w:rsidRDefault="004B5FE0" w:rsidP="00BC711D">
            <w:pPr>
              <w:pStyle w:val="af0"/>
              <w:rPr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FDD91" w14:textId="77777777" w:rsidR="004B5FE0" w:rsidRPr="005A5007" w:rsidRDefault="004B5FE0" w:rsidP="00BC711D">
            <w:pPr>
              <w:pStyle w:val="af0"/>
              <w:rPr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3BC2D" w14:textId="77777777" w:rsidR="004B5FE0" w:rsidRPr="005A5007" w:rsidRDefault="004B5FE0" w:rsidP="00BC711D">
            <w:pPr>
              <w:pStyle w:val="af0"/>
              <w:rPr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6BC2D" w14:textId="77777777" w:rsidR="004B5FE0" w:rsidRPr="005A5007" w:rsidRDefault="004B5FE0" w:rsidP="00BC711D">
            <w:pPr>
              <w:pStyle w:val="af0"/>
              <w:rPr>
                <w:szCs w:val="24"/>
              </w:rPr>
            </w:pPr>
            <w:proofErr w:type="gramStart"/>
            <w:r w:rsidRPr="005A5007">
              <w:rPr>
                <w:szCs w:val="24"/>
              </w:rPr>
              <w:t>года</w:t>
            </w:r>
            <w:proofErr w:type="gramEnd"/>
            <w:r w:rsidRPr="005A5007">
              <w:rPr>
                <w:szCs w:val="24"/>
              </w:rPr>
              <w:t>, в том, что он (она) является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9DDC2B" w14:textId="77777777" w:rsidR="004B5FE0" w:rsidRPr="005A5007" w:rsidRDefault="004B5FE0" w:rsidP="00BC711D">
            <w:pPr>
              <w:pStyle w:val="af0"/>
              <w:ind w:firstLine="567"/>
              <w:rPr>
                <w:sz w:val="28"/>
                <w:szCs w:val="28"/>
              </w:rPr>
            </w:pPr>
          </w:p>
        </w:tc>
      </w:tr>
      <w:tr w:rsidR="004B5FE0" w:rsidRPr="005A5007" w14:paraId="04BC3B7B" w14:textId="77777777" w:rsidTr="006C092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7A5E456" w14:textId="77777777" w:rsidR="004B5FE0" w:rsidRPr="005A5007" w:rsidRDefault="004B5FE0" w:rsidP="00BC711D">
            <w:pPr>
              <w:pStyle w:val="af0"/>
              <w:rPr>
                <w:i/>
                <w:iCs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2358ACA" w14:textId="77777777" w:rsidR="004B5FE0" w:rsidRPr="005A5007" w:rsidRDefault="004B5FE0" w:rsidP="006C0925">
            <w:pPr>
              <w:pStyle w:val="af0"/>
              <w:jc w:val="center"/>
              <w:rPr>
                <w:iCs/>
                <w:szCs w:val="24"/>
                <w:vertAlign w:val="superscript"/>
              </w:rPr>
            </w:pPr>
            <w:r w:rsidRPr="005A5007">
              <w:rPr>
                <w:iCs/>
                <w:szCs w:val="24"/>
                <w:vertAlign w:val="superscript"/>
              </w:rPr>
              <w:t>(</w:t>
            </w:r>
            <w:proofErr w:type="gramStart"/>
            <w:r w:rsidRPr="005A5007">
              <w:rPr>
                <w:iCs/>
                <w:szCs w:val="24"/>
                <w:vertAlign w:val="superscript"/>
              </w:rPr>
              <w:t>число</w:t>
            </w:r>
            <w:proofErr w:type="gramEnd"/>
            <w:r w:rsidRPr="005A5007">
              <w:rPr>
                <w:iCs/>
                <w:szCs w:val="24"/>
                <w:vertAlign w:val="superscript"/>
              </w:rPr>
              <w:t>)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B1A2F2B" w14:textId="77777777" w:rsidR="004B5FE0" w:rsidRPr="005A5007" w:rsidRDefault="004B5FE0" w:rsidP="00BC711D">
            <w:pPr>
              <w:pStyle w:val="af0"/>
              <w:rPr>
                <w:iCs/>
                <w:szCs w:val="24"/>
                <w:vertAlign w:val="superscrip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690388C" w14:textId="77777777" w:rsidR="004B5FE0" w:rsidRPr="005A5007" w:rsidRDefault="004B5FE0" w:rsidP="006C0925">
            <w:pPr>
              <w:pStyle w:val="af0"/>
              <w:jc w:val="center"/>
              <w:rPr>
                <w:iCs/>
                <w:szCs w:val="24"/>
                <w:vertAlign w:val="superscript"/>
              </w:rPr>
            </w:pPr>
            <w:r w:rsidRPr="005A5007">
              <w:rPr>
                <w:iCs/>
                <w:szCs w:val="24"/>
                <w:vertAlign w:val="superscript"/>
              </w:rPr>
              <w:t>(</w:t>
            </w:r>
            <w:proofErr w:type="gramStart"/>
            <w:r w:rsidRPr="005A5007">
              <w:rPr>
                <w:iCs/>
                <w:szCs w:val="24"/>
                <w:vertAlign w:val="superscript"/>
              </w:rPr>
              <w:t>месяц</w:t>
            </w:r>
            <w:proofErr w:type="gramEnd"/>
            <w:r w:rsidRPr="005A5007">
              <w:rPr>
                <w:iCs/>
                <w:szCs w:val="24"/>
                <w:vertAlign w:val="superscript"/>
              </w:rPr>
              <w:t>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75D627FA" w14:textId="77777777" w:rsidR="004B5FE0" w:rsidRPr="005A5007" w:rsidRDefault="004B5FE0" w:rsidP="00BC711D">
            <w:pPr>
              <w:pStyle w:val="af0"/>
              <w:rPr>
                <w:iCs/>
                <w:szCs w:val="24"/>
                <w:vertAlign w:val="superscri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33C888D9" w14:textId="77777777" w:rsidR="004B5FE0" w:rsidRPr="005A5007" w:rsidRDefault="004B5FE0" w:rsidP="006C0925">
            <w:pPr>
              <w:pStyle w:val="af0"/>
              <w:jc w:val="center"/>
              <w:rPr>
                <w:iCs/>
                <w:szCs w:val="24"/>
                <w:vertAlign w:val="superscript"/>
              </w:rPr>
            </w:pPr>
            <w:r w:rsidRPr="005A5007">
              <w:rPr>
                <w:iCs/>
                <w:szCs w:val="24"/>
                <w:vertAlign w:val="superscript"/>
              </w:rPr>
              <w:t>(</w:t>
            </w:r>
            <w:proofErr w:type="gramStart"/>
            <w:r w:rsidRPr="005A5007">
              <w:rPr>
                <w:iCs/>
                <w:szCs w:val="24"/>
                <w:vertAlign w:val="superscript"/>
              </w:rPr>
              <w:t>год</w:t>
            </w:r>
            <w:proofErr w:type="gramEnd"/>
            <w:r w:rsidRPr="005A5007">
              <w:rPr>
                <w:iCs/>
                <w:szCs w:val="24"/>
                <w:vertAlign w:val="superscript"/>
              </w:rPr>
              <w:t>)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F36BD62" w14:textId="77777777" w:rsidR="004B5FE0" w:rsidRPr="005A5007" w:rsidRDefault="004B5FE0" w:rsidP="00BC711D">
            <w:pPr>
              <w:pStyle w:val="af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0C1631" w14:textId="77777777" w:rsidR="004B5FE0" w:rsidRPr="005A5007" w:rsidRDefault="004B5FE0" w:rsidP="00BC711D">
            <w:pPr>
              <w:pStyle w:val="af0"/>
              <w:ind w:firstLine="567"/>
              <w:rPr>
                <w:i/>
                <w:iCs/>
                <w:sz w:val="28"/>
                <w:szCs w:val="28"/>
              </w:rPr>
            </w:pPr>
          </w:p>
        </w:tc>
      </w:tr>
    </w:tbl>
    <w:p w14:paraId="4442A3D1" w14:textId="77777777" w:rsidR="004B5FE0" w:rsidRPr="005A5007" w:rsidRDefault="004B5FE0" w:rsidP="004B5FE0">
      <w:pPr>
        <w:pStyle w:val="af0"/>
        <w:spacing w:after="0"/>
        <w:contextualSpacing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14:paraId="4B93635D" w14:textId="77777777" w:rsidR="004B5FE0" w:rsidRPr="005A5007" w:rsidRDefault="004B5FE0" w:rsidP="004B5FE0">
      <w:pPr>
        <w:pStyle w:val="af0"/>
        <w:spacing w:after="0"/>
        <w:contextualSpacing/>
        <w:jc w:val="center"/>
        <w:rPr>
          <w:iCs/>
          <w:szCs w:val="16"/>
          <w:vertAlign w:val="superscript"/>
        </w:rPr>
      </w:pPr>
      <w:r w:rsidRPr="005A5007">
        <w:rPr>
          <w:iCs/>
          <w:szCs w:val="16"/>
          <w:vertAlign w:val="superscript"/>
        </w:rPr>
        <w:t>(</w:t>
      </w:r>
      <w:proofErr w:type="gramStart"/>
      <w:r w:rsidRPr="005A5007">
        <w:rPr>
          <w:iCs/>
          <w:szCs w:val="16"/>
          <w:vertAlign w:val="superscript"/>
        </w:rPr>
        <w:t>указать</w:t>
      </w:r>
      <w:proofErr w:type="gramEnd"/>
      <w:r w:rsidRPr="005A5007">
        <w:rPr>
          <w:iCs/>
          <w:szCs w:val="16"/>
          <w:vertAlign w:val="superscript"/>
        </w:rPr>
        <w:t xml:space="preserve"> членство, участие, статус, наименование политической партии</w:t>
      </w:r>
    </w:p>
    <w:p w14:paraId="7057C9D6" w14:textId="77777777" w:rsidR="004B5FE0" w:rsidRPr="005A5007" w:rsidRDefault="004B5FE0" w:rsidP="004B5FE0">
      <w:pPr>
        <w:pStyle w:val="af0"/>
        <w:spacing w:after="0"/>
        <w:contextualSpacing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14:paraId="72E71BE3" w14:textId="77777777" w:rsidR="004B5FE0" w:rsidRPr="005A5007" w:rsidRDefault="004B5FE0" w:rsidP="004B5FE0">
      <w:pPr>
        <w:pStyle w:val="af0"/>
        <w:spacing w:after="0"/>
        <w:contextualSpacing/>
        <w:jc w:val="center"/>
        <w:rPr>
          <w:iCs/>
          <w:szCs w:val="24"/>
          <w:vertAlign w:val="superscript"/>
        </w:rPr>
      </w:pPr>
      <w:proofErr w:type="gramStart"/>
      <w:r w:rsidRPr="005A5007">
        <w:rPr>
          <w:iCs/>
          <w:szCs w:val="24"/>
          <w:vertAlign w:val="superscript"/>
        </w:rPr>
        <w:t>либо</w:t>
      </w:r>
      <w:proofErr w:type="gramEnd"/>
      <w:r w:rsidRPr="005A5007">
        <w:rPr>
          <w:iCs/>
          <w:szCs w:val="24"/>
          <w:vertAlign w:val="superscript"/>
        </w:rPr>
        <w:t xml:space="preserve"> иного общественного объединения, для иного общественного объединения – также дату регистрации</w:t>
      </w:r>
    </w:p>
    <w:p w14:paraId="2725CB21" w14:textId="77777777" w:rsidR="004B5FE0" w:rsidRPr="005A5007" w:rsidRDefault="004B5FE0" w:rsidP="004B5FE0">
      <w:pPr>
        <w:pStyle w:val="af0"/>
        <w:spacing w:after="0"/>
        <w:contextualSpacing/>
        <w:rPr>
          <w:sz w:val="28"/>
          <w:szCs w:val="28"/>
        </w:rPr>
      </w:pPr>
      <w:r w:rsidRPr="005A5007">
        <w:rPr>
          <w:sz w:val="28"/>
          <w:szCs w:val="28"/>
        </w:rPr>
        <w:t>__________________________________________________________________</w:t>
      </w:r>
    </w:p>
    <w:p w14:paraId="6FEE679C" w14:textId="77777777" w:rsidR="004B5FE0" w:rsidRPr="005A5007" w:rsidRDefault="004B5FE0" w:rsidP="004B5FE0">
      <w:pPr>
        <w:pStyle w:val="af0"/>
        <w:spacing w:after="0"/>
        <w:contextualSpacing/>
        <w:jc w:val="center"/>
        <w:rPr>
          <w:iCs/>
          <w:szCs w:val="24"/>
          <w:vertAlign w:val="superscript"/>
        </w:rPr>
      </w:pPr>
      <w:proofErr w:type="gramStart"/>
      <w:r w:rsidRPr="005A5007">
        <w:rPr>
          <w:iCs/>
          <w:szCs w:val="24"/>
          <w:vertAlign w:val="superscript"/>
        </w:rPr>
        <w:t>и</w:t>
      </w:r>
      <w:proofErr w:type="gramEnd"/>
      <w:r w:rsidRPr="005A5007">
        <w:rPr>
          <w:iCs/>
          <w:szCs w:val="24"/>
          <w:vertAlign w:val="superscript"/>
        </w:rPr>
        <w:t xml:space="preserve"> основной государственный регистрационный номер)</w:t>
      </w:r>
    </w:p>
    <w:tbl>
      <w:tblPr>
        <w:tblW w:w="935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7"/>
        <w:gridCol w:w="271"/>
        <w:gridCol w:w="1595"/>
        <w:gridCol w:w="270"/>
        <w:gridCol w:w="2443"/>
      </w:tblGrid>
      <w:tr w:rsidR="004B5FE0" w:rsidRPr="005A5007" w14:paraId="02F60E5C" w14:textId="77777777" w:rsidTr="00BC711D">
        <w:trPr>
          <w:jc w:val="right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9B579" w14:textId="77777777" w:rsidR="004B5FE0" w:rsidRPr="005A5007" w:rsidRDefault="004B5FE0" w:rsidP="00BC711D">
            <w:pPr>
              <w:pStyle w:val="af0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3A8B8" w14:textId="77777777" w:rsidR="004B5FE0" w:rsidRPr="005A5007" w:rsidRDefault="004B5FE0" w:rsidP="00BC711D">
            <w:pPr>
              <w:pStyle w:val="af0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C5271" w14:textId="77777777" w:rsidR="004B5FE0" w:rsidRPr="005A5007" w:rsidRDefault="004B5FE0" w:rsidP="00BC711D">
            <w:pPr>
              <w:pStyle w:val="af0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38A58" w14:textId="77777777" w:rsidR="004B5FE0" w:rsidRPr="005A5007" w:rsidRDefault="004B5FE0" w:rsidP="00BC711D">
            <w:pPr>
              <w:pStyle w:val="af0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F553E" w14:textId="77777777" w:rsidR="004B5FE0" w:rsidRPr="005A5007" w:rsidRDefault="004B5FE0" w:rsidP="00BC711D">
            <w:pPr>
              <w:pStyle w:val="af0"/>
              <w:spacing w:after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4B5FE0" w:rsidRPr="005A5007" w14:paraId="2E2AA205" w14:textId="77777777" w:rsidTr="00BC711D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918304" w14:textId="77777777" w:rsidR="004B5FE0" w:rsidRPr="005A5007" w:rsidRDefault="004B5FE0" w:rsidP="00BC711D">
            <w:pPr>
              <w:pStyle w:val="af0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Cs/>
                <w:szCs w:val="24"/>
                <w:vertAlign w:val="superscript"/>
              </w:rPr>
              <w:t>(</w:t>
            </w:r>
            <w:proofErr w:type="gramStart"/>
            <w:r w:rsidRPr="005A5007">
              <w:rPr>
                <w:iCs/>
                <w:szCs w:val="24"/>
                <w:vertAlign w:val="superscript"/>
              </w:rPr>
              <w:t>должность</w:t>
            </w:r>
            <w:proofErr w:type="gramEnd"/>
            <w:r w:rsidRPr="005A5007">
              <w:rPr>
                <w:iCs/>
                <w:szCs w:val="24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BEEA5" w14:textId="77777777" w:rsidR="004B5FE0" w:rsidRPr="005A5007" w:rsidRDefault="004B5FE0" w:rsidP="00BC711D">
            <w:pPr>
              <w:pStyle w:val="af0"/>
              <w:ind w:firstLine="5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DF17A4" w14:textId="77777777" w:rsidR="004B5FE0" w:rsidRPr="005A5007" w:rsidRDefault="004B5FE0" w:rsidP="00BC711D">
            <w:pPr>
              <w:pStyle w:val="af0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Cs/>
                <w:szCs w:val="24"/>
                <w:vertAlign w:val="superscript"/>
              </w:rPr>
              <w:t>(</w:t>
            </w:r>
            <w:proofErr w:type="gramStart"/>
            <w:r w:rsidRPr="005A5007">
              <w:rPr>
                <w:iCs/>
                <w:szCs w:val="24"/>
                <w:vertAlign w:val="superscript"/>
              </w:rPr>
              <w:t>подпись</w:t>
            </w:r>
            <w:proofErr w:type="gramEnd"/>
            <w:r w:rsidRPr="005A5007">
              <w:rPr>
                <w:iCs/>
                <w:szCs w:val="24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AD767" w14:textId="77777777" w:rsidR="004B5FE0" w:rsidRPr="005A5007" w:rsidRDefault="004B5FE0" w:rsidP="00BC711D">
            <w:pPr>
              <w:pStyle w:val="af0"/>
              <w:ind w:firstLine="5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4668AE" w14:textId="77777777" w:rsidR="004B5FE0" w:rsidRPr="005A5007" w:rsidRDefault="004B5FE0" w:rsidP="00BC711D">
            <w:pPr>
              <w:pStyle w:val="af0"/>
              <w:spacing w:after="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5A5007">
              <w:rPr>
                <w:iCs/>
                <w:szCs w:val="24"/>
                <w:vertAlign w:val="superscript"/>
              </w:rPr>
              <w:t>(</w:t>
            </w:r>
            <w:proofErr w:type="gramStart"/>
            <w:r w:rsidRPr="005A5007">
              <w:rPr>
                <w:iCs/>
                <w:szCs w:val="24"/>
                <w:vertAlign w:val="superscript"/>
              </w:rPr>
              <w:t>инициалы</w:t>
            </w:r>
            <w:proofErr w:type="gramEnd"/>
            <w:r w:rsidRPr="005A5007">
              <w:rPr>
                <w:iCs/>
                <w:szCs w:val="24"/>
                <w:vertAlign w:val="superscript"/>
              </w:rPr>
              <w:t>, фамилия)</w:t>
            </w:r>
          </w:p>
        </w:tc>
      </w:tr>
    </w:tbl>
    <w:p w14:paraId="3496663F" w14:textId="77777777" w:rsidR="004B5FE0" w:rsidRPr="005A5007" w:rsidRDefault="004B5FE0" w:rsidP="004B5FE0">
      <w:pPr>
        <w:pStyle w:val="af0"/>
        <w:ind w:right="5243"/>
        <w:jc w:val="center"/>
        <w:rPr>
          <w:szCs w:val="24"/>
        </w:rPr>
      </w:pPr>
      <w:r w:rsidRPr="005A5007">
        <w:rPr>
          <w:szCs w:val="24"/>
        </w:rPr>
        <w:t>М.П.</w:t>
      </w:r>
      <w:r w:rsidRPr="005A5007">
        <w:rPr>
          <w:szCs w:val="24"/>
        </w:rPr>
        <w:br/>
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</w:r>
    </w:p>
    <w:p w14:paraId="08DD3CDB" w14:textId="77777777" w:rsidR="004B5FE0" w:rsidRPr="005A5007" w:rsidRDefault="004B5FE0" w:rsidP="00467A3F">
      <w:pPr>
        <w:pStyle w:val="11"/>
        <w:widowControl w:val="0"/>
        <w:ind w:left="10915"/>
        <w:rPr>
          <w:b w:val="0"/>
          <w:szCs w:val="18"/>
        </w:rPr>
        <w:sectPr w:rsidR="004B5FE0" w:rsidRPr="005A5007" w:rsidSect="004B5FE0">
          <w:footerReference w:type="default" r:id="rId10"/>
          <w:footnotePr>
            <w:numRestart w:val="eachSect"/>
          </w:footnotePr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14:paraId="353674FF" w14:textId="67704958" w:rsidR="001E4AE9" w:rsidRPr="005A5007" w:rsidRDefault="001E4AE9" w:rsidP="006F042B">
      <w:pPr>
        <w:pStyle w:val="afa"/>
        <w:suppressAutoHyphens/>
        <w:ind w:left="4820"/>
        <w:rPr>
          <w:b w:val="0"/>
          <w:sz w:val="20"/>
        </w:rPr>
      </w:pPr>
      <w:r w:rsidRPr="005A5007">
        <w:rPr>
          <w:b w:val="0"/>
          <w:sz w:val="20"/>
        </w:rPr>
        <w:lastRenderedPageBreak/>
        <w:t xml:space="preserve">Приложение № </w:t>
      </w:r>
      <w:r w:rsidR="007C4DAB">
        <w:rPr>
          <w:b w:val="0"/>
          <w:sz w:val="20"/>
        </w:rPr>
        <w:t>8</w:t>
      </w:r>
    </w:p>
    <w:p w14:paraId="59BAB3E5" w14:textId="70369D1B" w:rsidR="007C4DAB" w:rsidRPr="00F03AA5" w:rsidRDefault="007C4DAB" w:rsidP="006F042B">
      <w:pPr>
        <w:pStyle w:val="afa"/>
        <w:ind w:left="4820"/>
        <w:contextualSpacing/>
        <w:rPr>
          <w:b w:val="0"/>
          <w:sz w:val="20"/>
        </w:rPr>
      </w:pPr>
      <w:proofErr w:type="gramStart"/>
      <w:r w:rsidRPr="00F03AA5">
        <w:rPr>
          <w:b w:val="0"/>
          <w:sz w:val="20"/>
        </w:rPr>
        <w:t>к</w:t>
      </w:r>
      <w:proofErr w:type="gramEnd"/>
      <w:r w:rsidRPr="00F03AA5">
        <w:rPr>
          <w:b w:val="0"/>
          <w:sz w:val="20"/>
        </w:rPr>
        <w:t xml:space="preserve"> </w:t>
      </w:r>
      <w:r w:rsidRPr="00F03AA5">
        <w:rPr>
          <w:rFonts w:ascii="Liberation Serif" w:hAnsi="Liberation Serif" w:cs="Liberation Serif"/>
          <w:b w:val="0"/>
          <w:sz w:val="20"/>
        </w:rPr>
        <w:t>Типовому перечню</w:t>
      </w:r>
      <w:r w:rsidRPr="00F03AA5">
        <w:rPr>
          <w:rFonts w:ascii="Liberation Serif" w:hAnsi="Liberation Serif" w:cs="Liberation Serif"/>
          <w:b w:val="0"/>
          <w:spacing w:val="30"/>
          <w:sz w:val="20"/>
        </w:rPr>
        <w:t xml:space="preserve"> и </w:t>
      </w:r>
      <w:r w:rsidRPr="00F03AA5">
        <w:rPr>
          <w:rFonts w:ascii="Liberation Serif" w:hAnsi="Liberation Serif" w:cs="Liberation Serif"/>
          <w:b w:val="0"/>
          <w:sz w:val="20"/>
        </w:rPr>
        <w:t>формам</w:t>
      </w:r>
      <w:r w:rsidRPr="00F03AA5">
        <w:rPr>
          <w:rFonts w:ascii="Liberation Serif" w:hAnsi="Liberation Serif" w:cs="Liberation Serif"/>
          <w:b w:val="0"/>
          <w:spacing w:val="30"/>
          <w:sz w:val="20"/>
        </w:rPr>
        <w:t xml:space="preserve"> </w:t>
      </w:r>
      <w:r w:rsidRPr="00F03AA5">
        <w:rPr>
          <w:rFonts w:ascii="Liberation Serif" w:hAnsi="Liberation Serif" w:cs="Liberation Serif"/>
          <w:b w:val="0"/>
          <w:sz w:val="20"/>
        </w:rPr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60437C" w:rsidRPr="00F03AA5">
        <w:rPr>
          <w:rFonts w:ascii="Liberation Serif" w:hAnsi="Liberation Serif" w:cs="Liberation Serif"/>
          <w:b w:val="0"/>
          <w:sz w:val="20"/>
        </w:rPr>
        <w:t>13 сентября 2020 года</w:t>
      </w:r>
      <w:r w:rsidR="0060437C">
        <w:rPr>
          <w:rFonts w:ascii="Liberation Serif" w:hAnsi="Liberation Serif" w:cs="Liberation Serif"/>
          <w:b w:val="0"/>
          <w:sz w:val="20"/>
        </w:rPr>
        <w:t xml:space="preserve"> </w:t>
      </w:r>
      <w:r w:rsidR="006F042B">
        <w:rPr>
          <w:rFonts w:ascii="Liberation Serif" w:hAnsi="Liberation Serif" w:cs="Liberation Serif"/>
          <w:b w:val="0"/>
          <w:sz w:val="20"/>
        </w:rPr>
        <w:t>для выдвижения и регистрации</w:t>
      </w:r>
    </w:p>
    <w:p w14:paraId="7892C255" w14:textId="77777777" w:rsidR="001E4AE9" w:rsidRPr="007C4DAB" w:rsidRDefault="001E4AE9" w:rsidP="001E4AE9">
      <w:pPr>
        <w:pStyle w:val="11"/>
        <w:rPr>
          <w:sz w:val="1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D42628" w:rsidRPr="007A18A7" w14:paraId="270E1179" w14:textId="77777777" w:rsidTr="00D42628">
        <w:tc>
          <w:tcPr>
            <w:tcW w:w="4644" w:type="dxa"/>
          </w:tcPr>
          <w:p w14:paraId="3BAD1184" w14:textId="77777777" w:rsidR="00D42628" w:rsidRPr="007A18A7" w:rsidRDefault="00D42628" w:rsidP="001A3FC5">
            <w:pPr>
              <w:spacing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1A7574C9" w14:textId="77777777" w:rsidR="00D42628" w:rsidRPr="007A18A7" w:rsidRDefault="00D42628" w:rsidP="00467A3F">
            <w:pPr>
              <w:jc w:val="center"/>
              <w:rPr>
                <w:sz w:val="26"/>
                <w:szCs w:val="26"/>
              </w:rPr>
            </w:pPr>
            <w:r w:rsidRPr="007A18A7">
              <w:rPr>
                <w:sz w:val="26"/>
                <w:szCs w:val="26"/>
              </w:rPr>
              <w:t>Приложение</w:t>
            </w:r>
          </w:p>
        </w:tc>
      </w:tr>
      <w:tr w:rsidR="00D42628" w:rsidRPr="007A18A7" w14:paraId="44040D14" w14:textId="77777777" w:rsidTr="00D42628">
        <w:trPr>
          <w:trHeight w:val="638"/>
        </w:trPr>
        <w:tc>
          <w:tcPr>
            <w:tcW w:w="4644" w:type="dxa"/>
          </w:tcPr>
          <w:p w14:paraId="61C10940" w14:textId="77777777" w:rsidR="00D42628" w:rsidRPr="007A18A7" w:rsidRDefault="00D42628" w:rsidP="001A3FC5">
            <w:pPr>
              <w:spacing w:after="120"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458CC23A" w14:textId="77777777" w:rsidR="00D42628" w:rsidRPr="007A18A7" w:rsidRDefault="00D42628" w:rsidP="00467A3F">
            <w:pPr>
              <w:jc w:val="center"/>
              <w:rPr>
                <w:sz w:val="26"/>
                <w:szCs w:val="26"/>
              </w:rPr>
            </w:pPr>
            <w:proofErr w:type="gramStart"/>
            <w:r w:rsidRPr="007A18A7">
              <w:rPr>
                <w:sz w:val="26"/>
                <w:szCs w:val="26"/>
              </w:rPr>
              <w:t>к</w:t>
            </w:r>
            <w:proofErr w:type="gramEnd"/>
            <w:r w:rsidRPr="007A18A7">
              <w:rPr>
                <w:sz w:val="26"/>
                <w:szCs w:val="26"/>
              </w:rPr>
              <w:t xml:space="preserve"> протоколу съезда (конференции, общего собрания …)</w:t>
            </w:r>
          </w:p>
        </w:tc>
      </w:tr>
      <w:tr w:rsidR="00D42628" w:rsidRPr="007A18A7" w14:paraId="2DA08241" w14:textId="77777777" w:rsidTr="00D42628">
        <w:trPr>
          <w:trHeight w:val="80"/>
        </w:trPr>
        <w:tc>
          <w:tcPr>
            <w:tcW w:w="4644" w:type="dxa"/>
          </w:tcPr>
          <w:p w14:paraId="6A768238" w14:textId="77777777" w:rsidR="00D42628" w:rsidRPr="007A18A7" w:rsidRDefault="00D42628" w:rsidP="001A3FC5">
            <w:pPr>
              <w:spacing w:line="260" w:lineRule="exact"/>
              <w:jc w:val="right"/>
              <w:rPr>
                <w:sz w:val="18"/>
                <w:szCs w:val="26"/>
              </w:rPr>
            </w:pP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14:paraId="5F6E82E5" w14:textId="77777777" w:rsidR="00D42628" w:rsidRPr="007A18A7" w:rsidRDefault="00D42628" w:rsidP="00467A3F">
            <w:pPr>
              <w:pStyle w:val="12"/>
              <w:rPr>
                <w:sz w:val="18"/>
                <w:szCs w:val="26"/>
              </w:rPr>
            </w:pPr>
          </w:p>
        </w:tc>
      </w:tr>
      <w:tr w:rsidR="00D42628" w:rsidRPr="007A18A7" w14:paraId="3517A3D7" w14:textId="77777777" w:rsidTr="00D42628">
        <w:tc>
          <w:tcPr>
            <w:tcW w:w="4644" w:type="dxa"/>
          </w:tcPr>
          <w:p w14:paraId="01B1C325" w14:textId="77777777" w:rsidR="00D42628" w:rsidRPr="007A18A7" w:rsidRDefault="00D42628" w:rsidP="001A3FC5">
            <w:pPr>
              <w:spacing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1B981984" w14:textId="77777777" w:rsidR="00D42628" w:rsidRPr="007A18A7" w:rsidRDefault="00D42628" w:rsidP="00467A3F">
            <w:pPr>
              <w:pStyle w:val="12"/>
              <w:jc w:val="center"/>
              <w:rPr>
                <w:sz w:val="26"/>
                <w:szCs w:val="26"/>
                <w:vertAlign w:val="superscript"/>
              </w:rPr>
            </w:pPr>
            <w:r w:rsidRPr="007A18A7">
              <w:rPr>
                <w:sz w:val="26"/>
                <w:szCs w:val="26"/>
                <w:vertAlign w:val="superscript"/>
              </w:rPr>
              <w:t>(</w:t>
            </w:r>
            <w:proofErr w:type="gramStart"/>
            <w:r w:rsidRPr="007A18A7">
              <w:rPr>
                <w:sz w:val="26"/>
                <w:szCs w:val="26"/>
                <w:vertAlign w:val="superscript"/>
              </w:rPr>
              <w:t>наименование</w:t>
            </w:r>
            <w:proofErr w:type="gramEnd"/>
            <w:r w:rsidRPr="007A18A7">
              <w:rPr>
                <w:sz w:val="26"/>
                <w:szCs w:val="26"/>
                <w:vertAlign w:val="superscript"/>
              </w:rPr>
              <w:t xml:space="preserve"> избирательного объединения)</w:t>
            </w:r>
          </w:p>
        </w:tc>
      </w:tr>
      <w:tr w:rsidR="00D42628" w:rsidRPr="007A18A7" w14:paraId="0FC91EB4" w14:textId="77777777" w:rsidTr="00D42628">
        <w:tc>
          <w:tcPr>
            <w:tcW w:w="4644" w:type="dxa"/>
          </w:tcPr>
          <w:p w14:paraId="66F53323" w14:textId="77777777" w:rsidR="00D42628" w:rsidRPr="007A18A7" w:rsidRDefault="00D42628" w:rsidP="001A3FC5">
            <w:pPr>
              <w:spacing w:line="26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14:paraId="67B7C338" w14:textId="77777777" w:rsidR="00D42628" w:rsidRPr="007A18A7" w:rsidRDefault="00D42628" w:rsidP="00467A3F">
            <w:pPr>
              <w:rPr>
                <w:sz w:val="26"/>
                <w:szCs w:val="26"/>
              </w:rPr>
            </w:pPr>
            <w:r w:rsidRPr="007A18A7">
              <w:rPr>
                <w:sz w:val="26"/>
                <w:szCs w:val="26"/>
              </w:rPr>
              <w:t xml:space="preserve">  </w:t>
            </w:r>
            <w:proofErr w:type="gramStart"/>
            <w:r w:rsidRPr="007A18A7">
              <w:rPr>
                <w:sz w:val="26"/>
                <w:szCs w:val="26"/>
              </w:rPr>
              <w:t>от</w:t>
            </w:r>
            <w:proofErr w:type="gramEnd"/>
            <w:r w:rsidRPr="007A18A7">
              <w:rPr>
                <w:sz w:val="26"/>
                <w:szCs w:val="26"/>
              </w:rPr>
              <w:t xml:space="preserve"> «_____» ______________ 20__ года</w:t>
            </w:r>
          </w:p>
        </w:tc>
      </w:tr>
      <w:tr w:rsidR="00D42628" w:rsidRPr="007A18A7" w14:paraId="0A402746" w14:textId="77777777" w:rsidTr="00D42628">
        <w:trPr>
          <w:trHeight w:val="198"/>
        </w:trPr>
        <w:tc>
          <w:tcPr>
            <w:tcW w:w="4644" w:type="dxa"/>
          </w:tcPr>
          <w:p w14:paraId="31AB8D53" w14:textId="77777777" w:rsidR="00D42628" w:rsidRPr="007A18A7" w:rsidRDefault="00D42628" w:rsidP="001A3FC5">
            <w:pPr>
              <w:spacing w:before="120" w:line="26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962" w:type="dxa"/>
          </w:tcPr>
          <w:p w14:paraId="1D5969E5" w14:textId="77777777" w:rsidR="00D42628" w:rsidRPr="007A18A7" w:rsidRDefault="00D42628" w:rsidP="00467A3F">
            <w:pPr>
              <w:pStyle w:val="12"/>
              <w:rPr>
                <w:sz w:val="26"/>
                <w:szCs w:val="26"/>
                <w:vertAlign w:val="superscript"/>
              </w:rPr>
            </w:pPr>
            <w:r w:rsidRPr="007A18A7">
              <w:rPr>
                <w:sz w:val="26"/>
                <w:szCs w:val="26"/>
                <w:vertAlign w:val="superscript"/>
              </w:rPr>
              <w:t xml:space="preserve">             (</w:t>
            </w:r>
            <w:proofErr w:type="gramStart"/>
            <w:r w:rsidRPr="007A18A7">
              <w:rPr>
                <w:sz w:val="26"/>
                <w:szCs w:val="26"/>
                <w:vertAlign w:val="superscript"/>
              </w:rPr>
              <w:t xml:space="preserve">число)   </w:t>
            </w:r>
            <w:proofErr w:type="gramEnd"/>
            <w:r w:rsidRPr="007A18A7">
              <w:rPr>
                <w:sz w:val="26"/>
                <w:szCs w:val="26"/>
                <w:vertAlign w:val="superscript"/>
              </w:rPr>
              <w:t xml:space="preserve">                   (месяц)</w:t>
            </w:r>
          </w:p>
        </w:tc>
      </w:tr>
    </w:tbl>
    <w:p w14:paraId="5A2F5AEE" w14:textId="77777777" w:rsidR="00D42628" w:rsidRPr="005A5007" w:rsidRDefault="00D42628" w:rsidP="00767DD6">
      <w:pPr>
        <w:pStyle w:val="ConsPlusNonformat"/>
        <w:jc w:val="both"/>
        <w:rPr>
          <w:sz w:val="10"/>
          <w:szCs w:val="10"/>
        </w:rPr>
      </w:pPr>
    </w:p>
    <w:p w14:paraId="65C046A2" w14:textId="77777777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07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1C629D74" w14:textId="4519A120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007">
        <w:rPr>
          <w:rFonts w:ascii="Times New Roman" w:hAnsi="Times New Roman" w:cs="Times New Roman"/>
          <w:b/>
          <w:sz w:val="28"/>
          <w:szCs w:val="28"/>
        </w:rPr>
        <w:t>уполномоченных</w:t>
      </w:r>
      <w:proofErr w:type="gramEnd"/>
      <w:r w:rsidRPr="005A5007">
        <w:rPr>
          <w:rFonts w:ascii="Times New Roman" w:hAnsi="Times New Roman" w:cs="Times New Roman"/>
          <w:b/>
          <w:sz w:val="28"/>
          <w:szCs w:val="28"/>
        </w:rPr>
        <w:t xml:space="preserve"> представителей избирательного объединения</w:t>
      </w:r>
      <w:r w:rsidR="007C4DAB">
        <w:rPr>
          <w:rStyle w:val="af2"/>
          <w:rFonts w:ascii="Times New Roman" w:hAnsi="Times New Roman" w:cs="Times New Roman"/>
          <w:b/>
          <w:szCs w:val="28"/>
        </w:rPr>
        <w:footnoteReference w:id="4"/>
      </w:r>
    </w:p>
    <w:p w14:paraId="0E3F3480" w14:textId="77777777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CDBF4F" w14:textId="77777777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наименование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избирательного объединения)</w:t>
      </w:r>
    </w:p>
    <w:p w14:paraId="55310500" w14:textId="77777777" w:rsidR="00110C1F" w:rsidRPr="005A5007" w:rsidRDefault="00110C1F" w:rsidP="00110C1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1. ___________________________________________________________,</w:t>
      </w:r>
    </w:p>
    <w:p w14:paraId="5499BFE5" w14:textId="77777777" w:rsidR="00110C1F" w:rsidRPr="005A5007" w:rsidRDefault="00110C1F" w:rsidP="00110C1F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фамилия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, имя, отчество)</w:t>
      </w:r>
    </w:p>
    <w:p w14:paraId="29638770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07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5A5007">
        <w:rPr>
          <w:rFonts w:ascii="Times New Roman" w:hAnsi="Times New Roman" w:cs="Times New Roman"/>
          <w:sz w:val="28"/>
          <w:szCs w:val="28"/>
        </w:rPr>
        <w:t xml:space="preserve"> рождения - _________ _________ ____ года, объем полномочий - ______</w:t>
      </w:r>
    </w:p>
    <w:p w14:paraId="6A4FA5F5" w14:textId="77777777" w:rsidR="00110C1F" w:rsidRPr="005A5007" w:rsidRDefault="00110C1F" w:rsidP="00110C1F">
      <w:pPr>
        <w:pStyle w:val="ConsPlusNonformat"/>
        <w:ind w:firstLine="2268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число)   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(месяц)</w:t>
      </w:r>
    </w:p>
    <w:p w14:paraId="0C9E92C8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A71AFEA" w14:textId="77777777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указывается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объем полномочий)</w:t>
      </w:r>
    </w:p>
    <w:p w14:paraId="367672C2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07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5A5007">
        <w:rPr>
          <w:rFonts w:ascii="Times New Roman" w:hAnsi="Times New Roman" w:cs="Times New Roman"/>
          <w:sz w:val="28"/>
          <w:szCs w:val="28"/>
        </w:rPr>
        <w:t xml:space="preserve"> документа - ____________________________________________________</w:t>
      </w:r>
    </w:p>
    <w:p w14:paraId="791D52A4" w14:textId="77777777" w:rsidR="00110C1F" w:rsidRPr="005A5007" w:rsidRDefault="00110C1F" w:rsidP="00110C1F">
      <w:pPr>
        <w:pStyle w:val="ConsPlusNonformat"/>
        <w:ind w:left="1985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паспорт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или документ, заменяющий паспорт гражданина Российской Федерации)</w:t>
      </w:r>
    </w:p>
    <w:p w14:paraId="74F8596F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07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5A500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- ________________________</w:t>
      </w:r>
    </w:p>
    <w:p w14:paraId="768BDAE7" w14:textId="77777777" w:rsidR="00110C1F" w:rsidRPr="005A5007" w:rsidRDefault="00110C1F" w:rsidP="00110C1F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серия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, номер паспорта или документа, заменяющего паспорт гражданина Российской Федерации)</w:t>
      </w:r>
    </w:p>
    <w:p w14:paraId="6E59B931" w14:textId="77777777" w:rsidR="00110C1F" w:rsidRPr="005A5007" w:rsidRDefault="00110C1F" w:rsidP="00110C1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A5007">
        <w:rPr>
          <w:sz w:val="28"/>
          <w:szCs w:val="28"/>
        </w:rPr>
        <w:t>выдан</w:t>
      </w:r>
      <w:proofErr w:type="gramEnd"/>
      <w:r w:rsidRPr="005A5007">
        <w:rPr>
          <w:sz w:val="28"/>
          <w:szCs w:val="28"/>
        </w:rPr>
        <w:t xml:space="preserve"> - ___________________________________________________________,</w:t>
      </w:r>
    </w:p>
    <w:p w14:paraId="03226E96" w14:textId="77777777" w:rsidR="00110C1F" w:rsidRPr="005A5007" w:rsidRDefault="00110C1F" w:rsidP="00110C1F">
      <w:pPr>
        <w:autoSpaceDE w:val="0"/>
        <w:autoSpaceDN w:val="0"/>
        <w:adjustRightInd w:val="0"/>
        <w:ind w:firstLine="993"/>
        <w:jc w:val="center"/>
        <w:rPr>
          <w:sz w:val="24"/>
          <w:szCs w:val="28"/>
          <w:vertAlign w:val="superscript"/>
        </w:rPr>
      </w:pPr>
      <w:r w:rsidRPr="005A5007">
        <w:rPr>
          <w:sz w:val="24"/>
          <w:szCs w:val="28"/>
          <w:vertAlign w:val="superscript"/>
        </w:rPr>
        <w:t>(</w:t>
      </w:r>
      <w:proofErr w:type="gramStart"/>
      <w:r w:rsidRPr="005A5007">
        <w:rPr>
          <w:sz w:val="24"/>
          <w:szCs w:val="28"/>
          <w:vertAlign w:val="superscript"/>
        </w:rPr>
        <w:t>дата</w:t>
      </w:r>
      <w:proofErr w:type="gramEnd"/>
      <w:r w:rsidRPr="005A5007">
        <w:rPr>
          <w:sz w:val="24"/>
          <w:szCs w:val="28"/>
          <w:vertAlign w:val="superscript"/>
        </w:rPr>
        <w:t xml:space="preserve"> выдачи, наименование или код органа, выдавшего паспорт или документ, заменяющий паспорт гражданина Российской Федерации)</w:t>
      </w:r>
    </w:p>
    <w:p w14:paraId="5AF9259D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07">
        <w:rPr>
          <w:rFonts w:ascii="Times New Roman" w:hAnsi="Times New Roman" w:cs="Times New Roman"/>
          <w:sz w:val="28"/>
          <w:szCs w:val="28"/>
        </w:rPr>
        <w:t>основное  место</w:t>
      </w:r>
      <w:proofErr w:type="gramEnd"/>
      <w:r w:rsidRPr="005A5007">
        <w:rPr>
          <w:rFonts w:ascii="Times New Roman" w:hAnsi="Times New Roman" w:cs="Times New Roman"/>
          <w:sz w:val="28"/>
          <w:szCs w:val="28"/>
        </w:rPr>
        <w:t xml:space="preserve">  работы  или  службы,  занимаемая  должность/род занятий -</w:t>
      </w:r>
    </w:p>
    <w:p w14:paraId="2324EFED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151330" w14:textId="77777777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наименование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основного места работы или службы, должность, при их отсутствии - род занятий)</w:t>
      </w:r>
    </w:p>
    <w:p w14:paraId="528E0C33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E76F2B8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07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5A5007">
        <w:rPr>
          <w:rFonts w:ascii="Times New Roman" w:hAnsi="Times New Roman" w:cs="Times New Roman"/>
          <w:sz w:val="28"/>
          <w:szCs w:val="28"/>
        </w:rPr>
        <w:t xml:space="preserve"> места жительства - ____________________________________________</w:t>
      </w:r>
    </w:p>
    <w:p w14:paraId="244A4FCB" w14:textId="77777777" w:rsidR="00110C1F" w:rsidRPr="005A5007" w:rsidRDefault="00110C1F" w:rsidP="00110C1F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наименование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субъекта Российской Федерации, района, города, </w:t>
      </w:r>
    </w:p>
    <w:p w14:paraId="51E3D525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C74C156" w14:textId="77777777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иного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населенного пункта, улицы, номер дома, корпуса, строения и т.п., квартиры)</w:t>
      </w:r>
    </w:p>
    <w:p w14:paraId="1629D25E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07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5A5007">
        <w:rPr>
          <w:rFonts w:ascii="Times New Roman" w:hAnsi="Times New Roman" w:cs="Times New Roman"/>
          <w:sz w:val="28"/>
          <w:szCs w:val="28"/>
        </w:rPr>
        <w:t xml:space="preserve"> телефона - ___________________________________________________.</w:t>
      </w:r>
    </w:p>
    <w:p w14:paraId="5D78169F" w14:textId="77777777" w:rsidR="00110C1F" w:rsidRPr="005A5007" w:rsidRDefault="00110C1F" w:rsidP="00110C1F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указывается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 с телефонным кодом населенного пункта)</w:t>
      </w:r>
    </w:p>
    <w:p w14:paraId="6308AD9F" w14:textId="77777777" w:rsidR="00110C1F" w:rsidRPr="007A18A7" w:rsidRDefault="00110C1F" w:rsidP="00110C1F">
      <w:pPr>
        <w:pStyle w:val="ConsPlusNonformat"/>
        <w:ind w:firstLine="720"/>
        <w:jc w:val="both"/>
        <w:rPr>
          <w:rFonts w:ascii="Times New Roman" w:hAnsi="Times New Roman" w:cs="Times New Roman"/>
          <w:sz w:val="1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2. …</w:t>
      </w:r>
    </w:p>
    <w:p w14:paraId="5EF9A120" w14:textId="77777777" w:rsidR="00110C1F" w:rsidRPr="005A5007" w:rsidRDefault="00110C1F" w:rsidP="00110C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007">
        <w:rPr>
          <w:rFonts w:ascii="Times New Roman" w:hAnsi="Times New Roman" w:cs="Times New Roman"/>
          <w:sz w:val="28"/>
          <w:szCs w:val="28"/>
        </w:rPr>
        <w:t>____________________________   ___________  _________________________</w:t>
      </w:r>
    </w:p>
    <w:p w14:paraId="29A725D6" w14:textId="77777777" w:rsidR="00110C1F" w:rsidRPr="005A5007" w:rsidRDefault="00110C1F" w:rsidP="00110C1F">
      <w:pPr>
        <w:pStyle w:val="ConsPlusNonformat"/>
        <w:ind w:left="1418"/>
        <w:rPr>
          <w:rFonts w:ascii="Times New Roman" w:hAnsi="Times New Roman" w:cs="Times New Roman"/>
          <w:sz w:val="24"/>
          <w:szCs w:val="28"/>
          <w:vertAlign w:val="superscript"/>
        </w:rPr>
      </w:pP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>должность</w:t>
      </w:r>
      <w:proofErr w:type="gramEnd"/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 xml:space="preserve">) </w:t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(подпись)</w:t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A5007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(инициалы, фамилия)</w:t>
      </w:r>
    </w:p>
    <w:p w14:paraId="0C635B16" w14:textId="77777777" w:rsidR="00767DD6" w:rsidRPr="005A5007" w:rsidRDefault="00767DD6" w:rsidP="002D210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5A5007">
        <w:rPr>
          <w:rFonts w:ascii="Times New Roman" w:hAnsi="Times New Roman" w:cs="Times New Roman"/>
          <w:szCs w:val="28"/>
        </w:rPr>
        <w:t>МП</w:t>
      </w:r>
    </w:p>
    <w:p w14:paraId="49DCF90C" w14:textId="77777777" w:rsidR="009A746E" w:rsidRPr="005A5007" w:rsidRDefault="009A746E" w:rsidP="009A74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007">
        <w:rPr>
          <w:rFonts w:ascii="Times New Roman" w:hAnsi="Times New Roman" w:cs="Times New Roman"/>
          <w:b/>
          <w:sz w:val="24"/>
          <w:szCs w:val="24"/>
        </w:rPr>
        <w:lastRenderedPageBreak/>
        <w:t>Примечания:</w:t>
      </w:r>
      <w:r w:rsidR="00767DD6" w:rsidRPr="005A50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4B2E75" w14:textId="77777777" w:rsidR="00767DD6" w:rsidRPr="005A5007" w:rsidRDefault="00767DD6" w:rsidP="009A7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007">
        <w:rPr>
          <w:rFonts w:ascii="Times New Roman" w:hAnsi="Times New Roman" w:cs="Times New Roman"/>
          <w:sz w:val="24"/>
          <w:szCs w:val="24"/>
        </w:rPr>
        <w:t xml:space="preserve">1. В строке </w:t>
      </w:r>
      <w:r w:rsidR="009A746E" w:rsidRPr="005A5007">
        <w:rPr>
          <w:rFonts w:ascii="Times New Roman" w:hAnsi="Times New Roman" w:cs="Times New Roman"/>
          <w:sz w:val="24"/>
          <w:szCs w:val="24"/>
        </w:rPr>
        <w:t>«</w:t>
      </w:r>
      <w:r w:rsidRPr="005A5007">
        <w:rPr>
          <w:rFonts w:ascii="Times New Roman" w:hAnsi="Times New Roman" w:cs="Times New Roman"/>
          <w:sz w:val="24"/>
          <w:szCs w:val="24"/>
        </w:rPr>
        <w:t>вид документа</w:t>
      </w:r>
      <w:r w:rsidR="009A746E" w:rsidRPr="005A5007">
        <w:rPr>
          <w:rFonts w:ascii="Times New Roman" w:hAnsi="Times New Roman" w:cs="Times New Roman"/>
          <w:sz w:val="24"/>
          <w:szCs w:val="24"/>
        </w:rPr>
        <w:t>»</w:t>
      </w:r>
      <w:r w:rsidRPr="005A5007">
        <w:rPr>
          <w:rFonts w:ascii="Times New Roman" w:hAnsi="Times New Roman" w:cs="Times New Roman"/>
          <w:sz w:val="24"/>
          <w:szCs w:val="24"/>
        </w:rPr>
        <w:t xml:space="preserve">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 w:rsidR="009A746E" w:rsidRPr="005A5007">
        <w:rPr>
          <w:rFonts w:ascii="Times New Roman" w:hAnsi="Times New Roman" w:cs="Times New Roman"/>
          <w:sz w:val="24"/>
          <w:szCs w:val="24"/>
        </w:rPr>
        <w:t>«</w:t>
      </w:r>
      <w:r w:rsidRPr="005A5007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9A746E" w:rsidRPr="005A5007">
        <w:rPr>
          <w:rFonts w:ascii="Times New Roman" w:hAnsi="Times New Roman" w:cs="Times New Roman"/>
          <w:sz w:val="24"/>
          <w:szCs w:val="24"/>
        </w:rPr>
        <w:t>»</w:t>
      </w:r>
      <w:r w:rsidRPr="005A5007">
        <w:rPr>
          <w:rFonts w:ascii="Times New Roman" w:hAnsi="Times New Roman" w:cs="Times New Roman"/>
          <w:sz w:val="24"/>
          <w:szCs w:val="24"/>
        </w:rPr>
        <w:t>.</w:t>
      </w:r>
    </w:p>
    <w:p w14:paraId="084203F7" w14:textId="77777777" w:rsidR="00767DD6" w:rsidRPr="005A5007" w:rsidRDefault="00767DD6" w:rsidP="009A7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007">
        <w:rPr>
          <w:rFonts w:ascii="Times New Roman" w:hAnsi="Times New Roman" w:cs="Times New Roman"/>
          <w:sz w:val="24"/>
          <w:szCs w:val="24"/>
        </w:rPr>
        <w:t xml:space="preserve">2. Для граждан, проживающих в пределах территории Российской Федерации, адрес места жительства </w:t>
      </w:r>
      <w:r w:rsidR="009A746E" w:rsidRPr="005A5007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5A5007">
        <w:rPr>
          <w:rFonts w:ascii="Times New Roman" w:hAnsi="Times New Roman" w:cs="Times New Roman"/>
          <w:sz w:val="24"/>
          <w:szCs w:val="24"/>
        </w:rPr>
        <w:t xml:space="preserve">в соответствии с подпунктом 5 статьи 2 Федерального закона </w:t>
      </w:r>
      <w:r w:rsidR="009A746E" w:rsidRPr="005A5007">
        <w:rPr>
          <w:rFonts w:ascii="Times New Roman" w:hAnsi="Times New Roman" w:cs="Times New Roman"/>
          <w:sz w:val="24"/>
          <w:szCs w:val="24"/>
        </w:rPr>
        <w:t>«</w:t>
      </w:r>
      <w:r w:rsidRPr="005A5007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9A746E" w:rsidRPr="005A5007">
        <w:rPr>
          <w:rFonts w:ascii="Times New Roman" w:hAnsi="Times New Roman" w:cs="Times New Roman"/>
          <w:sz w:val="24"/>
          <w:szCs w:val="24"/>
        </w:rPr>
        <w:t>»</w:t>
      </w:r>
      <w:r w:rsidRPr="005A5007">
        <w:rPr>
          <w:rFonts w:ascii="Times New Roman" w:hAnsi="Times New Roman" w:cs="Times New Roman"/>
          <w:sz w:val="24"/>
          <w:szCs w:val="24"/>
        </w:rPr>
        <w:t>.</w:t>
      </w:r>
    </w:p>
    <w:p w14:paraId="679EDCD1" w14:textId="77777777" w:rsidR="00767DD6" w:rsidRPr="005A5007" w:rsidRDefault="00767DD6" w:rsidP="009A7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007">
        <w:rPr>
          <w:rFonts w:ascii="Times New Roman" w:hAnsi="Times New Roman" w:cs="Times New Roman"/>
          <w:sz w:val="24"/>
          <w:szCs w:val="24"/>
        </w:rPr>
        <w:t>3. Для уполномоченного представителя избирательного объединения по финансовым вопросам указывается также, что он имеет право подписи платежных (расчетных) документов.</w:t>
      </w:r>
    </w:p>
    <w:p w14:paraId="548A1FB5" w14:textId="77777777" w:rsidR="00767DD6" w:rsidRPr="005A5007" w:rsidRDefault="00767DD6" w:rsidP="00767DD6">
      <w:pPr>
        <w:pStyle w:val="ConsPlusNormal"/>
        <w:jc w:val="both"/>
      </w:pPr>
    </w:p>
    <w:p w14:paraId="51EF3E2A" w14:textId="77777777" w:rsidR="009A746E" w:rsidRPr="005A5007" w:rsidRDefault="009A746E" w:rsidP="002A6ACE">
      <w:pPr>
        <w:pStyle w:val="11"/>
        <w:widowControl w:val="0"/>
        <w:spacing w:line="260" w:lineRule="exact"/>
        <w:ind w:left="4111"/>
        <w:rPr>
          <w:b w:val="0"/>
          <w:sz w:val="20"/>
        </w:rPr>
        <w:sectPr w:rsidR="009A746E" w:rsidRPr="005A5007" w:rsidSect="00EB1886">
          <w:footerReference w:type="default" r:id="rId11"/>
          <w:footnotePr>
            <w:numRestart w:val="eachSect"/>
          </w:footnotePr>
          <w:pgSz w:w="11906" w:h="16838" w:code="9"/>
          <w:pgMar w:top="1134" w:right="851" w:bottom="1134" w:left="1701" w:header="720" w:footer="567" w:gutter="0"/>
          <w:cols w:space="708"/>
          <w:docGrid w:linePitch="360"/>
        </w:sectPr>
      </w:pPr>
    </w:p>
    <w:p w14:paraId="2E76E359" w14:textId="25118899" w:rsidR="00BB0D98" w:rsidRPr="00BB0D98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201986">
        <w:t>14</w:t>
      </w:r>
    </w:p>
    <w:p w14:paraId="21FCA9A5" w14:textId="035E990E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60437C" w:rsidRPr="00F03AA5">
        <w:rPr>
          <w:rFonts w:ascii="Liberation Serif" w:hAnsi="Liberation Serif" w:cs="Liberation Serif"/>
        </w:rPr>
        <w:t>13 сентября 2020 года</w:t>
      </w:r>
      <w:r w:rsidR="0060437C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7504F063" w14:textId="77777777" w:rsidR="00BB0D98" w:rsidRPr="00882CF0" w:rsidRDefault="00BB0D98" w:rsidP="00BB0D98">
      <w:pPr>
        <w:pStyle w:val="11"/>
        <w:widowControl w:val="0"/>
        <w:ind w:left="4248"/>
        <w:rPr>
          <w:b w:val="0"/>
          <w:color w:val="000000"/>
          <w:szCs w:val="24"/>
        </w:rPr>
      </w:pPr>
    </w:p>
    <w:p w14:paraId="5986F0D0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28D1364D" w14:textId="77777777" w:rsidR="00BB0D98" w:rsidRPr="00882CF0" w:rsidRDefault="00BB0D98" w:rsidP="00BB0D98">
      <w:pPr>
        <w:jc w:val="center"/>
        <w:rPr>
          <w:sz w:val="28"/>
          <w:szCs w:val="28"/>
        </w:rPr>
      </w:pPr>
    </w:p>
    <w:p w14:paraId="7D1D0089" w14:textId="77777777" w:rsidR="00BB0D98" w:rsidRPr="00496714" w:rsidRDefault="00BB0D98" w:rsidP="00BB0D98">
      <w:pPr>
        <w:pStyle w:val="2"/>
        <w:widowControl w:val="0"/>
        <w:jc w:val="center"/>
        <w:rPr>
          <w:sz w:val="27"/>
          <w:szCs w:val="27"/>
        </w:rPr>
      </w:pPr>
      <w:r w:rsidRPr="00496714">
        <w:rPr>
          <w:sz w:val="27"/>
          <w:szCs w:val="27"/>
        </w:rPr>
        <w:t>Уведомление</w:t>
      </w:r>
    </w:p>
    <w:p w14:paraId="5CAA7C6E" w14:textId="77777777" w:rsidR="00BB0D98" w:rsidRPr="00496714" w:rsidRDefault="00BB0D98" w:rsidP="00BB0D98">
      <w:pPr>
        <w:rPr>
          <w:b/>
          <w:sz w:val="27"/>
          <w:szCs w:val="27"/>
        </w:rPr>
      </w:pPr>
    </w:p>
    <w:p w14:paraId="1374811F" w14:textId="77777777" w:rsidR="00BB0D98" w:rsidRPr="00496714" w:rsidRDefault="00BB0D98" w:rsidP="00BB0D98">
      <w:pPr>
        <w:ind w:firstLine="720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Настоящим уведомляю, что в соответствии со статьей 36 Избирательного кодекса Республики Татарстан решением съезда (конференции, общего собрания …) ___________________________________</w:t>
      </w:r>
    </w:p>
    <w:p w14:paraId="778A5115" w14:textId="77777777" w:rsidR="00BB0D98" w:rsidRPr="00496714" w:rsidRDefault="00BB0D98" w:rsidP="00BB0D98">
      <w:pPr>
        <w:jc w:val="both"/>
        <w:rPr>
          <w:sz w:val="27"/>
          <w:szCs w:val="27"/>
        </w:rPr>
      </w:pPr>
      <w:r w:rsidRPr="00496714">
        <w:rPr>
          <w:sz w:val="27"/>
          <w:szCs w:val="27"/>
        </w:rPr>
        <w:t>__________________________________________________________________</w:t>
      </w:r>
    </w:p>
    <w:p w14:paraId="10559622" w14:textId="77777777" w:rsidR="00BB0D98" w:rsidRPr="00496714" w:rsidRDefault="00BB0D98" w:rsidP="00BB0D98">
      <w:pPr>
        <w:pStyle w:val="17"/>
        <w:jc w:val="center"/>
        <w:rPr>
          <w:sz w:val="27"/>
          <w:szCs w:val="27"/>
          <w:vertAlign w:val="superscript"/>
        </w:rPr>
      </w:pPr>
      <w:r w:rsidRPr="00496714">
        <w:rPr>
          <w:sz w:val="27"/>
          <w:szCs w:val="27"/>
          <w:vertAlign w:val="superscript"/>
        </w:rPr>
        <w:t>(</w:t>
      </w:r>
      <w:proofErr w:type="gramStart"/>
      <w:r w:rsidRPr="00496714">
        <w:rPr>
          <w:sz w:val="27"/>
          <w:szCs w:val="27"/>
          <w:vertAlign w:val="superscript"/>
        </w:rPr>
        <w:t>наименование</w:t>
      </w:r>
      <w:proofErr w:type="gramEnd"/>
      <w:r w:rsidRPr="00496714">
        <w:rPr>
          <w:sz w:val="27"/>
          <w:szCs w:val="27"/>
          <w:vertAlign w:val="superscript"/>
        </w:rPr>
        <w:t xml:space="preserve"> избирательного объединения)</w:t>
      </w:r>
    </w:p>
    <w:p w14:paraId="3E6D4170" w14:textId="77777777" w:rsidR="00BB0D98" w:rsidRPr="00496714" w:rsidRDefault="00BB0D98" w:rsidP="00BB0D98">
      <w:pPr>
        <w:jc w:val="both"/>
        <w:rPr>
          <w:sz w:val="27"/>
          <w:szCs w:val="27"/>
        </w:rPr>
      </w:pPr>
      <w:proofErr w:type="gramStart"/>
      <w:r w:rsidRPr="00496714">
        <w:rPr>
          <w:sz w:val="27"/>
          <w:szCs w:val="27"/>
        </w:rPr>
        <w:t>от</w:t>
      </w:r>
      <w:proofErr w:type="gramEnd"/>
      <w:r w:rsidRPr="00496714">
        <w:rPr>
          <w:sz w:val="27"/>
          <w:szCs w:val="27"/>
        </w:rPr>
        <w:t xml:space="preserve"> _____________ я, _________________________________________________</w:t>
      </w:r>
    </w:p>
    <w:p w14:paraId="00742A2D" w14:textId="77777777" w:rsidR="00BB0D98" w:rsidRPr="00496714" w:rsidRDefault="00BB0D98" w:rsidP="00BB0D98">
      <w:pPr>
        <w:ind w:firstLine="851"/>
        <w:rPr>
          <w:sz w:val="27"/>
          <w:szCs w:val="27"/>
          <w:vertAlign w:val="superscript"/>
        </w:rPr>
      </w:pPr>
      <w:r w:rsidRPr="00496714">
        <w:rPr>
          <w:sz w:val="27"/>
          <w:szCs w:val="27"/>
          <w:vertAlign w:val="superscript"/>
        </w:rPr>
        <w:t>(</w:t>
      </w:r>
      <w:proofErr w:type="gramStart"/>
      <w:r w:rsidRPr="00496714">
        <w:rPr>
          <w:sz w:val="27"/>
          <w:szCs w:val="27"/>
          <w:vertAlign w:val="superscript"/>
        </w:rPr>
        <w:t>дата</w:t>
      </w:r>
      <w:proofErr w:type="gramEnd"/>
      <w:r w:rsidRPr="00496714">
        <w:rPr>
          <w:sz w:val="27"/>
          <w:szCs w:val="27"/>
          <w:vertAlign w:val="superscript"/>
        </w:rPr>
        <w:t xml:space="preserve">) </w:t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  <w:t>(фамилия, имя, отчество)</w:t>
      </w:r>
    </w:p>
    <w:p w14:paraId="0382B494" w14:textId="77777777" w:rsidR="00BB0D98" w:rsidRPr="00496714" w:rsidRDefault="00BB0D98" w:rsidP="00BB0D98">
      <w:pPr>
        <w:jc w:val="both"/>
        <w:rPr>
          <w:sz w:val="27"/>
          <w:szCs w:val="27"/>
        </w:rPr>
      </w:pPr>
      <w:proofErr w:type="gramStart"/>
      <w:r w:rsidRPr="00496714">
        <w:rPr>
          <w:sz w:val="27"/>
          <w:szCs w:val="27"/>
        </w:rPr>
        <w:t>выдвинут</w:t>
      </w:r>
      <w:proofErr w:type="gramEnd"/>
      <w:r w:rsidRPr="00496714">
        <w:rPr>
          <w:sz w:val="27"/>
          <w:szCs w:val="27"/>
        </w:rPr>
        <w:t xml:space="preserve"> кандидатом в депутаты Совета _____________________ Республики Татарстан _________ созыва по __________________________ одномандатному избирательному округу № _________. </w:t>
      </w:r>
    </w:p>
    <w:p w14:paraId="48563608" w14:textId="77777777" w:rsidR="00BB0D98" w:rsidRPr="00496714" w:rsidRDefault="00BB0D98" w:rsidP="00BB0D98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 xml:space="preserve">Мною представляются следующие документы: </w:t>
      </w:r>
    </w:p>
    <w:p w14:paraId="2E63B2F2" w14:textId="77777777" w:rsidR="00BB0D98" w:rsidRPr="00496714" w:rsidRDefault="00BB0D98" w:rsidP="00BB0D98">
      <w:pPr>
        <w:ind w:firstLine="720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1. Протокол съезда (конференции, общего собрания) избирательного объединения с решением о выдвижении кандидата по одномандатному избирательному округу, а также решение о назначении уполномоченных представителей избирательного объединения </w:t>
      </w:r>
      <w:r w:rsidRPr="00496714">
        <w:rPr>
          <w:i/>
          <w:sz w:val="27"/>
          <w:szCs w:val="27"/>
        </w:rPr>
        <w:t>(в случае назначения избирательным объединением уполномоченных представителей)</w:t>
      </w:r>
      <w:r w:rsidRPr="00496714">
        <w:rPr>
          <w:sz w:val="27"/>
          <w:szCs w:val="27"/>
        </w:rPr>
        <w:t xml:space="preserve"> на ______ листах; </w:t>
      </w:r>
    </w:p>
    <w:p w14:paraId="41D4C6EE" w14:textId="77777777" w:rsidR="00BB0D98" w:rsidRPr="00496714" w:rsidRDefault="00BB0D98" w:rsidP="00BB0D98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>2. Заявление кандидата о согласии баллотироваться по соответствующему одномандатному избирательному округу на ______ листах;</w:t>
      </w:r>
    </w:p>
    <w:p w14:paraId="1AE06A36" w14:textId="77777777" w:rsidR="00BB0D98" w:rsidRPr="00496714" w:rsidRDefault="00BB0D98" w:rsidP="00BB0D98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bCs/>
          <w:sz w:val="27"/>
          <w:szCs w:val="27"/>
        </w:rPr>
        <w:t xml:space="preserve">3. </w:t>
      </w:r>
      <w:r w:rsidRPr="00496714">
        <w:rPr>
          <w:sz w:val="27"/>
          <w:szCs w:val="27"/>
        </w:rPr>
        <w:t>Копия паспорта кандидата (отдельных страниц паспорта, определенных ЦИК России) или копия документа, заменяющего паспорт гражданина на ______ листах;</w:t>
      </w:r>
    </w:p>
    <w:p w14:paraId="2E57539D" w14:textId="77777777" w:rsidR="00BB0D98" w:rsidRPr="00496714" w:rsidRDefault="00BB0D98" w:rsidP="00BB0D98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 xml:space="preserve">4. Заверенная кандидатом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на ______ листах; </w:t>
      </w:r>
    </w:p>
    <w:p w14:paraId="672F7823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5. Заверенная кандидатом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службы, о занимаемой должности (роде занятий) кандидата на ______ листах; </w:t>
      </w:r>
    </w:p>
    <w:p w14:paraId="2320C935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6. Заверенная кандидатом копия документа, подтверждающего указанные в заявлении кандидата о согласии баллотироваться по соответствующему </w:t>
      </w:r>
      <w:r w:rsidRPr="00496714">
        <w:rPr>
          <w:sz w:val="27"/>
          <w:szCs w:val="27"/>
        </w:rPr>
        <w:lastRenderedPageBreak/>
        <w:t>одномандатному избирательному округу сведения о том, что кандидат является депутатом представительного органа на непостоянной основе на ______ листах;</w:t>
      </w:r>
    </w:p>
    <w:p w14:paraId="3BD3BEB6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7.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 на ______ листах;</w:t>
      </w:r>
    </w:p>
    <w:p w14:paraId="45481865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color w:val="000000"/>
          <w:sz w:val="27"/>
          <w:szCs w:val="27"/>
        </w:rPr>
        <w:t xml:space="preserve">8. Документы, подтверждающие указанные в заявлении </w:t>
      </w:r>
      <w:r w:rsidRPr="00496714">
        <w:rPr>
          <w:sz w:val="27"/>
          <w:szCs w:val="27"/>
        </w:rPr>
        <w:t>кандидата о согласии баллотироваться по соответствующему одномандатному избирательному округу</w:t>
      </w:r>
      <w:r w:rsidRPr="00496714">
        <w:rPr>
          <w:color w:val="000000"/>
          <w:sz w:val="27"/>
          <w:szCs w:val="27"/>
        </w:rPr>
        <w:t xml:space="preserve"> сведения о принадлежности </w:t>
      </w:r>
      <w:r w:rsidRPr="00496714">
        <w:rPr>
          <w:sz w:val="27"/>
          <w:szCs w:val="27"/>
        </w:rPr>
        <w:t xml:space="preserve">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на ______ листах; </w:t>
      </w:r>
    </w:p>
    <w:p w14:paraId="79DCB115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9.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на ______ листах; </w:t>
      </w:r>
    </w:p>
    <w:p w14:paraId="22825D07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10. Список уполномоченных представителей избирательного объединения, с указанием сведений о них </w:t>
      </w:r>
      <w:r w:rsidRPr="00496714">
        <w:rPr>
          <w:i/>
          <w:sz w:val="27"/>
          <w:szCs w:val="27"/>
        </w:rPr>
        <w:t>(в случае назначения избирательным объединением уполномоченных представителей)</w:t>
      </w:r>
      <w:r w:rsidRPr="00496714">
        <w:rPr>
          <w:sz w:val="27"/>
          <w:szCs w:val="27"/>
        </w:rPr>
        <w:t xml:space="preserve"> на ______ листах;</w:t>
      </w:r>
    </w:p>
    <w:p w14:paraId="7E37ACAE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11. Заявление каждого уполномоченного представителя избирательного объединения о согласии быть уполномоченным представителем</w:t>
      </w:r>
      <w:r w:rsidRPr="00496714">
        <w:rPr>
          <w:sz w:val="27"/>
          <w:szCs w:val="27"/>
        </w:rPr>
        <w:br/>
        <w:t xml:space="preserve"> ____ штук на ___ листах;</w:t>
      </w:r>
    </w:p>
    <w:p w14:paraId="38E898EE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12. Официально удостоверенную постоянно действующим руководящим органом политической партии либо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на ______ листах;</w:t>
      </w:r>
    </w:p>
    <w:p w14:paraId="4E3FB6E8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13. Решение о создании избирательного объединения (для избирательных объединений, не являющихся юридическим лицом) на ______ листах;</w:t>
      </w:r>
    </w:p>
    <w:p w14:paraId="7D58B0F4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14. Копию устава общественного объединения, заверенную постоянно действующим руководящим органом общественного объединения на ______ листах;</w:t>
      </w:r>
    </w:p>
    <w:p w14:paraId="4E897634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15. 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 на ______ листах; </w:t>
      </w:r>
    </w:p>
    <w:p w14:paraId="0A888295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16. Заявление кандидата о регистрации уполномоченного(</w:t>
      </w:r>
      <w:proofErr w:type="spellStart"/>
      <w:r w:rsidRPr="00496714">
        <w:rPr>
          <w:sz w:val="27"/>
          <w:szCs w:val="27"/>
        </w:rPr>
        <w:t>ых</w:t>
      </w:r>
      <w:proofErr w:type="spellEnd"/>
      <w:r w:rsidRPr="00496714">
        <w:rPr>
          <w:sz w:val="27"/>
          <w:szCs w:val="27"/>
        </w:rPr>
        <w:t>) представителя(ей) по финансовым вопросам (</w:t>
      </w:r>
      <w:r w:rsidRPr="00496714">
        <w:rPr>
          <w:i/>
          <w:sz w:val="27"/>
          <w:szCs w:val="27"/>
        </w:rPr>
        <w:t>в случае, если указанный(е) представитель(и) назначается(</w:t>
      </w:r>
      <w:proofErr w:type="spellStart"/>
      <w:r w:rsidRPr="00496714">
        <w:rPr>
          <w:i/>
          <w:sz w:val="27"/>
          <w:szCs w:val="27"/>
        </w:rPr>
        <w:t>ются</w:t>
      </w:r>
      <w:proofErr w:type="spellEnd"/>
      <w:r w:rsidRPr="00496714">
        <w:rPr>
          <w:i/>
          <w:sz w:val="27"/>
          <w:szCs w:val="27"/>
        </w:rPr>
        <w:t>) кандидатом</w:t>
      </w:r>
      <w:r w:rsidRPr="00496714">
        <w:rPr>
          <w:sz w:val="27"/>
          <w:szCs w:val="27"/>
        </w:rPr>
        <w:t xml:space="preserve">) на ______ листах; </w:t>
      </w:r>
    </w:p>
    <w:p w14:paraId="320651DE" w14:textId="77777777" w:rsidR="00BB0D98" w:rsidRPr="00496714" w:rsidRDefault="00BB0D98" w:rsidP="00BB0D98">
      <w:pPr>
        <w:ind w:firstLine="567"/>
        <w:jc w:val="both"/>
        <w:rPr>
          <w:sz w:val="27"/>
          <w:szCs w:val="27"/>
          <w:u w:val="single"/>
        </w:rPr>
      </w:pPr>
      <w:r w:rsidRPr="00496714">
        <w:rPr>
          <w:sz w:val="27"/>
          <w:szCs w:val="27"/>
        </w:rPr>
        <w:t>17. Доверенность(и) на уполномоченного(</w:t>
      </w:r>
      <w:proofErr w:type="spellStart"/>
      <w:r w:rsidRPr="00496714">
        <w:rPr>
          <w:sz w:val="27"/>
          <w:szCs w:val="27"/>
        </w:rPr>
        <w:t>ых</w:t>
      </w:r>
      <w:proofErr w:type="spellEnd"/>
      <w:r w:rsidRPr="00496714">
        <w:rPr>
          <w:sz w:val="27"/>
          <w:szCs w:val="27"/>
        </w:rPr>
        <w:t>) представителя(ей) по финансовым вопросам, удостоверенная(</w:t>
      </w:r>
      <w:proofErr w:type="spellStart"/>
      <w:r w:rsidRPr="00496714">
        <w:rPr>
          <w:sz w:val="27"/>
          <w:szCs w:val="27"/>
        </w:rPr>
        <w:t>ые</w:t>
      </w:r>
      <w:proofErr w:type="spellEnd"/>
      <w:r w:rsidRPr="00496714">
        <w:rPr>
          <w:sz w:val="27"/>
          <w:szCs w:val="27"/>
        </w:rPr>
        <w:t>) нотариально (</w:t>
      </w:r>
      <w:r w:rsidRPr="00496714">
        <w:rPr>
          <w:i/>
          <w:sz w:val="27"/>
          <w:szCs w:val="27"/>
        </w:rPr>
        <w:t>в случае, если указанный(е) представитель(и) назначается(</w:t>
      </w:r>
      <w:proofErr w:type="spellStart"/>
      <w:r w:rsidRPr="00496714">
        <w:rPr>
          <w:i/>
          <w:sz w:val="27"/>
          <w:szCs w:val="27"/>
        </w:rPr>
        <w:t>ются</w:t>
      </w:r>
      <w:proofErr w:type="spellEnd"/>
      <w:r w:rsidRPr="00496714">
        <w:rPr>
          <w:i/>
          <w:sz w:val="27"/>
          <w:szCs w:val="27"/>
        </w:rPr>
        <w:t xml:space="preserve">) </w:t>
      </w:r>
      <w:proofErr w:type="gramStart"/>
      <w:r w:rsidRPr="00496714">
        <w:rPr>
          <w:i/>
          <w:sz w:val="27"/>
          <w:szCs w:val="27"/>
        </w:rPr>
        <w:t>кандидатом</w:t>
      </w:r>
      <w:r w:rsidRPr="00496714">
        <w:rPr>
          <w:sz w:val="27"/>
          <w:szCs w:val="27"/>
        </w:rPr>
        <w:t>)</w:t>
      </w:r>
      <w:r>
        <w:rPr>
          <w:sz w:val="27"/>
          <w:szCs w:val="27"/>
        </w:rPr>
        <w:br/>
      </w:r>
      <w:r w:rsidRPr="00496714">
        <w:rPr>
          <w:sz w:val="27"/>
          <w:szCs w:val="27"/>
          <w:u w:val="single"/>
        </w:rPr>
        <w:t>_</w:t>
      </w:r>
      <w:proofErr w:type="gramEnd"/>
      <w:r w:rsidRPr="00496714">
        <w:rPr>
          <w:sz w:val="27"/>
          <w:szCs w:val="27"/>
          <w:u w:val="single"/>
        </w:rPr>
        <w:t xml:space="preserve">___ </w:t>
      </w:r>
      <w:r w:rsidRPr="00496714">
        <w:rPr>
          <w:sz w:val="27"/>
          <w:szCs w:val="27"/>
        </w:rPr>
        <w:t>штук на</w:t>
      </w:r>
      <w:r w:rsidRPr="00496714">
        <w:rPr>
          <w:sz w:val="27"/>
          <w:szCs w:val="27"/>
          <w:u w:val="single"/>
        </w:rPr>
        <w:t xml:space="preserve"> ___ </w:t>
      </w:r>
      <w:r w:rsidRPr="00496714">
        <w:rPr>
          <w:sz w:val="27"/>
          <w:szCs w:val="27"/>
        </w:rPr>
        <w:t>листах.</w:t>
      </w:r>
      <w:r w:rsidRPr="00496714">
        <w:rPr>
          <w:sz w:val="27"/>
          <w:szCs w:val="27"/>
          <w:u w:val="single"/>
        </w:rPr>
        <w:t xml:space="preserve"> </w:t>
      </w:r>
    </w:p>
    <w:p w14:paraId="377F6CEB" w14:textId="77777777" w:rsidR="00BB0D98" w:rsidRPr="00496714" w:rsidRDefault="00BB0D98" w:rsidP="00BB0D98">
      <w:pPr>
        <w:ind w:firstLine="567"/>
        <w:jc w:val="both"/>
        <w:rPr>
          <w:sz w:val="27"/>
          <w:szCs w:val="27"/>
        </w:rPr>
      </w:pPr>
    </w:p>
    <w:p w14:paraId="2E8240D9" w14:textId="77777777" w:rsidR="00BB0D98" w:rsidRPr="00882CF0" w:rsidRDefault="00BB0D98" w:rsidP="00BB0D98">
      <w:pPr>
        <w:autoSpaceDE w:val="0"/>
        <w:autoSpaceDN w:val="0"/>
        <w:adjustRightInd w:val="0"/>
        <w:spacing w:line="280" w:lineRule="exact"/>
        <w:ind w:firstLine="540"/>
        <w:jc w:val="both"/>
        <w:rPr>
          <w:bCs/>
          <w:sz w:val="14"/>
          <w:szCs w:val="14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3"/>
        <w:gridCol w:w="1540"/>
        <w:gridCol w:w="2052"/>
        <w:gridCol w:w="516"/>
        <w:gridCol w:w="3025"/>
      </w:tblGrid>
      <w:tr w:rsidR="00BB0D98" w:rsidRPr="00882CF0" w14:paraId="65F69908" w14:textId="77777777" w:rsidTr="00EC35AF"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E97A0" w14:textId="77777777" w:rsidR="00BB0D98" w:rsidRPr="00882CF0" w:rsidRDefault="00BB0D98" w:rsidP="00EC35AF">
            <w:pPr>
              <w:spacing w:line="280" w:lineRule="exact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BCA51" w14:textId="77777777" w:rsidR="00BB0D98" w:rsidRPr="00882CF0" w:rsidRDefault="00BB0D98" w:rsidP="00EC35AF">
            <w:pPr>
              <w:spacing w:line="280" w:lineRule="exact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D3C34" w14:textId="77777777" w:rsidR="00BB0D98" w:rsidRPr="00882CF0" w:rsidRDefault="00BB0D98" w:rsidP="00EC35AF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B41E7" w14:textId="77777777" w:rsidR="00BB0D98" w:rsidRPr="00882CF0" w:rsidRDefault="00BB0D98" w:rsidP="00EC35AF">
            <w:pPr>
              <w:spacing w:line="280" w:lineRule="exact"/>
              <w:jc w:val="center"/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BF870" w14:textId="77777777" w:rsidR="00BB0D98" w:rsidRPr="00882CF0" w:rsidRDefault="00BB0D98" w:rsidP="00EC35AF">
            <w:pPr>
              <w:spacing w:line="280" w:lineRule="exact"/>
              <w:jc w:val="center"/>
            </w:pPr>
          </w:p>
        </w:tc>
      </w:tr>
      <w:tr w:rsidR="00BB0D98" w:rsidRPr="00882CF0" w14:paraId="2B606A63" w14:textId="77777777" w:rsidTr="00EC35AF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059B886" w14:textId="77777777" w:rsidR="00BB0D98" w:rsidRPr="00882CF0" w:rsidRDefault="00BB0D98" w:rsidP="00EC35AF">
            <w:pPr>
              <w:spacing w:line="280" w:lineRule="exact"/>
              <w:jc w:val="center"/>
            </w:pPr>
            <w:r w:rsidRPr="00882CF0">
              <w:t>(</w:t>
            </w:r>
            <w:proofErr w:type="gramStart"/>
            <w:r w:rsidRPr="00882CF0">
              <w:t xml:space="preserve">дата)   </w:t>
            </w:r>
            <w:proofErr w:type="gramEnd"/>
            <w:r w:rsidRPr="00882CF0">
              <w:t xml:space="preserve">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08C6BE" w14:textId="77777777" w:rsidR="00BB0D98" w:rsidRPr="00882CF0" w:rsidRDefault="00BB0D98" w:rsidP="00EC35AF">
            <w:pPr>
              <w:spacing w:line="280" w:lineRule="exact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BD4D99" w14:textId="77777777" w:rsidR="00BB0D98" w:rsidRPr="00882CF0" w:rsidRDefault="00BB0D98" w:rsidP="00EC35AF">
            <w:pPr>
              <w:spacing w:line="280" w:lineRule="exact"/>
              <w:jc w:val="center"/>
            </w:pPr>
            <w:r w:rsidRPr="00882CF0">
              <w:t>(</w:t>
            </w:r>
            <w:proofErr w:type="gramStart"/>
            <w:r w:rsidRPr="00882CF0">
              <w:t>подпись</w:t>
            </w:r>
            <w:proofErr w:type="gramEnd"/>
            <w:r w:rsidRPr="00882CF0"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D56D9F9" w14:textId="77777777" w:rsidR="00BB0D98" w:rsidRPr="00882CF0" w:rsidRDefault="00BB0D98" w:rsidP="00EC35AF">
            <w:pPr>
              <w:spacing w:line="280" w:lineRule="exact"/>
              <w:jc w:val="center"/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7F4F4CF" w14:textId="77777777" w:rsidR="00BB0D98" w:rsidRPr="00882CF0" w:rsidRDefault="00BB0D98" w:rsidP="00EC35AF">
            <w:pPr>
              <w:spacing w:line="280" w:lineRule="exact"/>
              <w:jc w:val="center"/>
            </w:pPr>
            <w:r w:rsidRPr="00882CF0">
              <w:t>(</w:t>
            </w:r>
            <w:proofErr w:type="gramStart"/>
            <w:r w:rsidRPr="00882CF0">
              <w:t>инициалы</w:t>
            </w:r>
            <w:proofErr w:type="gramEnd"/>
            <w:r w:rsidRPr="00882CF0">
              <w:t>, фамилия)</w:t>
            </w:r>
          </w:p>
        </w:tc>
      </w:tr>
    </w:tbl>
    <w:p w14:paraId="2CDE32DB" w14:textId="77777777" w:rsidR="00BB0D98" w:rsidRPr="00882CF0" w:rsidRDefault="00BB0D98" w:rsidP="00BB0D98">
      <w:pPr>
        <w:pStyle w:val="11"/>
        <w:widowControl w:val="0"/>
        <w:ind w:firstLine="5529"/>
        <w:rPr>
          <w:b w:val="0"/>
          <w:sz w:val="18"/>
          <w:szCs w:val="18"/>
        </w:rPr>
        <w:sectPr w:rsidR="00BB0D98" w:rsidRPr="00882CF0" w:rsidSect="00EC35AF"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6351BBB2" w14:textId="77777777" w:rsidR="00BB0D98" w:rsidRPr="00882CF0" w:rsidRDefault="00BB0D98" w:rsidP="00BB0D98">
      <w:pPr>
        <w:pStyle w:val="11"/>
        <w:widowControl w:val="0"/>
        <w:ind w:left="4536"/>
        <w:rPr>
          <w:b w:val="0"/>
          <w:szCs w:val="18"/>
        </w:rPr>
        <w:sectPr w:rsidR="00BB0D98" w:rsidRPr="00882CF0" w:rsidSect="00EC35AF">
          <w:footnotePr>
            <w:numRestart w:val="eachSect"/>
          </w:foot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519A8816" w14:textId="5964FB39" w:rsidR="00BB0D98" w:rsidRPr="00201986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201986">
        <w:t>15</w:t>
      </w:r>
    </w:p>
    <w:p w14:paraId="30638777" w14:textId="435C3620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60437C" w:rsidRPr="00F03AA5">
        <w:rPr>
          <w:rFonts w:ascii="Liberation Serif" w:hAnsi="Liberation Serif" w:cs="Liberation Serif"/>
        </w:rPr>
        <w:t>13 сентября 2020 года</w:t>
      </w:r>
      <w:r w:rsidR="0060437C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7550A10A" w14:textId="77777777" w:rsidR="00BB0D98" w:rsidRPr="00882CF0" w:rsidRDefault="00BB0D98" w:rsidP="00BB0D98">
      <w:pPr>
        <w:ind w:left="5670"/>
        <w:rPr>
          <w:sz w:val="24"/>
          <w:szCs w:val="24"/>
        </w:rPr>
      </w:pPr>
    </w:p>
    <w:p w14:paraId="313F0168" w14:textId="77777777" w:rsidR="00BB0D98" w:rsidRPr="00882CF0" w:rsidRDefault="00BB0D98" w:rsidP="00BB0D98">
      <w:pPr>
        <w:ind w:left="5670"/>
        <w:rPr>
          <w:sz w:val="24"/>
          <w:szCs w:val="24"/>
        </w:rPr>
      </w:pPr>
    </w:p>
    <w:p w14:paraId="5925C786" w14:textId="77777777" w:rsidR="00BB0D98" w:rsidRPr="00882CF0" w:rsidRDefault="00BB0D98" w:rsidP="00BB0D98">
      <w:pPr>
        <w:ind w:left="5670"/>
        <w:jc w:val="center"/>
        <w:rPr>
          <w:sz w:val="24"/>
          <w:szCs w:val="24"/>
        </w:rPr>
      </w:pPr>
      <w:r w:rsidRPr="00882CF0">
        <w:rPr>
          <w:sz w:val="24"/>
          <w:szCs w:val="24"/>
        </w:rPr>
        <w:t>Республика Татарстан</w:t>
      </w:r>
    </w:p>
    <w:p w14:paraId="19644A3B" w14:textId="77777777" w:rsidR="00BB0D98" w:rsidRPr="00882CF0" w:rsidRDefault="00BB0D98" w:rsidP="00BB0D98">
      <w:pPr>
        <w:pBdr>
          <w:top w:val="single" w:sz="4" w:space="1" w:color="auto"/>
        </w:pBdr>
        <w:spacing w:after="240"/>
        <w:ind w:left="5670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</w:t>
      </w:r>
      <w:proofErr w:type="gramStart"/>
      <w:r w:rsidRPr="00882CF0">
        <w:rPr>
          <w:i/>
          <w:iCs/>
          <w:sz w:val="16"/>
          <w:szCs w:val="16"/>
        </w:rPr>
        <w:t>наименование</w:t>
      </w:r>
      <w:proofErr w:type="gramEnd"/>
      <w:r w:rsidRPr="00882CF0">
        <w:rPr>
          <w:i/>
          <w:iCs/>
          <w:sz w:val="16"/>
          <w:szCs w:val="16"/>
        </w:rPr>
        <w:t xml:space="preserve"> субъекта Российской Федерации)</w:t>
      </w:r>
    </w:p>
    <w:p w14:paraId="1C8B9F5D" w14:textId="77777777" w:rsidR="009477E7" w:rsidRDefault="00BB0D98" w:rsidP="00BB0D98">
      <w:pPr>
        <w:jc w:val="center"/>
        <w:rPr>
          <w:b/>
          <w:caps/>
          <w:sz w:val="24"/>
          <w:szCs w:val="24"/>
        </w:rPr>
        <w:sectPr w:rsidR="009477E7" w:rsidSect="00EC35AF"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  <w:r w:rsidRPr="00882CF0">
        <w:rPr>
          <w:b/>
          <w:caps/>
          <w:sz w:val="24"/>
          <w:szCs w:val="24"/>
        </w:rPr>
        <w:t>Протокол</w:t>
      </w:r>
    </w:p>
    <w:p w14:paraId="37807826" w14:textId="488B215C" w:rsidR="00BB0D98" w:rsidRPr="00882CF0" w:rsidRDefault="00BB0D98" w:rsidP="00BB0D98">
      <w:pPr>
        <w:jc w:val="center"/>
        <w:rPr>
          <w:sz w:val="24"/>
          <w:szCs w:val="24"/>
        </w:rPr>
      </w:pPr>
      <w:r w:rsidRPr="00882CF0">
        <w:rPr>
          <w:rStyle w:val="af9"/>
          <w:sz w:val="24"/>
          <w:szCs w:val="24"/>
        </w:rPr>
        <w:lastRenderedPageBreak/>
        <w:endnoteReference w:id="1"/>
      </w:r>
      <w:r w:rsidRPr="00882CF0">
        <w:rPr>
          <w:sz w:val="24"/>
          <w:szCs w:val="24"/>
        </w:rPr>
        <w:t xml:space="preserve"> </w:t>
      </w:r>
    </w:p>
    <w:p w14:paraId="568E24EB" w14:textId="77777777" w:rsidR="00BB0D98" w:rsidRPr="00882CF0" w:rsidRDefault="00BB0D98" w:rsidP="00BB0D98">
      <w:pPr>
        <w:jc w:val="center"/>
        <w:rPr>
          <w:b/>
          <w:sz w:val="24"/>
          <w:szCs w:val="24"/>
        </w:rPr>
      </w:pPr>
      <w:proofErr w:type="gramStart"/>
      <w:r w:rsidRPr="00882CF0">
        <w:rPr>
          <w:b/>
          <w:sz w:val="24"/>
          <w:szCs w:val="24"/>
        </w:rPr>
        <w:t>съезда</w:t>
      </w:r>
      <w:proofErr w:type="gramEnd"/>
      <w:r w:rsidRPr="00882CF0">
        <w:rPr>
          <w:b/>
          <w:sz w:val="24"/>
          <w:szCs w:val="24"/>
        </w:rPr>
        <w:t xml:space="preserve"> (конференции, общего собрания )</w:t>
      </w:r>
    </w:p>
    <w:p w14:paraId="262B206B" w14:textId="77777777" w:rsidR="00BB0D98" w:rsidRPr="00882CF0" w:rsidRDefault="00BB0D98" w:rsidP="00BB0D98">
      <w:pPr>
        <w:jc w:val="center"/>
        <w:rPr>
          <w:sz w:val="28"/>
          <w:szCs w:val="28"/>
        </w:rPr>
      </w:pPr>
      <w:r w:rsidRPr="00882CF0">
        <w:rPr>
          <w:sz w:val="22"/>
        </w:rPr>
        <w:t>_____________________________________________________________________________________</w:t>
      </w:r>
    </w:p>
    <w:p w14:paraId="5F876290" w14:textId="77777777" w:rsidR="00BB0D98" w:rsidRPr="00882CF0" w:rsidRDefault="00BB0D98" w:rsidP="00BB0D98">
      <w:pPr>
        <w:pStyle w:val="17"/>
        <w:jc w:val="center"/>
        <w:rPr>
          <w:vertAlign w:val="superscript"/>
        </w:rPr>
      </w:pPr>
      <w:r w:rsidRPr="00882CF0">
        <w:rPr>
          <w:vertAlign w:val="superscript"/>
        </w:rPr>
        <w:t>(</w:t>
      </w:r>
      <w:proofErr w:type="gramStart"/>
      <w:r w:rsidRPr="00882CF0">
        <w:rPr>
          <w:vertAlign w:val="superscript"/>
        </w:rPr>
        <w:t>наименование</w:t>
      </w:r>
      <w:proofErr w:type="gramEnd"/>
      <w:r w:rsidRPr="00882CF0">
        <w:rPr>
          <w:vertAlign w:val="superscript"/>
        </w:rPr>
        <w:t xml:space="preserve"> избирательного объединения)</w:t>
      </w:r>
    </w:p>
    <w:p w14:paraId="67DD2945" w14:textId="77777777" w:rsidR="00BB0D98" w:rsidRPr="00882CF0" w:rsidRDefault="00BB0D98" w:rsidP="00BB0D98">
      <w:pPr>
        <w:pStyle w:val="17"/>
        <w:jc w:val="center"/>
        <w:rPr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9"/>
        <w:gridCol w:w="2412"/>
        <w:gridCol w:w="190"/>
        <w:gridCol w:w="375"/>
        <w:gridCol w:w="243"/>
        <w:gridCol w:w="1321"/>
        <w:gridCol w:w="375"/>
        <w:gridCol w:w="349"/>
        <w:gridCol w:w="410"/>
      </w:tblGrid>
      <w:tr w:rsidR="00BB0D98" w:rsidRPr="00882CF0" w14:paraId="2BD862EF" w14:textId="77777777" w:rsidTr="00EC35AF"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518AE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0922B" w14:textId="77777777" w:rsidR="00BB0D98" w:rsidRPr="00882CF0" w:rsidRDefault="00BB0D98" w:rsidP="00EC35AF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55FC" w14:textId="77777777" w:rsidR="00BB0D98" w:rsidRPr="00882CF0" w:rsidRDefault="00BB0D98" w:rsidP="00EC35AF">
            <w:pPr>
              <w:jc w:val="right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“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380A3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AA9C2" w14:textId="77777777" w:rsidR="00BB0D98" w:rsidRPr="00882CF0" w:rsidRDefault="00BB0D98" w:rsidP="00EC35AF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F4853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719F" w14:textId="77777777" w:rsidR="00BB0D98" w:rsidRPr="00882CF0" w:rsidRDefault="00BB0D98" w:rsidP="00EC35AF">
            <w:pPr>
              <w:jc w:val="right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18F97" w14:textId="77777777" w:rsidR="00BB0D98" w:rsidRPr="00882CF0" w:rsidRDefault="00BB0D98" w:rsidP="00EC35AF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81DA" w14:textId="77777777" w:rsidR="00BB0D98" w:rsidRPr="00882CF0" w:rsidRDefault="00BB0D98" w:rsidP="00EC35AF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г.</w:t>
            </w:r>
          </w:p>
        </w:tc>
      </w:tr>
      <w:tr w:rsidR="00BB0D98" w:rsidRPr="00882CF0" w14:paraId="68980F79" w14:textId="77777777" w:rsidTr="00EC35AF"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7584364" w14:textId="77777777" w:rsidR="00BB0D98" w:rsidRPr="00882CF0" w:rsidRDefault="00BB0D98" w:rsidP="00EC35AF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4"/>
                <w:szCs w:val="16"/>
                <w:vertAlign w:val="superscript"/>
              </w:rPr>
              <w:t>место</w:t>
            </w:r>
            <w:proofErr w:type="gramEnd"/>
            <w:r w:rsidRPr="00882CF0">
              <w:rPr>
                <w:iCs/>
                <w:sz w:val="24"/>
                <w:szCs w:val="16"/>
                <w:vertAlign w:val="superscript"/>
              </w:rPr>
              <w:t xml:space="preserve"> проведения)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01E21A2" w14:textId="77777777" w:rsidR="00BB0D98" w:rsidRPr="00882CF0" w:rsidRDefault="00BB0D98" w:rsidP="00EC35A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FCF036" w14:textId="77777777" w:rsidR="00BB0D98" w:rsidRPr="00882CF0" w:rsidRDefault="00BB0D98" w:rsidP="00EC35AF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4"/>
                <w:szCs w:val="16"/>
                <w:vertAlign w:val="superscript"/>
              </w:rPr>
              <w:t>дата</w:t>
            </w:r>
            <w:proofErr w:type="gramEnd"/>
            <w:r w:rsidRPr="00882CF0">
              <w:rPr>
                <w:iCs/>
                <w:sz w:val="24"/>
                <w:szCs w:val="16"/>
                <w:vertAlign w:val="superscript"/>
              </w:rPr>
              <w:t xml:space="preserve"> проведения)</w:t>
            </w:r>
          </w:p>
        </w:tc>
      </w:tr>
    </w:tbl>
    <w:p w14:paraId="2C96849A" w14:textId="77777777" w:rsidR="00BB0D98" w:rsidRPr="00882CF0" w:rsidRDefault="00BB0D98" w:rsidP="00BB0D98">
      <w:pPr>
        <w:rPr>
          <w:sz w:val="2"/>
          <w:szCs w:val="2"/>
        </w:rPr>
      </w:pPr>
    </w:p>
    <w:tbl>
      <w:tblPr>
        <w:tblW w:w="0" w:type="auto"/>
        <w:tblInd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624"/>
        <w:gridCol w:w="397"/>
        <w:gridCol w:w="624"/>
      </w:tblGrid>
      <w:tr w:rsidR="00BB0D98" w:rsidRPr="00882CF0" w14:paraId="04E465A4" w14:textId="77777777" w:rsidTr="00EC35AF">
        <w:trPr>
          <w:cantSplit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9D426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C853A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  <w:proofErr w:type="gramStart"/>
            <w:r w:rsidRPr="00882CF0">
              <w:rPr>
                <w:sz w:val="24"/>
                <w:szCs w:val="24"/>
              </w:rPr>
              <w:t>час</w:t>
            </w:r>
            <w:proofErr w:type="gramEnd"/>
            <w:r w:rsidRPr="00882CF0">
              <w:rPr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FF097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DA79F" w14:textId="77777777" w:rsidR="00BB0D98" w:rsidRPr="00882CF0" w:rsidRDefault="00BB0D98" w:rsidP="00EC35AF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мин.</w:t>
            </w:r>
          </w:p>
        </w:tc>
      </w:tr>
      <w:tr w:rsidR="00BB0D98" w:rsidRPr="00882CF0" w14:paraId="534CA8A2" w14:textId="77777777" w:rsidTr="00EC35AF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C0730" w14:textId="77777777" w:rsidR="00BB0D98" w:rsidRPr="00882CF0" w:rsidRDefault="00BB0D98" w:rsidP="00EC35AF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4"/>
                <w:szCs w:val="16"/>
                <w:vertAlign w:val="superscript"/>
              </w:rPr>
              <w:t>время</w:t>
            </w:r>
            <w:proofErr w:type="gramEnd"/>
            <w:r w:rsidRPr="00882CF0">
              <w:rPr>
                <w:iCs/>
                <w:sz w:val="24"/>
                <w:szCs w:val="16"/>
                <w:vertAlign w:val="superscript"/>
              </w:rPr>
              <w:t xml:space="preserve"> проведения)</w:t>
            </w:r>
          </w:p>
        </w:tc>
      </w:tr>
    </w:tbl>
    <w:p w14:paraId="3EEE33C8" w14:textId="77777777" w:rsidR="00BB0D98" w:rsidRPr="00882CF0" w:rsidRDefault="00BB0D98" w:rsidP="00BB0D98">
      <w:pPr>
        <w:spacing w:before="240"/>
        <w:rPr>
          <w:sz w:val="2"/>
          <w:szCs w:val="2"/>
        </w:rPr>
      </w:pPr>
    </w:p>
    <w:p w14:paraId="53454CD5" w14:textId="77777777" w:rsidR="00BB0D98" w:rsidRPr="00882CF0" w:rsidRDefault="00BB0D98" w:rsidP="00BB0D98">
      <w:pPr>
        <w:spacing w:before="240"/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5"/>
        <w:gridCol w:w="3888"/>
        <w:gridCol w:w="314"/>
        <w:gridCol w:w="1946"/>
        <w:gridCol w:w="263"/>
      </w:tblGrid>
      <w:tr w:rsidR="00BB0D98" w:rsidRPr="00882CF0" w14:paraId="18981B9F" w14:textId="77777777" w:rsidTr="00EC35A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64AB" w14:textId="77777777" w:rsidR="00BB0D98" w:rsidRPr="00882CF0" w:rsidRDefault="00BB0D98" w:rsidP="00EC35AF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Число делегатов (участников)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FAD11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40D1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64B05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8E864" w14:textId="77777777" w:rsidR="00BB0D98" w:rsidRPr="00882CF0" w:rsidRDefault="00BB0D98" w:rsidP="00EC35AF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  <w:tr w:rsidR="00BB0D98" w:rsidRPr="00882CF0" w14:paraId="26FC93FF" w14:textId="77777777" w:rsidTr="00EC35AF"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86DB1" w14:textId="77777777" w:rsidR="00BB0D98" w:rsidRPr="00882CF0" w:rsidRDefault="00BB0D98" w:rsidP="00EC35AF">
            <w:pPr>
              <w:jc w:val="both"/>
              <w:rPr>
                <w:vertAlign w:val="superscript"/>
              </w:rPr>
            </w:pPr>
            <w:r w:rsidRPr="00882CF0">
              <w:rPr>
                <w:sz w:val="22"/>
                <w:vertAlign w:val="superscript"/>
              </w:rPr>
              <w:t>(</w:t>
            </w:r>
            <w:proofErr w:type="gramStart"/>
            <w:r w:rsidRPr="00882CF0">
              <w:rPr>
                <w:sz w:val="22"/>
                <w:vertAlign w:val="superscript"/>
              </w:rPr>
              <w:t>съезда</w:t>
            </w:r>
            <w:proofErr w:type="gramEnd"/>
            <w:r w:rsidRPr="00882CF0">
              <w:rPr>
                <w:sz w:val="22"/>
                <w:vertAlign w:val="superscript"/>
              </w:rPr>
              <w:t xml:space="preserve"> политической партии) либо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744EB5B" w14:textId="77777777" w:rsidR="00BB0D98" w:rsidRPr="00882CF0" w:rsidRDefault="00BB0D98" w:rsidP="00EC3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A05C38C" w14:textId="77777777" w:rsidR="00BB0D98" w:rsidRPr="00882CF0" w:rsidRDefault="00BB0D98" w:rsidP="00EC3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A2BA241" w14:textId="77777777" w:rsidR="00BB0D98" w:rsidRPr="00882CF0" w:rsidRDefault="00BB0D98" w:rsidP="00EC35AF">
            <w:pPr>
              <w:rPr>
                <w:sz w:val="16"/>
                <w:szCs w:val="16"/>
              </w:rPr>
            </w:pPr>
          </w:p>
        </w:tc>
      </w:tr>
    </w:tbl>
    <w:p w14:paraId="42C66532" w14:textId="77777777" w:rsidR="00BB0D98" w:rsidRPr="00882CF0" w:rsidRDefault="00BB0D98" w:rsidP="00BB0D98">
      <w:pPr>
        <w:spacing w:before="240"/>
        <w:ind w:right="2580"/>
        <w:jc w:val="both"/>
        <w:rPr>
          <w:sz w:val="2"/>
          <w:szCs w:val="2"/>
        </w:rPr>
      </w:pPr>
      <w:r w:rsidRPr="00882CF0">
        <w:rPr>
          <w:sz w:val="22"/>
          <w:szCs w:val="22"/>
        </w:rPr>
        <w:t>Число зарегистрированных делегатов (участников), присутствующих</w:t>
      </w:r>
      <w:r w:rsidRPr="00882CF0">
        <w:rPr>
          <w:sz w:val="22"/>
          <w:szCs w:val="22"/>
        </w:rPr>
        <w:br/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6466"/>
        <w:gridCol w:w="319"/>
        <w:gridCol w:w="1986"/>
        <w:gridCol w:w="267"/>
      </w:tblGrid>
      <w:tr w:rsidR="00BB0D98" w:rsidRPr="00882CF0" w14:paraId="6CE2AD78" w14:textId="77777777" w:rsidTr="00EC35A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4F48C" w14:textId="77777777" w:rsidR="00BB0D98" w:rsidRPr="00882CF0" w:rsidRDefault="00BB0D98" w:rsidP="00EC35AF">
            <w:pPr>
              <w:rPr>
                <w:sz w:val="22"/>
                <w:szCs w:val="22"/>
              </w:rPr>
            </w:pPr>
            <w:proofErr w:type="gramStart"/>
            <w:r w:rsidRPr="00882CF0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68058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66F82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0A944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A63C8" w14:textId="77777777" w:rsidR="00BB0D98" w:rsidRPr="00882CF0" w:rsidRDefault="00BB0D98" w:rsidP="00EC35AF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  <w:tr w:rsidR="00BB0D98" w:rsidRPr="00882CF0" w14:paraId="253BC450" w14:textId="77777777" w:rsidTr="00EC35AF"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5CF2D" w14:textId="77777777" w:rsidR="00BB0D98" w:rsidRPr="00882CF0" w:rsidRDefault="00BB0D98" w:rsidP="00EC35AF">
            <w:pPr>
              <w:jc w:val="both"/>
              <w:rPr>
                <w:sz w:val="22"/>
                <w:szCs w:val="22"/>
                <w:vertAlign w:val="superscript"/>
              </w:rPr>
            </w:pPr>
            <w:r w:rsidRPr="00882CF0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882CF0">
              <w:rPr>
                <w:sz w:val="22"/>
                <w:szCs w:val="22"/>
                <w:vertAlign w:val="superscript"/>
              </w:rPr>
              <w:t>съезде</w:t>
            </w:r>
            <w:proofErr w:type="gramEnd"/>
            <w:r w:rsidRPr="00882CF0">
              <w:rPr>
                <w:sz w:val="22"/>
                <w:szCs w:val="22"/>
                <w:vertAlign w:val="superscript"/>
              </w:rPr>
              <w:t xml:space="preserve"> политической партии) либо конференции (общем собрании) регионального отделения политической партии, либо заседании иного органа политической партии, структурного подразделения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89D17A" w14:textId="77777777" w:rsidR="00BB0D98" w:rsidRPr="00882CF0" w:rsidRDefault="00BB0D98" w:rsidP="00EC3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A36373F" w14:textId="77777777" w:rsidR="00BB0D98" w:rsidRPr="00882CF0" w:rsidRDefault="00BB0D98" w:rsidP="00EC3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24486" w14:textId="77777777" w:rsidR="00BB0D98" w:rsidRPr="00882CF0" w:rsidRDefault="00BB0D98" w:rsidP="00EC35AF">
            <w:pPr>
              <w:rPr>
                <w:sz w:val="16"/>
                <w:szCs w:val="16"/>
              </w:rPr>
            </w:pPr>
          </w:p>
        </w:tc>
      </w:tr>
    </w:tbl>
    <w:p w14:paraId="00E6FFD1" w14:textId="77777777" w:rsidR="00BB0D98" w:rsidRPr="00882CF0" w:rsidRDefault="00BB0D98" w:rsidP="00BB0D98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3"/>
        <w:gridCol w:w="319"/>
        <w:gridCol w:w="1987"/>
        <w:gridCol w:w="267"/>
      </w:tblGrid>
      <w:tr w:rsidR="00BB0D98" w:rsidRPr="00882CF0" w14:paraId="7C3B62FA" w14:textId="77777777" w:rsidTr="00EC35A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A4BB" w14:textId="77777777" w:rsidR="00BB0D98" w:rsidRPr="00882CF0" w:rsidRDefault="00BB0D98" w:rsidP="00EC35AF">
            <w:pPr>
              <w:jc w:val="both"/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Число делегатов съезда политической партии либо делегатов (участников)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партии, необходимое для принятия решения в соответствии с уставом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C6F6F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B9791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6FE4" w14:textId="77777777" w:rsidR="00BB0D98" w:rsidRPr="00882CF0" w:rsidRDefault="00BB0D98" w:rsidP="00EC35AF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</w:tbl>
    <w:p w14:paraId="0D51196B" w14:textId="77777777" w:rsidR="00BB0D98" w:rsidRPr="00882CF0" w:rsidRDefault="00BB0D98" w:rsidP="00BB0D98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3"/>
        <w:gridCol w:w="319"/>
        <w:gridCol w:w="1987"/>
        <w:gridCol w:w="267"/>
      </w:tblGrid>
      <w:tr w:rsidR="00BB0D98" w:rsidRPr="00882CF0" w14:paraId="61E8103B" w14:textId="77777777" w:rsidTr="00EC35A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8D670" w14:textId="77777777" w:rsidR="00BB0D98" w:rsidRPr="00882CF0" w:rsidRDefault="00BB0D98" w:rsidP="00EC35AF">
            <w:pPr>
              <w:jc w:val="both"/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Количество региональных отделений политической партии, делегаты от которых принимают участие в работе съезда политической партии</w:t>
            </w:r>
            <w:r w:rsidRPr="00882CF0">
              <w:rPr>
                <w:rStyle w:val="af9"/>
                <w:szCs w:val="22"/>
              </w:rPr>
              <w:endnoteReference w:id="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8C36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AC178" w14:textId="77777777" w:rsidR="00BB0D98" w:rsidRPr="00882CF0" w:rsidRDefault="00BB0D98" w:rsidP="00EC3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E7DE" w14:textId="77777777" w:rsidR="00BB0D98" w:rsidRPr="00882CF0" w:rsidRDefault="00BB0D98" w:rsidP="00EC35AF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</w:tbl>
    <w:p w14:paraId="1EC38672" w14:textId="77777777" w:rsidR="00BB0D98" w:rsidRPr="00882CF0" w:rsidRDefault="00BB0D98" w:rsidP="00BB0D98">
      <w:pPr>
        <w:spacing w:before="240"/>
        <w:jc w:val="both"/>
        <w:rPr>
          <w:sz w:val="22"/>
          <w:szCs w:val="22"/>
        </w:rPr>
      </w:pPr>
      <w:r w:rsidRPr="00882CF0">
        <w:rPr>
          <w:sz w:val="22"/>
          <w:szCs w:val="22"/>
        </w:rPr>
        <w:t xml:space="preserve">Список зарегистрированных делегатов (участников), принявших участие в работе съезда (конференции, общего </w:t>
      </w:r>
      <w:proofErr w:type="gramStart"/>
      <w:r w:rsidRPr="00882CF0">
        <w:rPr>
          <w:sz w:val="22"/>
          <w:szCs w:val="22"/>
        </w:rPr>
        <w:t>собрания)/</w:t>
      </w:r>
      <w:proofErr w:type="gramEnd"/>
      <w:r w:rsidRPr="00882CF0">
        <w:rPr>
          <w:sz w:val="22"/>
          <w:szCs w:val="22"/>
        </w:rPr>
        <w:t>заседании органа избирательного объединения (прилагается на _______ л.)</w:t>
      </w:r>
    </w:p>
    <w:p w14:paraId="4E09832D" w14:textId="77777777" w:rsidR="00BB0D98" w:rsidRPr="00882CF0" w:rsidRDefault="00BB0D98" w:rsidP="00BB0D98">
      <w:pPr>
        <w:jc w:val="center"/>
        <w:rPr>
          <w:b/>
          <w:bCs/>
          <w:sz w:val="24"/>
          <w:szCs w:val="24"/>
        </w:rPr>
      </w:pPr>
    </w:p>
    <w:p w14:paraId="5DFA454A" w14:textId="77777777" w:rsidR="00BB0D98" w:rsidRPr="00882CF0" w:rsidRDefault="00BB0D98" w:rsidP="00BB0D98">
      <w:pPr>
        <w:jc w:val="center"/>
        <w:rPr>
          <w:b/>
          <w:bCs/>
          <w:sz w:val="24"/>
          <w:szCs w:val="24"/>
        </w:rPr>
      </w:pPr>
      <w:r w:rsidRPr="00882CF0">
        <w:rPr>
          <w:b/>
          <w:bCs/>
          <w:sz w:val="24"/>
          <w:szCs w:val="24"/>
        </w:rPr>
        <w:t>Повестка дня:</w:t>
      </w:r>
    </w:p>
    <w:p w14:paraId="65410FF5" w14:textId="77777777" w:rsidR="00BB0D98" w:rsidRPr="00882CF0" w:rsidRDefault="00BB0D98" w:rsidP="00BB0D98">
      <w:pPr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1. О выдвижении кандидата в депутаты Совета _____________ Республики Татарстан ________ созыва по одномандатным избирательным округам.  </w:t>
      </w:r>
    </w:p>
    <w:p w14:paraId="0C0E0F4F" w14:textId="77777777" w:rsidR="00BB0D98" w:rsidRPr="00882CF0" w:rsidRDefault="00BB0D98" w:rsidP="00BB0D98">
      <w:pPr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2. О назначении уполномоченных представителей ____________________________</w:t>
      </w:r>
    </w:p>
    <w:p w14:paraId="126E135B" w14:textId="77777777" w:rsidR="00BB0D98" w:rsidRPr="00882CF0" w:rsidRDefault="00BB0D98" w:rsidP="00BB0D98">
      <w:pPr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</w:t>
      </w:r>
      <w:r w:rsidRPr="00882CF0">
        <w:rPr>
          <w:rStyle w:val="af9"/>
          <w:szCs w:val="24"/>
        </w:rPr>
        <w:endnoteReference w:id="3"/>
      </w:r>
      <w:r w:rsidRPr="00882CF0">
        <w:rPr>
          <w:sz w:val="24"/>
          <w:szCs w:val="24"/>
        </w:rPr>
        <w:t>.</w:t>
      </w:r>
    </w:p>
    <w:p w14:paraId="23E952BE" w14:textId="77777777" w:rsidR="00BB0D98" w:rsidRPr="00882CF0" w:rsidRDefault="00BB0D98" w:rsidP="00BB0D98">
      <w:pPr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</w:t>
      </w:r>
      <w:proofErr w:type="gramStart"/>
      <w:r w:rsidRPr="00882CF0">
        <w:rPr>
          <w:sz w:val="24"/>
          <w:szCs w:val="24"/>
          <w:vertAlign w:val="superscript"/>
        </w:rPr>
        <w:t>наименование</w:t>
      </w:r>
      <w:proofErr w:type="gramEnd"/>
      <w:r w:rsidRPr="00882CF0">
        <w:rPr>
          <w:sz w:val="24"/>
          <w:szCs w:val="24"/>
          <w:vertAlign w:val="superscript"/>
        </w:rPr>
        <w:t xml:space="preserve"> избирательного объединения)</w:t>
      </w:r>
    </w:p>
    <w:p w14:paraId="4917FDD8" w14:textId="77777777" w:rsidR="00BB0D98" w:rsidRPr="00882CF0" w:rsidRDefault="00BB0D98" w:rsidP="00BB0D98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1. Слушали: …</w:t>
      </w:r>
    </w:p>
    <w:p w14:paraId="38721180" w14:textId="77777777" w:rsidR="00BB0D98" w:rsidRPr="00882CF0" w:rsidRDefault="00BB0D98" w:rsidP="00BB0D98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Выступили: …</w:t>
      </w:r>
    </w:p>
    <w:p w14:paraId="0B1620AA" w14:textId="77777777" w:rsidR="00BB0D98" w:rsidRPr="00882CF0" w:rsidRDefault="00BB0D98" w:rsidP="00BB0D98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 xml:space="preserve">Решили (постановили): </w:t>
      </w:r>
      <w:r w:rsidRPr="00882CF0">
        <w:rPr>
          <w:sz w:val="24"/>
          <w:szCs w:val="24"/>
        </w:rPr>
        <w:t xml:space="preserve">в соответствии с  </w:t>
      </w:r>
    </w:p>
    <w:p w14:paraId="6AEFBFF8" w14:textId="77777777" w:rsidR="00BB0D98" w:rsidRPr="00882CF0" w:rsidRDefault="00BB0D98" w:rsidP="00BB0D98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14:paraId="0AA47F5D" w14:textId="77777777" w:rsidR="00BB0D98" w:rsidRPr="00882CF0" w:rsidRDefault="00BB0D98" w:rsidP="00BB0D98">
      <w:pPr>
        <w:ind w:left="4962"/>
        <w:jc w:val="center"/>
        <w:rPr>
          <w:sz w:val="24"/>
          <w:szCs w:val="24"/>
        </w:rPr>
      </w:pPr>
      <w:r w:rsidRPr="00882CF0">
        <w:rPr>
          <w:iCs/>
          <w:sz w:val="24"/>
          <w:szCs w:val="16"/>
          <w:vertAlign w:val="superscript"/>
        </w:rPr>
        <w:t>(</w:t>
      </w:r>
      <w:proofErr w:type="gramStart"/>
      <w:r w:rsidRPr="00882CF0">
        <w:rPr>
          <w:iCs/>
          <w:sz w:val="24"/>
          <w:szCs w:val="16"/>
          <w:vertAlign w:val="superscript"/>
        </w:rPr>
        <w:t>приводится</w:t>
      </w:r>
      <w:proofErr w:type="gramEnd"/>
      <w:r w:rsidRPr="00882CF0">
        <w:rPr>
          <w:iCs/>
          <w:sz w:val="24"/>
          <w:szCs w:val="16"/>
          <w:vertAlign w:val="superscript"/>
        </w:rPr>
        <w:t xml:space="preserve"> ссылка на норму устава политической партии)</w:t>
      </w:r>
    </w:p>
    <w:p w14:paraId="63B6C669" w14:textId="77777777" w:rsidR="00BB0D98" w:rsidRPr="00882CF0" w:rsidRDefault="00BB0D98" w:rsidP="00BB0D98">
      <w:pPr>
        <w:jc w:val="both"/>
        <w:rPr>
          <w:iCs/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</w:rPr>
        <w:lastRenderedPageBreak/>
        <w:t>и</w:t>
      </w:r>
      <w:proofErr w:type="gramEnd"/>
      <w:r w:rsidRPr="00882CF0">
        <w:rPr>
          <w:sz w:val="24"/>
          <w:szCs w:val="24"/>
        </w:rPr>
        <w:t xml:space="preserve"> на основании протокола счетной комиссии съезда (конференции, общего собрания, заседания органа избирательного объединения) от ________________________ года о результатах тайного голосования выдвинуть кандидатом в депутаты Совета ________________ Республики Татарстан ________ созыва по ____________________ одномандатному избирательному округу № ______</w:t>
      </w:r>
    </w:p>
    <w:p w14:paraId="75E689C0" w14:textId="77777777" w:rsidR="00BB0D98" w:rsidRPr="00882CF0" w:rsidRDefault="00BB0D98" w:rsidP="00BB0D98">
      <w:pPr>
        <w:tabs>
          <w:tab w:val="right" w:pos="9354"/>
        </w:tabs>
        <w:rPr>
          <w:sz w:val="24"/>
          <w:szCs w:val="24"/>
        </w:rPr>
      </w:pPr>
      <w:r w:rsidRPr="00882CF0">
        <w:rPr>
          <w:sz w:val="24"/>
          <w:szCs w:val="24"/>
        </w:rPr>
        <w:tab/>
        <w:t>,</w:t>
      </w:r>
    </w:p>
    <w:p w14:paraId="283F8243" w14:textId="77777777" w:rsidR="00BB0D98" w:rsidRPr="00882CF0" w:rsidRDefault="00BB0D98" w:rsidP="00BB0D98">
      <w:pPr>
        <w:pBdr>
          <w:top w:val="single" w:sz="4" w:space="1" w:color="auto"/>
        </w:pBdr>
        <w:spacing w:after="60"/>
        <w:ind w:right="113"/>
        <w:jc w:val="center"/>
        <w:rPr>
          <w:iCs/>
          <w:sz w:val="16"/>
          <w:szCs w:val="16"/>
        </w:rPr>
      </w:pPr>
      <w:r w:rsidRPr="00882CF0">
        <w:rPr>
          <w:iCs/>
          <w:sz w:val="16"/>
          <w:szCs w:val="16"/>
        </w:rPr>
        <w:t>(</w:t>
      </w:r>
      <w:proofErr w:type="gramStart"/>
      <w:r w:rsidRPr="00882CF0">
        <w:rPr>
          <w:iCs/>
          <w:sz w:val="16"/>
          <w:szCs w:val="16"/>
        </w:rPr>
        <w:t>фамилия</w:t>
      </w:r>
      <w:proofErr w:type="gramEnd"/>
      <w:r w:rsidRPr="00882CF0">
        <w:rPr>
          <w:iCs/>
          <w:sz w:val="16"/>
          <w:szCs w:val="16"/>
        </w:rPr>
        <w:t>, имя, отчество)</w:t>
      </w:r>
    </w:p>
    <w:p w14:paraId="27751364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82CF0">
        <w:rPr>
          <w:sz w:val="24"/>
          <w:szCs w:val="24"/>
        </w:rPr>
        <w:t>дата</w:t>
      </w:r>
      <w:proofErr w:type="gramEnd"/>
      <w:r w:rsidRPr="00882CF0">
        <w:rPr>
          <w:sz w:val="24"/>
          <w:szCs w:val="24"/>
        </w:rPr>
        <w:t xml:space="preserve"> рождения - ______ _________ _____ года, место рождения - ______________________</w:t>
      </w:r>
    </w:p>
    <w:p w14:paraId="5175AF01" w14:textId="77777777" w:rsidR="00BB0D98" w:rsidRPr="00882CF0" w:rsidRDefault="00BB0D98" w:rsidP="00BB0D98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</w:t>
      </w:r>
      <w:proofErr w:type="gramStart"/>
      <w:r w:rsidRPr="00882CF0">
        <w:rPr>
          <w:sz w:val="24"/>
          <w:szCs w:val="24"/>
          <w:vertAlign w:val="superscript"/>
        </w:rPr>
        <w:t xml:space="preserve">день)   </w:t>
      </w:r>
      <w:proofErr w:type="gramEnd"/>
      <w:r w:rsidRPr="00882CF0">
        <w:rPr>
          <w:sz w:val="24"/>
          <w:szCs w:val="24"/>
          <w:vertAlign w:val="superscript"/>
        </w:rPr>
        <w:t xml:space="preserve">          (месяц)           (год)</w:t>
      </w:r>
    </w:p>
    <w:p w14:paraId="2AC7A4BD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14:paraId="4807A54D" w14:textId="77777777" w:rsidR="00BB0D98" w:rsidRPr="00882CF0" w:rsidRDefault="00BB0D98" w:rsidP="00BB0D98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</w:t>
      </w:r>
      <w:proofErr w:type="gramStart"/>
      <w:r w:rsidRPr="00882CF0">
        <w:rPr>
          <w:sz w:val="24"/>
          <w:szCs w:val="24"/>
          <w:vertAlign w:val="superscript"/>
        </w:rPr>
        <w:t>указывается</w:t>
      </w:r>
      <w:proofErr w:type="gramEnd"/>
      <w:r w:rsidRPr="00882CF0">
        <w:rPr>
          <w:sz w:val="24"/>
          <w:szCs w:val="24"/>
          <w:vertAlign w:val="superscript"/>
        </w:rPr>
        <w:t xml:space="preserve"> место рождения согласно паспорту или документу, заменяющему паспорт гражданина Российской Федерации)</w:t>
      </w:r>
    </w:p>
    <w:p w14:paraId="685D4F1D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82CF0">
        <w:rPr>
          <w:sz w:val="24"/>
          <w:szCs w:val="24"/>
        </w:rPr>
        <w:t>основное</w:t>
      </w:r>
      <w:proofErr w:type="gramEnd"/>
      <w:r w:rsidRPr="00882CF0">
        <w:rPr>
          <w:sz w:val="24"/>
          <w:szCs w:val="24"/>
        </w:rPr>
        <w:t xml:space="preserve"> место работы или службы, занимаемая должность/род занятий - _____________</w:t>
      </w:r>
    </w:p>
    <w:p w14:paraId="5EB10B10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14:paraId="4902447F" w14:textId="77777777" w:rsidR="00BB0D98" w:rsidRPr="00882CF0" w:rsidRDefault="00BB0D98" w:rsidP="00BB0D98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</w:t>
      </w:r>
      <w:proofErr w:type="gramStart"/>
      <w:r w:rsidRPr="00882CF0">
        <w:rPr>
          <w:sz w:val="24"/>
          <w:szCs w:val="24"/>
          <w:vertAlign w:val="superscript"/>
        </w:rPr>
        <w:t>основное</w:t>
      </w:r>
      <w:proofErr w:type="gramEnd"/>
      <w:r w:rsidRPr="00882CF0">
        <w:rPr>
          <w:sz w:val="24"/>
          <w:szCs w:val="24"/>
          <w:vertAlign w:val="superscript"/>
        </w:rPr>
        <w:t xml:space="preserve"> место работы или службы, занимаемая должность</w:t>
      </w:r>
    </w:p>
    <w:p w14:paraId="770A9440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14:paraId="6BE64C77" w14:textId="77777777" w:rsidR="00BB0D98" w:rsidRPr="00882CF0" w:rsidRDefault="00BB0D98" w:rsidP="00BB0D98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</w:t>
      </w:r>
      <w:proofErr w:type="gramStart"/>
      <w:r w:rsidRPr="00882CF0">
        <w:rPr>
          <w:sz w:val="24"/>
          <w:szCs w:val="24"/>
          <w:vertAlign w:val="superscript"/>
        </w:rPr>
        <w:t>в</w:t>
      </w:r>
      <w:proofErr w:type="gramEnd"/>
      <w:r w:rsidRPr="00882CF0">
        <w:rPr>
          <w:sz w:val="24"/>
          <w:szCs w:val="24"/>
          <w:vertAlign w:val="superscript"/>
        </w:rPr>
        <w:t xml:space="preserve"> случае отсутствия основного места работы или службы - род занятий)</w:t>
      </w:r>
    </w:p>
    <w:p w14:paraId="7D105CC0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82CF0">
        <w:rPr>
          <w:sz w:val="24"/>
          <w:szCs w:val="24"/>
        </w:rPr>
        <w:t>адрес</w:t>
      </w:r>
      <w:proofErr w:type="gramEnd"/>
      <w:r w:rsidRPr="00882CF0">
        <w:rPr>
          <w:sz w:val="24"/>
          <w:szCs w:val="24"/>
        </w:rPr>
        <w:t xml:space="preserve"> места жительства - ________________________________________________________</w:t>
      </w:r>
    </w:p>
    <w:p w14:paraId="77C324C3" w14:textId="77777777" w:rsidR="00BB0D98" w:rsidRPr="00882CF0" w:rsidRDefault="00BB0D98" w:rsidP="00BB0D98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</w:t>
      </w:r>
      <w:proofErr w:type="gramStart"/>
      <w:r w:rsidRPr="00882CF0">
        <w:rPr>
          <w:sz w:val="24"/>
          <w:szCs w:val="24"/>
          <w:vertAlign w:val="superscript"/>
        </w:rPr>
        <w:t>наименование</w:t>
      </w:r>
      <w:proofErr w:type="gramEnd"/>
      <w:r w:rsidRPr="00882CF0">
        <w:rPr>
          <w:sz w:val="24"/>
          <w:szCs w:val="24"/>
          <w:vertAlign w:val="superscript"/>
        </w:rPr>
        <w:t xml:space="preserve"> субъекта Российской Федерации,</w:t>
      </w:r>
    </w:p>
    <w:p w14:paraId="14664627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14:paraId="329DFCA4" w14:textId="77777777" w:rsidR="00BB0D98" w:rsidRPr="00882CF0" w:rsidRDefault="00BB0D98" w:rsidP="00BB0D98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района</w:t>
      </w:r>
      <w:proofErr w:type="gramEnd"/>
      <w:r w:rsidRPr="00882CF0">
        <w:rPr>
          <w:sz w:val="24"/>
          <w:szCs w:val="24"/>
          <w:vertAlign w:val="superscript"/>
        </w:rPr>
        <w:t>, города, иного населенного пункта, улицы, номер дома, корпуса, строения и т.п., квартиры)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80"/>
        <w:gridCol w:w="1899"/>
        <w:gridCol w:w="680"/>
        <w:gridCol w:w="680"/>
      </w:tblGrid>
      <w:tr w:rsidR="00BB0D98" w:rsidRPr="00882CF0" w14:paraId="53A039A1" w14:textId="77777777" w:rsidTr="00EC35A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1FB70" w14:textId="77777777" w:rsidR="00BB0D98" w:rsidRPr="00882CF0" w:rsidRDefault="00BB0D98" w:rsidP="00EC35AF">
            <w:pPr>
              <w:ind w:firstLine="56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Результаты голосования</w:t>
            </w:r>
            <w:r w:rsidRPr="00882CF0">
              <w:rPr>
                <w:rStyle w:val="af9"/>
                <w:szCs w:val="24"/>
              </w:rPr>
              <w:endnoteReference w:id="4"/>
            </w:r>
            <w:r w:rsidRPr="00882CF0">
              <w:rPr>
                <w:sz w:val="24"/>
                <w:szCs w:val="24"/>
              </w:rPr>
              <w:t>: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7EC0C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78C02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3081D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AFCC8" w14:textId="77777777" w:rsidR="00BB0D98" w:rsidRPr="00882CF0" w:rsidRDefault="00BB0D98" w:rsidP="00EC35AF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</w:t>
            </w:r>
          </w:p>
        </w:tc>
      </w:tr>
    </w:tbl>
    <w:p w14:paraId="44CFBF70" w14:textId="77777777" w:rsidR="00BB0D98" w:rsidRPr="00882CF0" w:rsidRDefault="00BB0D98" w:rsidP="00BB0D98">
      <w:pPr>
        <w:ind w:firstLine="567"/>
        <w:rPr>
          <w:b/>
          <w:bCs/>
          <w:sz w:val="24"/>
          <w:szCs w:val="24"/>
        </w:rPr>
      </w:pPr>
    </w:p>
    <w:p w14:paraId="70EFFF61" w14:textId="77777777" w:rsidR="00BB0D98" w:rsidRPr="00882CF0" w:rsidRDefault="00BB0D98" w:rsidP="00BB0D98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2.</w:t>
      </w:r>
      <w:r w:rsidRPr="00882CF0">
        <w:rPr>
          <w:sz w:val="24"/>
          <w:szCs w:val="24"/>
        </w:rPr>
        <w:t xml:space="preserve"> </w:t>
      </w:r>
      <w:r w:rsidRPr="00882CF0">
        <w:rPr>
          <w:b/>
          <w:bCs/>
          <w:sz w:val="24"/>
          <w:szCs w:val="24"/>
        </w:rPr>
        <w:t>Слушали: …</w:t>
      </w:r>
    </w:p>
    <w:p w14:paraId="42252852" w14:textId="77777777" w:rsidR="00BB0D98" w:rsidRPr="00882CF0" w:rsidRDefault="00BB0D98" w:rsidP="00BB0D98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Выступили: …</w:t>
      </w:r>
    </w:p>
    <w:p w14:paraId="2688A3D6" w14:textId="77777777" w:rsidR="00BB0D98" w:rsidRPr="00882CF0" w:rsidRDefault="00BB0D98" w:rsidP="00BB0D98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 xml:space="preserve">Решили (постановили): </w:t>
      </w:r>
      <w:r w:rsidRPr="00882CF0">
        <w:rPr>
          <w:sz w:val="24"/>
          <w:szCs w:val="24"/>
        </w:rPr>
        <w:t xml:space="preserve">в соответствии с  </w:t>
      </w:r>
    </w:p>
    <w:p w14:paraId="63021E9C" w14:textId="77777777" w:rsidR="00BB0D98" w:rsidRPr="00882CF0" w:rsidRDefault="00BB0D98" w:rsidP="00BB0D98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14:paraId="635D26A7" w14:textId="77777777" w:rsidR="00BB0D98" w:rsidRPr="00882CF0" w:rsidRDefault="00BB0D98" w:rsidP="00BB0D98">
      <w:pPr>
        <w:rPr>
          <w:sz w:val="24"/>
          <w:szCs w:val="24"/>
        </w:rPr>
      </w:pPr>
    </w:p>
    <w:p w14:paraId="07A0C8A9" w14:textId="77777777" w:rsidR="00BB0D98" w:rsidRPr="00882CF0" w:rsidRDefault="00BB0D98" w:rsidP="00BB0D98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882CF0">
        <w:rPr>
          <w:iCs/>
          <w:sz w:val="24"/>
          <w:szCs w:val="24"/>
          <w:vertAlign w:val="superscript"/>
        </w:rPr>
        <w:t>(</w:t>
      </w:r>
      <w:proofErr w:type="gramStart"/>
      <w:r w:rsidRPr="00882CF0">
        <w:rPr>
          <w:iCs/>
          <w:sz w:val="24"/>
          <w:szCs w:val="24"/>
          <w:vertAlign w:val="superscript"/>
        </w:rPr>
        <w:t>приводится</w:t>
      </w:r>
      <w:proofErr w:type="gramEnd"/>
      <w:r w:rsidRPr="00882CF0">
        <w:rPr>
          <w:iCs/>
          <w:sz w:val="24"/>
          <w:szCs w:val="24"/>
          <w:vertAlign w:val="superscript"/>
        </w:rPr>
        <w:t xml:space="preserve"> ссылка на норму устава политической партии)</w:t>
      </w:r>
    </w:p>
    <w:p w14:paraId="3E3EB5C4" w14:textId="77777777" w:rsidR="00BB0D98" w:rsidRPr="00882CF0" w:rsidRDefault="00BB0D98" w:rsidP="00BB0D98">
      <w:pPr>
        <w:pStyle w:val="17"/>
        <w:jc w:val="both"/>
        <w:rPr>
          <w:sz w:val="28"/>
          <w:szCs w:val="28"/>
        </w:rPr>
      </w:pPr>
      <w:proofErr w:type="gramStart"/>
      <w:r w:rsidRPr="00882CF0">
        <w:rPr>
          <w:szCs w:val="24"/>
        </w:rPr>
        <w:t>назначить</w:t>
      </w:r>
      <w:proofErr w:type="gramEnd"/>
      <w:r w:rsidRPr="00882CF0">
        <w:rPr>
          <w:szCs w:val="24"/>
        </w:rPr>
        <w:t xml:space="preserve"> уполномоченных представителей</w:t>
      </w:r>
      <w:r w:rsidRPr="00882CF0">
        <w:rPr>
          <w:sz w:val="28"/>
          <w:szCs w:val="28"/>
        </w:rPr>
        <w:t xml:space="preserve"> _________________________________</w:t>
      </w:r>
    </w:p>
    <w:p w14:paraId="06CFE6CA" w14:textId="77777777" w:rsidR="00BB0D98" w:rsidRPr="00882CF0" w:rsidRDefault="00BB0D98" w:rsidP="00BB0D98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>__________________________________________________________________</w:t>
      </w:r>
    </w:p>
    <w:p w14:paraId="70D58AE7" w14:textId="77777777" w:rsidR="00BB0D98" w:rsidRPr="00882CF0" w:rsidRDefault="00BB0D98" w:rsidP="00BB0D98">
      <w:pPr>
        <w:pStyle w:val="17"/>
        <w:jc w:val="center"/>
        <w:rPr>
          <w:sz w:val="36"/>
          <w:szCs w:val="28"/>
          <w:vertAlign w:val="superscript"/>
        </w:rPr>
      </w:pPr>
      <w:r w:rsidRPr="00882CF0">
        <w:rPr>
          <w:vertAlign w:val="superscript"/>
        </w:rPr>
        <w:t>(</w:t>
      </w:r>
      <w:proofErr w:type="gramStart"/>
      <w:r w:rsidRPr="00882CF0">
        <w:rPr>
          <w:vertAlign w:val="superscript"/>
        </w:rPr>
        <w:t>наименование</w:t>
      </w:r>
      <w:proofErr w:type="gramEnd"/>
      <w:r w:rsidRPr="00882CF0">
        <w:rPr>
          <w:vertAlign w:val="superscript"/>
        </w:rPr>
        <w:t xml:space="preserve"> избирательного объединения)</w:t>
      </w:r>
    </w:p>
    <w:p w14:paraId="4B3EB09C" w14:textId="77777777" w:rsidR="00BB0D98" w:rsidRPr="00882CF0" w:rsidRDefault="00BB0D98" w:rsidP="00BB0D98">
      <w:pPr>
        <w:rPr>
          <w:sz w:val="24"/>
          <w:szCs w:val="24"/>
        </w:rPr>
      </w:pPr>
      <w:r w:rsidRPr="00882CF0">
        <w:rPr>
          <w:sz w:val="24"/>
          <w:szCs w:val="24"/>
        </w:rPr>
        <w:t>(</w:t>
      </w:r>
      <w:proofErr w:type="gramStart"/>
      <w:r w:rsidRPr="00882CF0">
        <w:rPr>
          <w:sz w:val="24"/>
          <w:szCs w:val="24"/>
        </w:rPr>
        <w:t>список</w:t>
      </w:r>
      <w:proofErr w:type="gramEnd"/>
      <w:r w:rsidRPr="00882CF0">
        <w:rPr>
          <w:sz w:val="24"/>
          <w:szCs w:val="24"/>
        </w:rPr>
        <w:t xml:space="preserve"> прилагается)</w:t>
      </w:r>
      <w:r w:rsidRPr="00882CF0">
        <w:rPr>
          <w:rStyle w:val="af9"/>
          <w:szCs w:val="24"/>
        </w:rPr>
        <w:endnoteReference w:id="5"/>
      </w:r>
      <w:r w:rsidRPr="00882CF0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80"/>
        <w:gridCol w:w="1899"/>
        <w:gridCol w:w="680"/>
        <w:gridCol w:w="680"/>
      </w:tblGrid>
      <w:tr w:rsidR="00BB0D98" w:rsidRPr="00882CF0" w14:paraId="7F609B5F" w14:textId="77777777" w:rsidTr="00EC35A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31B4" w14:textId="77777777" w:rsidR="00BB0D98" w:rsidRPr="00882CF0" w:rsidRDefault="00BB0D98" w:rsidP="00EC35AF">
            <w:pPr>
              <w:ind w:firstLine="56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Результаты голосования: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1A8DA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5A3B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D7B9F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7C13" w14:textId="77777777" w:rsidR="00BB0D98" w:rsidRPr="00882CF0" w:rsidRDefault="00BB0D98" w:rsidP="00EC35AF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</w:t>
            </w:r>
          </w:p>
        </w:tc>
      </w:tr>
    </w:tbl>
    <w:p w14:paraId="38358DBD" w14:textId="77777777" w:rsidR="00BB0D98" w:rsidRPr="00882CF0" w:rsidRDefault="00BB0D98" w:rsidP="00BB0D98">
      <w:pPr>
        <w:ind w:firstLine="567"/>
        <w:rPr>
          <w:sz w:val="24"/>
          <w:szCs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2657"/>
        <w:gridCol w:w="801"/>
        <w:gridCol w:w="3878"/>
      </w:tblGrid>
      <w:tr w:rsidR="00BB0D98" w:rsidRPr="00882CF0" w14:paraId="3385224A" w14:textId="77777777" w:rsidTr="00EC35A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B59CF" w14:textId="77777777" w:rsidR="00BB0D98" w:rsidRPr="00882CF0" w:rsidRDefault="00BB0D98" w:rsidP="00EC35AF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14558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E3795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71749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</w:tr>
      <w:tr w:rsidR="00BB0D98" w:rsidRPr="00882CF0" w14:paraId="7F366429" w14:textId="77777777" w:rsidTr="00EC35A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5813166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50D898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882CF0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882CF0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FE15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BCD54AE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882CF0">
              <w:rPr>
                <w:i/>
                <w:iCs/>
                <w:sz w:val="16"/>
                <w:szCs w:val="16"/>
              </w:rPr>
              <w:t>инициалы</w:t>
            </w:r>
            <w:proofErr w:type="gramEnd"/>
            <w:r w:rsidRPr="00882CF0">
              <w:rPr>
                <w:i/>
                <w:iCs/>
                <w:sz w:val="16"/>
                <w:szCs w:val="16"/>
              </w:rPr>
              <w:t>, фамилия)</w:t>
            </w:r>
          </w:p>
        </w:tc>
      </w:tr>
      <w:tr w:rsidR="00BB0D98" w:rsidRPr="00882CF0" w14:paraId="2387965B" w14:textId="77777777" w:rsidTr="00EC35A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D67A3" w14:textId="77777777" w:rsidR="00BB0D98" w:rsidRPr="00882CF0" w:rsidRDefault="00BB0D98" w:rsidP="00EC35AF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DC409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675B8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EF5C7" w14:textId="77777777" w:rsidR="00BB0D98" w:rsidRPr="00882CF0" w:rsidRDefault="00BB0D98" w:rsidP="00EC35AF">
            <w:pPr>
              <w:jc w:val="center"/>
              <w:rPr>
                <w:sz w:val="24"/>
                <w:szCs w:val="24"/>
              </w:rPr>
            </w:pPr>
          </w:p>
        </w:tc>
      </w:tr>
      <w:tr w:rsidR="00BB0D98" w:rsidRPr="00882CF0" w14:paraId="3AC8C1ED" w14:textId="77777777" w:rsidTr="00EC35A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39FEA57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EDD7CF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882CF0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882CF0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CEF9F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F019548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882CF0">
              <w:rPr>
                <w:i/>
                <w:iCs/>
                <w:sz w:val="16"/>
                <w:szCs w:val="16"/>
              </w:rPr>
              <w:t>инициалы</w:t>
            </w:r>
            <w:proofErr w:type="gramEnd"/>
            <w:r w:rsidRPr="00882CF0">
              <w:rPr>
                <w:i/>
                <w:iCs/>
                <w:sz w:val="16"/>
                <w:szCs w:val="16"/>
              </w:rPr>
              <w:t>, фамилия)</w:t>
            </w:r>
          </w:p>
        </w:tc>
      </w:tr>
    </w:tbl>
    <w:p w14:paraId="42C4619C" w14:textId="77777777" w:rsidR="00BB0D98" w:rsidRPr="00882CF0" w:rsidRDefault="00BB0D98" w:rsidP="00BB0D98">
      <w:pPr>
        <w:spacing w:before="240" w:after="60"/>
        <w:ind w:left="567" w:right="5387"/>
        <w:jc w:val="center"/>
        <w:rPr>
          <w:sz w:val="24"/>
          <w:szCs w:val="24"/>
        </w:rPr>
      </w:pPr>
      <w:r w:rsidRPr="00882CF0">
        <w:rPr>
          <w:sz w:val="24"/>
          <w:szCs w:val="24"/>
        </w:rPr>
        <w:t xml:space="preserve">М.П.                                                                      </w:t>
      </w:r>
    </w:p>
    <w:p w14:paraId="02E18693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</w:pPr>
    </w:p>
    <w:p w14:paraId="20F47445" w14:textId="77777777" w:rsidR="00BB0D98" w:rsidRPr="00882CF0" w:rsidRDefault="00BB0D98" w:rsidP="00BB0D98">
      <w:pPr>
        <w:pStyle w:val="11"/>
        <w:widowControl w:val="0"/>
        <w:ind w:firstLine="5529"/>
        <w:rPr>
          <w:b w:val="0"/>
          <w:sz w:val="18"/>
          <w:szCs w:val="18"/>
        </w:rPr>
        <w:sectPr w:rsidR="00BB0D98" w:rsidRPr="00882CF0" w:rsidSect="009477E7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4A4E3FB9" w14:textId="77777777" w:rsidR="00B5386A" w:rsidRPr="0072053E" w:rsidRDefault="00B5386A" w:rsidP="00B5386A">
      <w:pPr>
        <w:suppressAutoHyphens/>
        <w:ind w:left="5103"/>
        <w:jc w:val="center"/>
      </w:pPr>
      <w:r w:rsidRPr="0072053E">
        <w:lastRenderedPageBreak/>
        <w:t>Приложение № 16</w:t>
      </w:r>
    </w:p>
    <w:p w14:paraId="36EF7346" w14:textId="4FA34567" w:rsidR="00B5386A" w:rsidRPr="0072053E" w:rsidRDefault="00B5386A" w:rsidP="00B5386A">
      <w:pPr>
        <w:ind w:left="5103"/>
        <w:contextualSpacing/>
        <w:jc w:val="center"/>
      </w:pPr>
      <w:proofErr w:type="gramStart"/>
      <w:r w:rsidRPr="0072053E">
        <w:t>к</w:t>
      </w:r>
      <w:proofErr w:type="gramEnd"/>
      <w:r w:rsidRPr="0072053E">
        <w:t xml:space="preserve"> Типовому перечню</w:t>
      </w:r>
      <w:r w:rsidRPr="0072053E">
        <w:rPr>
          <w:spacing w:val="30"/>
        </w:rPr>
        <w:t xml:space="preserve"> и </w:t>
      </w:r>
      <w:r w:rsidRPr="0072053E">
        <w:t>формам</w:t>
      </w:r>
      <w:r w:rsidRPr="0072053E">
        <w:rPr>
          <w:spacing w:val="30"/>
        </w:rPr>
        <w:t xml:space="preserve"> </w:t>
      </w:r>
      <w:r w:rsidRPr="0072053E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>
        <w:br/>
      </w:r>
      <w:r w:rsidR="0060437C" w:rsidRPr="00F03AA5">
        <w:rPr>
          <w:rFonts w:ascii="Liberation Serif" w:hAnsi="Liberation Serif" w:cs="Liberation Serif"/>
        </w:rPr>
        <w:t>13 сентября 2020 года</w:t>
      </w:r>
    </w:p>
    <w:p w14:paraId="1B2620D2" w14:textId="77777777" w:rsidR="00B5386A" w:rsidRPr="0072053E" w:rsidRDefault="00B5386A" w:rsidP="00B5386A">
      <w:pPr>
        <w:ind w:left="5103"/>
        <w:contextualSpacing/>
        <w:jc w:val="center"/>
      </w:pPr>
      <w:r w:rsidRPr="0072053E">
        <w:t>(</w:t>
      </w:r>
      <w:proofErr w:type="gramStart"/>
      <w:r w:rsidRPr="0072053E">
        <w:t>в</w:t>
      </w:r>
      <w:proofErr w:type="gramEnd"/>
      <w:r w:rsidRPr="0072053E">
        <w:t xml:space="preserve"> редакции постановления Центральной избирательной комиссии Р</w:t>
      </w:r>
      <w:r>
        <w:t xml:space="preserve">еспублики Татарстан от 18 июня 2021 г. № 141/1235, </w:t>
      </w:r>
      <w:r>
        <w:br/>
        <w:t>от 19 апреля 2022 г. № 170/1439</w:t>
      </w:r>
      <w:r w:rsidRPr="0072053E">
        <w:t>)</w:t>
      </w:r>
    </w:p>
    <w:p w14:paraId="20C5CA58" w14:textId="77777777" w:rsidR="00B5386A" w:rsidRDefault="00B5386A" w:rsidP="00B5386A">
      <w:pPr>
        <w:ind w:left="5670"/>
        <w:rPr>
          <w:sz w:val="28"/>
          <w:szCs w:val="28"/>
        </w:rPr>
      </w:pPr>
    </w:p>
    <w:p w14:paraId="449361D8" w14:textId="77777777" w:rsidR="00B5386A" w:rsidRPr="0072053E" w:rsidRDefault="00B5386A" w:rsidP="00B5386A">
      <w:pPr>
        <w:tabs>
          <w:tab w:val="left" w:pos="4680"/>
          <w:tab w:val="left" w:pos="5040"/>
        </w:tabs>
        <w:ind w:left="3544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В территориальную избирательную комиссию 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651D6293" w14:textId="77777777" w:rsidR="00B5386A" w:rsidRPr="001B1F43" w:rsidRDefault="00B5386A" w:rsidP="00B5386A">
      <w:pPr>
        <w:pStyle w:val="17"/>
        <w:widowControl w:val="0"/>
        <w:jc w:val="center"/>
        <w:rPr>
          <w:b/>
          <w:sz w:val="28"/>
          <w:szCs w:val="28"/>
        </w:rPr>
      </w:pPr>
    </w:p>
    <w:p w14:paraId="335B89B4" w14:textId="77777777" w:rsidR="00B5386A" w:rsidRPr="0072053E" w:rsidRDefault="00B5386A" w:rsidP="00B5386A">
      <w:pPr>
        <w:pStyle w:val="17"/>
        <w:widowControl w:val="0"/>
        <w:jc w:val="center"/>
        <w:rPr>
          <w:b/>
          <w:sz w:val="28"/>
          <w:szCs w:val="28"/>
        </w:rPr>
      </w:pPr>
      <w:r w:rsidRPr="0072053E">
        <w:rPr>
          <w:b/>
          <w:sz w:val="28"/>
          <w:szCs w:val="28"/>
        </w:rPr>
        <w:t>Заявление</w:t>
      </w:r>
    </w:p>
    <w:p w14:paraId="59BE923C" w14:textId="77777777" w:rsidR="00B5386A" w:rsidRPr="001B1F43" w:rsidRDefault="00B5386A" w:rsidP="00B5386A">
      <w:pPr>
        <w:pStyle w:val="17"/>
        <w:widowControl w:val="0"/>
        <w:jc w:val="center"/>
        <w:rPr>
          <w:sz w:val="28"/>
          <w:szCs w:val="28"/>
        </w:rPr>
      </w:pPr>
    </w:p>
    <w:p w14:paraId="7EFCEB73" w14:textId="77777777" w:rsidR="00B5386A" w:rsidRPr="0072053E" w:rsidRDefault="00B5386A" w:rsidP="00B5386A">
      <w:pPr>
        <w:pStyle w:val="17"/>
        <w:ind w:firstLine="708"/>
        <w:jc w:val="both"/>
        <w:rPr>
          <w:szCs w:val="24"/>
        </w:rPr>
      </w:pPr>
      <w:r w:rsidRPr="0072053E">
        <w:rPr>
          <w:szCs w:val="24"/>
        </w:rPr>
        <w:t>Я, _____________________________________________________________________,</w:t>
      </w:r>
    </w:p>
    <w:p w14:paraId="47E18AF2" w14:textId="77777777" w:rsidR="00B5386A" w:rsidRPr="0072053E" w:rsidRDefault="00B5386A" w:rsidP="00B5386A">
      <w:pPr>
        <w:pStyle w:val="17"/>
        <w:ind w:firstLine="708"/>
        <w:jc w:val="center"/>
        <w:rPr>
          <w:szCs w:val="24"/>
          <w:vertAlign w:val="superscript"/>
        </w:rPr>
      </w:pPr>
      <w:r w:rsidRPr="0072053E">
        <w:rPr>
          <w:szCs w:val="24"/>
          <w:vertAlign w:val="superscript"/>
        </w:rPr>
        <w:t>(</w:t>
      </w:r>
      <w:proofErr w:type="gramStart"/>
      <w:r w:rsidRPr="0072053E">
        <w:rPr>
          <w:szCs w:val="24"/>
          <w:vertAlign w:val="superscript"/>
        </w:rPr>
        <w:t>фамилия</w:t>
      </w:r>
      <w:proofErr w:type="gramEnd"/>
      <w:r w:rsidRPr="0072053E">
        <w:rPr>
          <w:szCs w:val="24"/>
          <w:vertAlign w:val="superscript"/>
        </w:rPr>
        <w:t>, имя, отчество кандидата)</w:t>
      </w:r>
    </w:p>
    <w:p w14:paraId="329C3C9B" w14:textId="77777777" w:rsidR="00B5386A" w:rsidRPr="0072053E" w:rsidRDefault="00B5386A" w:rsidP="00B5386A">
      <w:pPr>
        <w:pStyle w:val="17"/>
        <w:jc w:val="both"/>
        <w:rPr>
          <w:szCs w:val="24"/>
        </w:rPr>
      </w:pPr>
      <w:proofErr w:type="gramStart"/>
      <w:r w:rsidRPr="0072053E">
        <w:rPr>
          <w:szCs w:val="24"/>
        </w:rPr>
        <w:t>даю</w:t>
      </w:r>
      <w:proofErr w:type="gramEnd"/>
      <w:r w:rsidRPr="0072053E">
        <w:rPr>
          <w:szCs w:val="24"/>
        </w:rPr>
        <w:t xml:space="preserve"> согласие баллотироваться кандидатом в депутаты Совета ____________________ Республики Татарстан _________ созыва по _______________________________ одномандатному избирательному округу № ____________ избирательному объединению </w:t>
      </w:r>
    </w:p>
    <w:p w14:paraId="2ECDE638" w14:textId="77777777" w:rsidR="00B5386A" w:rsidRPr="0072053E" w:rsidRDefault="00B5386A" w:rsidP="00B5386A">
      <w:pPr>
        <w:pStyle w:val="17"/>
        <w:widowControl w:val="0"/>
        <w:jc w:val="both"/>
        <w:rPr>
          <w:szCs w:val="24"/>
        </w:rPr>
      </w:pPr>
      <w:r w:rsidRPr="0072053E">
        <w:rPr>
          <w:szCs w:val="24"/>
        </w:rPr>
        <w:t>_____________________________________________________________________________.</w:t>
      </w:r>
    </w:p>
    <w:p w14:paraId="2C05B901" w14:textId="77777777" w:rsidR="00B5386A" w:rsidRPr="0072053E" w:rsidRDefault="00B5386A" w:rsidP="00B5386A">
      <w:pPr>
        <w:pStyle w:val="17"/>
        <w:widowControl w:val="0"/>
        <w:jc w:val="center"/>
        <w:rPr>
          <w:szCs w:val="24"/>
          <w:vertAlign w:val="superscript"/>
        </w:rPr>
      </w:pPr>
      <w:r w:rsidRPr="0072053E">
        <w:rPr>
          <w:szCs w:val="24"/>
          <w:vertAlign w:val="superscript"/>
        </w:rPr>
        <w:t>(</w:t>
      </w:r>
      <w:proofErr w:type="gramStart"/>
      <w:r w:rsidRPr="0072053E">
        <w:rPr>
          <w:szCs w:val="24"/>
          <w:vertAlign w:val="superscript"/>
        </w:rPr>
        <w:t>наименование</w:t>
      </w:r>
      <w:proofErr w:type="gramEnd"/>
      <w:r w:rsidRPr="0072053E">
        <w:rPr>
          <w:szCs w:val="24"/>
          <w:vertAlign w:val="superscript"/>
        </w:rPr>
        <w:t xml:space="preserve"> избирательного объединения)</w:t>
      </w:r>
    </w:p>
    <w:p w14:paraId="729719DA" w14:textId="77777777" w:rsidR="00B5386A" w:rsidRPr="0072053E" w:rsidRDefault="00B5386A" w:rsidP="00B5386A">
      <w:pPr>
        <w:pStyle w:val="17"/>
        <w:widowControl w:val="0"/>
        <w:ind w:firstLine="709"/>
        <w:jc w:val="both"/>
        <w:rPr>
          <w:szCs w:val="24"/>
        </w:rPr>
      </w:pPr>
      <w:r w:rsidRPr="0072053E">
        <w:rPr>
          <w:szCs w:val="24"/>
        </w:rPr>
        <w:t>Обязуюсь в случае избрания прекратить деятельность, несовместимую со статусом депутата Совета ______________ Республики Татарстан.</w:t>
      </w:r>
    </w:p>
    <w:p w14:paraId="29C7ACC5" w14:textId="77777777" w:rsidR="00B5386A" w:rsidRPr="0072053E" w:rsidRDefault="00B5386A" w:rsidP="00B5386A">
      <w:pPr>
        <w:pStyle w:val="17"/>
        <w:widowControl w:val="0"/>
        <w:ind w:firstLine="709"/>
        <w:jc w:val="both"/>
        <w:rPr>
          <w:szCs w:val="24"/>
        </w:rPr>
      </w:pPr>
      <w:r w:rsidRPr="0072053E">
        <w:rPr>
          <w:szCs w:val="24"/>
        </w:rPr>
        <w:t>Подтверждаю, что я не давал(а) согласия другому избирательному объединению на выдвижение меня кандидатом на выборах депутатов Совета ______________ Республики Татарстан _______ созыва и не выдвигал(а) свою кандидатуру в порядке самовыдвижения.</w:t>
      </w:r>
    </w:p>
    <w:p w14:paraId="6C3BBCAF" w14:textId="77777777" w:rsidR="00B5386A" w:rsidRPr="0072053E" w:rsidRDefault="00B5386A" w:rsidP="00B538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О себе сообщаю следующие сведения:</w:t>
      </w:r>
    </w:p>
    <w:p w14:paraId="4AC26B7A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дата</w:t>
      </w:r>
      <w:proofErr w:type="gramEnd"/>
      <w:r w:rsidRPr="0072053E">
        <w:rPr>
          <w:sz w:val="24"/>
          <w:szCs w:val="24"/>
        </w:rPr>
        <w:t xml:space="preserve"> рождения - ______ _________ _____ года, место рождения - ______________________</w:t>
      </w:r>
    </w:p>
    <w:p w14:paraId="1FA2025C" w14:textId="77777777" w:rsidR="00B5386A" w:rsidRPr="0072053E" w:rsidRDefault="00B5386A" w:rsidP="00B5386A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 xml:space="preserve">день)   </w:t>
      </w:r>
      <w:proofErr w:type="gramEnd"/>
      <w:r w:rsidRPr="0072053E">
        <w:rPr>
          <w:sz w:val="24"/>
          <w:szCs w:val="24"/>
          <w:vertAlign w:val="superscript"/>
        </w:rPr>
        <w:t xml:space="preserve">          (месяц)           (год)</w:t>
      </w:r>
    </w:p>
    <w:p w14:paraId="25415180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55E05951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указывается</w:t>
      </w:r>
      <w:proofErr w:type="gramEnd"/>
      <w:r w:rsidRPr="0072053E">
        <w:rPr>
          <w:sz w:val="24"/>
          <w:szCs w:val="24"/>
          <w:vertAlign w:val="superscript"/>
        </w:rPr>
        <w:t xml:space="preserve"> место рождения согласно паспорту или документу, заменяющему паспорт гражданина Российской Федерации)</w:t>
      </w:r>
    </w:p>
    <w:p w14:paraId="1ACF4CA6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адрес</w:t>
      </w:r>
      <w:proofErr w:type="gramEnd"/>
      <w:r w:rsidRPr="0072053E">
        <w:rPr>
          <w:sz w:val="24"/>
          <w:szCs w:val="24"/>
        </w:rPr>
        <w:t xml:space="preserve"> места жительства - ________________________________________________________</w:t>
      </w:r>
    </w:p>
    <w:p w14:paraId="1DBC3614" w14:textId="77777777" w:rsidR="00B5386A" w:rsidRPr="0072053E" w:rsidRDefault="00B5386A" w:rsidP="00B5386A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наименование</w:t>
      </w:r>
      <w:proofErr w:type="gramEnd"/>
      <w:r w:rsidRPr="0072053E">
        <w:rPr>
          <w:sz w:val="24"/>
          <w:szCs w:val="24"/>
          <w:vertAlign w:val="superscript"/>
        </w:rPr>
        <w:t xml:space="preserve"> субъекта Российской Федерации,</w:t>
      </w:r>
    </w:p>
    <w:p w14:paraId="58735277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5B2F77B8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72053E">
        <w:rPr>
          <w:sz w:val="24"/>
          <w:szCs w:val="24"/>
          <w:vertAlign w:val="superscript"/>
        </w:rPr>
        <w:t>района</w:t>
      </w:r>
      <w:proofErr w:type="gramEnd"/>
      <w:r w:rsidRPr="0072053E">
        <w:rPr>
          <w:sz w:val="24"/>
          <w:szCs w:val="24"/>
          <w:vertAlign w:val="superscript"/>
        </w:rPr>
        <w:t>, города, иного населенного пункта, улицы, номер дома, корпуса, строения и т.п., квартиры)</w:t>
      </w:r>
    </w:p>
    <w:p w14:paraId="4710BB8A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вид</w:t>
      </w:r>
      <w:proofErr w:type="gramEnd"/>
      <w:r w:rsidRPr="0072053E">
        <w:rPr>
          <w:sz w:val="24"/>
          <w:szCs w:val="24"/>
        </w:rPr>
        <w:t xml:space="preserve"> документа - _______________________________________________________________</w:t>
      </w:r>
    </w:p>
    <w:p w14:paraId="67F773F9" w14:textId="77777777" w:rsidR="00B5386A" w:rsidRPr="0072053E" w:rsidRDefault="00B5386A" w:rsidP="00B5386A">
      <w:pPr>
        <w:autoSpaceDE w:val="0"/>
        <w:autoSpaceDN w:val="0"/>
        <w:adjustRightInd w:val="0"/>
        <w:ind w:firstLine="1701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паспорт</w:t>
      </w:r>
      <w:proofErr w:type="gramEnd"/>
      <w:r w:rsidRPr="0072053E">
        <w:rPr>
          <w:sz w:val="24"/>
          <w:szCs w:val="24"/>
          <w:vertAlign w:val="superscript"/>
        </w:rPr>
        <w:t xml:space="preserve"> или документ, заменяющий паспорт гражданина Российской Федерации)</w:t>
      </w:r>
    </w:p>
    <w:p w14:paraId="1B29054E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данные</w:t>
      </w:r>
      <w:proofErr w:type="gramEnd"/>
      <w:r w:rsidRPr="0072053E">
        <w:rPr>
          <w:sz w:val="24"/>
          <w:szCs w:val="24"/>
        </w:rPr>
        <w:t xml:space="preserve"> документа, удостоверяющего личность - ___________________________________</w:t>
      </w:r>
    </w:p>
    <w:p w14:paraId="0FBD3FC1" w14:textId="77777777" w:rsidR="00B5386A" w:rsidRPr="0072053E" w:rsidRDefault="00B5386A" w:rsidP="00B5386A">
      <w:pPr>
        <w:autoSpaceDE w:val="0"/>
        <w:autoSpaceDN w:val="0"/>
        <w:adjustRightInd w:val="0"/>
        <w:ind w:left="4962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серия</w:t>
      </w:r>
      <w:proofErr w:type="gramEnd"/>
      <w:r w:rsidRPr="0072053E">
        <w:rPr>
          <w:sz w:val="24"/>
          <w:szCs w:val="24"/>
          <w:vertAlign w:val="superscript"/>
        </w:rPr>
        <w:t>, номер паспорта или</w:t>
      </w:r>
      <w:r w:rsidRPr="0072053E">
        <w:rPr>
          <w:sz w:val="24"/>
          <w:szCs w:val="24"/>
        </w:rPr>
        <w:t xml:space="preserve"> </w:t>
      </w:r>
      <w:r w:rsidRPr="0072053E">
        <w:rPr>
          <w:sz w:val="24"/>
          <w:szCs w:val="24"/>
          <w:vertAlign w:val="superscript"/>
        </w:rPr>
        <w:t>документа, заменяющего паспорт гражданина Российской Федерации)</w:t>
      </w:r>
    </w:p>
    <w:p w14:paraId="6A438E5A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выдан</w:t>
      </w:r>
      <w:proofErr w:type="gramEnd"/>
      <w:r w:rsidRPr="0072053E">
        <w:rPr>
          <w:sz w:val="24"/>
          <w:szCs w:val="24"/>
        </w:rPr>
        <w:t xml:space="preserve"> - ______________________________________________________________________,</w:t>
      </w:r>
    </w:p>
    <w:p w14:paraId="3CB8F839" w14:textId="77777777" w:rsidR="00B5386A" w:rsidRPr="0091673A" w:rsidRDefault="00B5386A" w:rsidP="00B5386A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91673A">
        <w:rPr>
          <w:sz w:val="24"/>
          <w:szCs w:val="24"/>
          <w:vertAlign w:val="superscript"/>
        </w:rPr>
        <w:t>(</w:t>
      </w:r>
      <w:proofErr w:type="gramStart"/>
      <w:r w:rsidRPr="0091673A">
        <w:rPr>
          <w:sz w:val="24"/>
          <w:szCs w:val="24"/>
          <w:vertAlign w:val="superscript"/>
        </w:rPr>
        <w:t>дата</w:t>
      </w:r>
      <w:proofErr w:type="gramEnd"/>
      <w:r w:rsidRPr="0091673A">
        <w:rPr>
          <w:sz w:val="24"/>
          <w:szCs w:val="24"/>
          <w:vertAlign w:val="superscript"/>
        </w:rPr>
        <w:t xml:space="preserve"> выдачи, наименование или код органа, выдавшего паспорт или документ, заменяющий паспорт гражданина Российской Федерации)</w:t>
      </w:r>
    </w:p>
    <w:p w14:paraId="1F178145" w14:textId="77777777" w:rsidR="00B5386A" w:rsidRPr="0091673A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673A">
        <w:rPr>
          <w:sz w:val="24"/>
          <w:szCs w:val="24"/>
        </w:rPr>
        <w:t>ИНН</w:t>
      </w:r>
      <w:r w:rsidRPr="00127EA6">
        <w:rPr>
          <w:rStyle w:val="af2"/>
          <w:b/>
          <w:sz w:val="24"/>
          <w:szCs w:val="24"/>
        </w:rPr>
        <w:footnoteReference w:id="5"/>
      </w:r>
      <w:r w:rsidRPr="0091673A">
        <w:rPr>
          <w:sz w:val="24"/>
          <w:szCs w:val="24"/>
        </w:rPr>
        <w:t xml:space="preserve"> - __________________________, СНИЛС - ___________________________________,</w:t>
      </w:r>
    </w:p>
    <w:p w14:paraId="63C6F062" w14:textId="77777777" w:rsidR="00B5386A" w:rsidRPr="0091673A" w:rsidRDefault="00B5386A" w:rsidP="00B5386A">
      <w:pPr>
        <w:autoSpaceDE w:val="0"/>
        <w:autoSpaceDN w:val="0"/>
        <w:adjustRightInd w:val="0"/>
        <w:ind w:right="-2" w:firstLine="1276"/>
        <w:rPr>
          <w:sz w:val="24"/>
          <w:szCs w:val="24"/>
          <w:vertAlign w:val="superscript"/>
        </w:rPr>
      </w:pPr>
      <w:r w:rsidRPr="0091673A">
        <w:rPr>
          <w:sz w:val="24"/>
          <w:szCs w:val="24"/>
          <w:vertAlign w:val="superscript"/>
        </w:rPr>
        <w:t>(</w:t>
      </w:r>
      <w:proofErr w:type="gramStart"/>
      <w:r w:rsidRPr="0091673A">
        <w:rPr>
          <w:sz w:val="24"/>
          <w:szCs w:val="24"/>
          <w:vertAlign w:val="superscript"/>
        </w:rPr>
        <w:t>идентификационный</w:t>
      </w:r>
      <w:proofErr w:type="gramEnd"/>
      <w:r w:rsidRPr="0091673A">
        <w:rPr>
          <w:sz w:val="24"/>
          <w:szCs w:val="24"/>
          <w:vertAlign w:val="superscript"/>
        </w:rPr>
        <w:t xml:space="preserve"> номер </w:t>
      </w:r>
      <w:r w:rsidRPr="0091673A">
        <w:rPr>
          <w:sz w:val="24"/>
          <w:szCs w:val="24"/>
          <w:vertAlign w:val="superscript"/>
        </w:rPr>
        <w:tab/>
      </w:r>
      <w:r w:rsidRPr="0091673A">
        <w:rPr>
          <w:sz w:val="24"/>
          <w:szCs w:val="24"/>
          <w:vertAlign w:val="superscript"/>
        </w:rPr>
        <w:tab/>
      </w:r>
      <w:r w:rsidRPr="0091673A">
        <w:rPr>
          <w:sz w:val="24"/>
          <w:szCs w:val="24"/>
          <w:vertAlign w:val="superscript"/>
        </w:rPr>
        <w:tab/>
      </w:r>
      <w:r w:rsidRPr="0091673A">
        <w:rPr>
          <w:sz w:val="24"/>
          <w:szCs w:val="24"/>
          <w:vertAlign w:val="superscript"/>
        </w:rPr>
        <w:tab/>
        <w:t>(страховой номер индивидуального лицевого счета)</w:t>
      </w:r>
    </w:p>
    <w:p w14:paraId="6200C1E8" w14:textId="77777777" w:rsidR="00B5386A" w:rsidRPr="0091673A" w:rsidRDefault="00B5386A" w:rsidP="00B5386A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proofErr w:type="gramStart"/>
      <w:r w:rsidRPr="0091673A">
        <w:rPr>
          <w:sz w:val="24"/>
          <w:szCs w:val="24"/>
          <w:vertAlign w:val="superscript"/>
        </w:rPr>
        <w:t>налогоплательщика</w:t>
      </w:r>
      <w:proofErr w:type="gramEnd"/>
      <w:r w:rsidRPr="0091673A">
        <w:rPr>
          <w:sz w:val="24"/>
          <w:szCs w:val="24"/>
          <w:vertAlign w:val="superscript"/>
        </w:rPr>
        <w:t xml:space="preserve"> (при наличии)</w:t>
      </w:r>
    </w:p>
    <w:p w14:paraId="521BC71C" w14:textId="77777777" w:rsidR="00B5386A" w:rsidRPr="0091673A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1673A">
        <w:rPr>
          <w:sz w:val="24"/>
          <w:szCs w:val="24"/>
        </w:rPr>
        <w:lastRenderedPageBreak/>
        <w:t>гражданство</w:t>
      </w:r>
      <w:proofErr w:type="gramEnd"/>
      <w:r w:rsidRPr="0091673A">
        <w:rPr>
          <w:sz w:val="24"/>
          <w:szCs w:val="24"/>
        </w:rPr>
        <w:t xml:space="preserve"> - _________________________________________________________________</w:t>
      </w:r>
    </w:p>
    <w:p w14:paraId="0EB2513F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профессиональное</w:t>
      </w:r>
      <w:proofErr w:type="gramEnd"/>
      <w:r w:rsidRPr="0072053E">
        <w:rPr>
          <w:sz w:val="24"/>
          <w:szCs w:val="24"/>
        </w:rPr>
        <w:t xml:space="preserve"> образование</w:t>
      </w:r>
      <w:r w:rsidRPr="00127EA6">
        <w:rPr>
          <w:rStyle w:val="af2"/>
          <w:b/>
          <w:sz w:val="24"/>
          <w:szCs w:val="24"/>
        </w:rPr>
        <w:footnoteReference w:id="6"/>
      </w:r>
      <w:r w:rsidRPr="0072053E">
        <w:rPr>
          <w:sz w:val="24"/>
          <w:szCs w:val="24"/>
        </w:rPr>
        <w:t xml:space="preserve"> - ________________________________________________</w:t>
      </w:r>
    </w:p>
    <w:p w14:paraId="69E389B8" w14:textId="77777777" w:rsidR="00B5386A" w:rsidRPr="0072053E" w:rsidRDefault="00B5386A" w:rsidP="00B5386A">
      <w:pPr>
        <w:autoSpaceDE w:val="0"/>
        <w:autoSpaceDN w:val="0"/>
        <w:adjustRightInd w:val="0"/>
        <w:ind w:firstLine="3544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сведения</w:t>
      </w:r>
      <w:proofErr w:type="gramEnd"/>
      <w:r w:rsidRPr="0072053E">
        <w:rPr>
          <w:sz w:val="24"/>
          <w:szCs w:val="24"/>
          <w:vertAlign w:val="superscript"/>
        </w:rPr>
        <w:t xml:space="preserve"> о профессиональном образовании</w:t>
      </w:r>
    </w:p>
    <w:p w14:paraId="59273BA6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5128270C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при</w:t>
      </w:r>
      <w:proofErr w:type="gramEnd"/>
      <w:r w:rsidRPr="0072053E">
        <w:rPr>
          <w:sz w:val="24"/>
          <w:szCs w:val="24"/>
          <w:vertAlign w:val="superscript"/>
        </w:rPr>
        <w:t xml:space="preserve">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14:paraId="0C6EC5BD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10A496FD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основное</w:t>
      </w:r>
      <w:proofErr w:type="gramEnd"/>
      <w:r w:rsidRPr="0072053E">
        <w:rPr>
          <w:sz w:val="24"/>
          <w:szCs w:val="24"/>
        </w:rPr>
        <w:t xml:space="preserve"> место работы или службы, занимаемая должность/род занятий - _____________</w:t>
      </w:r>
    </w:p>
    <w:p w14:paraId="15412BA6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00343A94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основное</w:t>
      </w:r>
      <w:proofErr w:type="gramEnd"/>
      <w:r w:rsidRPr="0072053E">
        <w:rPr>
          <w:sz w:val="24"/>
          <w:szCs w:val="24"/>
          <w:vertAlign w:val="superscript"/>
        </w:rPr>
        <w:t xml:space="preserve"> место работы или службы, занимаемая должность</w:t>
      </w:r>
    </w:p>
    <w:p w14:paraId="6EB7E6E0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2021188A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в</w:t>
      </w:r>
      <w:proofErr w:type="gramEnd"/>
      <w:r w:rsidRPr="0072053E">
        <w:rPr>
          <w:sz w:val="24"/>
          <w:szCs w:val="24"/>
          <w:vertAlign w:val="superscript"/>
        </w:rPr>
        <w:t xml:space="preserve"> случае отсутствия основного места работы или службы - род занятий)</w:t>
      </w:r>
    </w:p>
    <w:p w14:paraId="30B71D0E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7BE28164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сведения</w:t>
      </w:r>
      <w:proofErr w:type="gramEnd"/>
      <w:r w:rsidRPr="0072053E">
        <w:rPr>
          <w:sz w:val="24"/>
          <w:szCs w:val="24"/>
          <w:vertAlign w:val="superscript"/>
        </w:rPr>
        <w:t xml:space="preserve">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3B8ADB54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590D050C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сведения</w:t>
      </w:r>
      <w:proofErr w:type="gramEnd"/>
      <w:r w:rsidRPr="0072053E">
        <w:rPr>
          <w:sz w:val="24"/>
          <w:szCs w:val="24"/>
          <w:vertAlign w:val="superscript"/>
        </w:rPr>
        <w:t xml:space="preserve"> о судимости кандидата в случае, если у кандидата имелась или имеется судимость; если судимость снята или погашена, </w:t>
      </w:r>
    </w:p>
    <w:p w14:paraId="63878DE6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625BAA03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72053E">
        <w:rPr>
          <w:sz w:val="24"/>
          <w:szCs w:val="24"/>
          <w:vertAlign w:val="superscript"/>
        </w:rPr>
        <w:t>также</w:t>
      </w:r>
      <w:proofErr w:type="gramEnd"/>
      <w:r w:rsidRPr="0072053E">
        <w:rPr>
          <w:sz w:val="24"/>
          <w:szCs w:val="24"/>
          <w:vertAlign w:val="superscript"/>
        </w:rPr>
        <w:t xml:space="preserve"> сведения о дате снятия или погашения судимости)</w:t>
      </w:r>
    </w:p>
    <w:p w14:paraId="71961FC9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274E5509" w14:textId="77777777" w:rsidR="00B5386A" w:rsidRPr="001222E1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1222E1">
        <w:rPr>
          <w:sz w:val="24"/>
          <w:szCs w:val="24"/>
          <w:vertAlign w:val="superscript"/>
        </w:rPr>
        <w:t>(</w:t>
      </w:r>
      <w:proofErr w:type="gramStart"/>
      <w:r w:rsidRPr="001222E1">
        <w:rPr>
          <w:sz w:val="24"/>
          <w:szCs w:val="24"/>
          <w:vertAlign w:val="superscript"/>
        </w:rPr>
        <w:t>сведения</w:t>
      </w:r>
      <w:proofErr w:type="gramEnd"/>
      <w:r w:rsidRPr="001222E1">
        <w:rPr>
          <w:sz w:val="24"/>
          <w:szCs w:val="24"/>
          <w:vertAlign w:val="superscript"/>
        </w:rPr>
        <w:t xml:space="preserve"> о том, что </w:t>
      </w:r>
      <w:r w:rsidRPr="001222E1">
        <w:rPr>
          <w:bCs/>
          <w:sz w:val="24"/>
          <w:szCs w:val="24"/>
          <w:vertAlign w:val="superscript"/>
        </w:rPr>
        <w:t xml:space="preserve">кандидат является физическим лицом, выполняющим функции иностранного агента, </w:t>
      </w:r>
    </w:p>
    <w:p w14:paraId="03210D38" w14:textId="77777777" w:rsidR="00B5386A" w:rsidRPr="001222E1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22E1">
        <w:rPr>
          <w:sz w:val="24"/>
          <w:szCs w:val="24"/>
        </w:rPr>
        <w:t>_____________________________________________________________________________,</w:t>
      </w:r>
    </w:p>
    <w:p w14:paraId="2604D3BE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1222E1">
        <w:rPr>
          <w:bCs/>
          <w:sz w:val="24"/>
          <w:szCs w:val="24"/>
          <w:vertAlign w:val="superscript"/>
        </w:rPr>
        <w:t>либо</w:t>
      </w:r>
      <w:proofErr w:type="gramEnd"/>
      <w:r w:rsidRPr="001222E1">
        <w:rPr>
          <w:bCs/>
          <w:sz w:val="24"/>
          <w:szCs w:val="24"/>
          <w:vertAlign w:val="superscript"/>
        </w:rPr>
        <w:t xml:space="preserve"> кандидатом, аффилированным с выполняющим функции иностранного агента лицом</w:t>
      </w:r>
      <w:r w:rsidRPr="001222E1">
        <w:rPr>
          <w:sz w:val="24"/>
          <w:szCs w:val="24"/>
          <w:vertAlign w:val="superscript"/>
        </w:rPr>
        <w:t>)</w:t>
      </w:r>
    </w:p>
    <w:p w14:paraId="223BF4EC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712FC47E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принадлежность</w:t>
      </w:r>
      <w:proofErr w:type="gramEnd"/>
      <w:r w:rsidRPr="0072053E">
        <w:rPr>
          <w:sz w:val="24"/>
          <w:szCs w:val="24"/>
          <w:vertAlign w:val="superscript"/>
        </w:rPr>
        <w:t xml:space="preserve"> к политической партии либо не более чем к одному общественному объединению,</w:t>
      </w:r>
    </w:p>
    <w:p w14:paraId="50920FE8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0E79141F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72053E">
        <w:rPr>
          <w:sz w:val="24"/>
          <w:szCs w:val="24"/>
          <w:vertAlign w:val="superscript"/>
        </w:rPr>
        <w:t>статус</w:t>
      </w:r>
      <w:proofErr w:type="gramEnd"/>
      <w:r w:rsidRPr="0072053E">
        <w:rPr>
          <w:sz w:val="24"/>
          <w:szCs w:val="24"/>
          <w:vertAlign w:val="superscript"/>
        </w:rPr>
        <w:t xml:space="preserve"> в данной политической партии, данном общественном объединении)</w:t>
      </w:r>
    </w:p>
    <w:p w14:paraId="56059EC2" w14:textId="77777777" w:rsidR="00B5386A" w:rsidRPr="0072053E" w:rsidRDefault="00B5386A" w:rsidP="00B5386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30A86CD7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 xml:space="preserve">_____________________     </w:t>
      </w:r>
      <w:r w:rsidRPr="0072053E">
        <w:rPr>
          <w:sz w:val="24"/>
          <w:szCs w:val="24"/>
        </w:rPr>
        <w:tab/>
      </w:r>
      <w:r w:rsidRPr="0072053E">
        <w:rPr>
          <w:sz w:val="24"/>
          <w:szCs w:val="24"/>
        </w:rPr>
        <w:tab/>
        <w:t xml:space="preserve">      ____________________________________________</w:t>
      </w:r>
    </w:p>
    <w:p w14:paraId="48645151" w14:textId="77777777" w:rsidR="00B5386A" w:rsidRPr="0072053E" w:rsidRDefault="00B5386A" w:rsidP="00B5386A">
      <w:pPr>
        <w:autoSpaceDE w:val="0"/>
        <w:autoSpaceDN w:val="0"/>
        <w:adjustRightInd w:val="0"/>
        <w:ind w:firstLine="284"/>
        <w:jc w:val="both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подпись</w:t>
      </w:r>
      <w:proofErr w:type="gramEnd"/>
      <w:r w:rsidRPr="0072053E">
        <w:rPr>
          <w:sz w:val="24"/>
          <w:szCs w:val="24"/>
          <w:vertAlign w:val="superscript"/>
        </w:rPr>
        <w:t xml:space="preserve"> собственноручно)          </w:t>
      </w:r>
      <w:r w:rsidRPr="0072053E">
        <w:rPr>
          <w:sz w:val="24"/>
          <w:szCs w:val="24"/>
          <w:vertAlign w:val="superscript"/>
        </w:rPr>
        <w:tab/>
      </w:r>
      <w:r w:rsidRPr="0072053E">
        <w:rPr>
          <w:sz w:val="24"/>
          <w:szCs w:val="24"/>
          <w:vertAlign w:val="superscript"/>
        </w:rPr>
        <w:tab/>
      </w:r>
      <w:r w:rsidRPr="0072053E">
        <w:rPr>
          <w:sz w:val="24"/>
          <w:szCs w:val="24"/>
          <w:vertAlign w:val="superscript"/>
        </w:rPr>
        <w:tab/>
        <w:t xml:space="preserve"> (фамилия, имя, отчество указываются кандидатом собственноручно)</w:t>
      </w:r>
    </w:p>
    <w:p w14:paraId="4B9068C4" w14:textId="77777777" w:rsidR="00B5386A" w:rsidRPr="0072053E" w:rsidRDefault="00B5386A" w:rsidP="00B5386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</w:t>
      </w:r>
    </w:p>
    <w:p w14:paraId="7E1006F5" w14:textId="77777777" w:rsidR="00B5386A" w:rsidRPr="0072053E" w:rsidRDefault="00B5386A" w:rsidP="00B5386A">
      <w:pPr>
        <w:autoSpaceDE w:val="0"/>
        <w:autoSpaceDN w:val="0"/>
        <w:adjustRightInd w:val="0"/>
        <w:ind w:firstLine="4678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дата</w:t>
      </w:r>
      <w:proofErr w:type="gramEnd"/>
      <w:r w:rsidRPr="0072053E">
        <w:rPr>
          <w:sz w:val="24"/>
          <w:szCs w:val="24"/>
          <w:vertAlign w:val="superscript"/>
        </w:rPr>
        <w:t xml:space="preserve"> внесения подписи указывается кандидатом собственноручно)</w:t>
      </w:r>
    </w:p>
    <w:p w14:paraId="47E7EA73" w14:textId="77777777" w:rsidR="00B5386A" w:rsidRPr="0072053E" w:rsidRDefault="00B5386A" w:rsidP="00B5386A">
      <w:pPr>
        <w:pStyle w:val="11"/>
        <w:widowControl w:val="0"/>
        <w:ind w:left="4111"/>
        <w:rPr>
          <w:b w:val="0"/>
          <w:color w:val="000000"/>
          <w:szCs w:val="24"/>
        </w:rPr>
      </w:pPr>
    </w:p>
    <w:p w14:paraId="271A2AF3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b/>
          <w:bCs/>
          <w:sz w:val="18"/>
          <w:szCs w:val="18"/>
        </w:rPr>
        <w:t>Примечание.</w:t>
      </w:r>
      <w:r w:rsidRPr="0072053E">
        <w:rPr>
          <w:sz w:val="18"/>
          <w:szCs w:val="18"/>
        </w:rPr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14:paraId="31EE78B5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14:paraId="249975B9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14:paraId="2E45F600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14:paraId="4CFB35E4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 xml:space="preserve"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</w:t>
      </w:r>
      <w:r w:rsidRPr="0072053E">
        <w:rPr>
          <w:sz w:val="18"/>
          <w:szCs w:val="18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Федерации»).</w:t>
      </w:r>
    </w:p>
    <w:p w14:paraId="5C4F4823" w14:textId="77777777" w:rsidR="00B5386A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</w:p>
    <w:p w14:paraId="688F5E86" w14:textId="77777777" w:rsidR="00B5386A" w:rsidRPr="00155B2C" w:rsidRDefault="00B5386A" w:rsidP="00B5386A">
      <w:pPr>
        <w:ind w:firstLine="567"/>
        <w:jc w:val="both"/>
        <w:rPr>
          <w:sz w:val="18"/>
          <w:szCs w:val="18"/>
        </w:rPr>
      </w:pPr>
      <w:r w:rsidRPr="00155B2C">
        <w:rPr>
          <w:sz w:val="18"/>
          <w:szCs w:val="18"/>
        </w:rPr>
        <w:t>6. 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</w:p>
    <w:p w14:paraId="47B47692" w14:textId="5F2A2587" w:rsidR="00BB0D98" w:rsidRPr="00882CF0" w:rsidRDefault="00B5386A" w:rsidP="00B5386A">
      <w:pPr>
        <w:ind w:firstLine="567"/>
        <w:jc w:val="both"/>
      </w:pPr>
      <w:r w:rsidRPr="00155B2C">
        <w:rPr>
          <w:sz w:val="18"/>
          <w:szCs w:val="18"/>
        </w:rPr>
        <w:t>Если кандидат не является физическим лицом, выполняющим функции иностранного агента, кандидатом, аффилированным с выполняющим функции иностранного агента лицом, сведения об этом в заявлении о согласии баллотироваться не указываются.</w:t>
      </w:r>
    </w:p>
    <w:p w14:paraId="713593EE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</w:pPr>
    </w:p>
    <w:p w14:paraId="2F7909F2" w14:textId="77777777" w:rsidR="00BB0D98" w:rsidRPr="00882CF0" w:rsidRDefault="00BB0D98" w:rsidP="00BB0D98">
      <w:pPr>
        <w:pStyle w:val="11"/>
        <w:widowControl w:val="0"/>
        <w:ind w:firstLine="5529"/>
        <w:rPr>
          <w:b w:val="0"/>
          <w:sz w:val="18"/>
          <w:szCs w:val="18"/>
        </w:rPr>
        <w:sectPr w:rsidR="00BB0D98" w:rsidRPr="00882CF0" w:rsidSect="00EC35AF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1" w:bottom="993" w:left="1701" w:header="720" w:footer="720" w:gutter="0"/>
          <w:cols w:space="720"/>
          <w:docGrid w:linePitch="272"/>
        </w:sectPr>
      </w:pPr>
    </w:p>
    <w:p w14:paraId="5357D427" w14:textId="338E1249" w:rsidR="00BB0D98" w:rsidRPr="00BB0D98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3F6D5D">
        <w:t>18</w:t>
      </w:r>
    </w:p>
    <w:p w14:paraId="6B72C79D" w14:textId="3497592A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60437C" w:rsidRPr="00F03AA5">
        <w:rPr>
          <w:rFonts w:ascii="Liberation Serif" w:hAnsi="Liberation Serif" w:cs="Liberation Serif"/>
        </w:rPr>
        <w:t>13 сентября 2020 года</w:t>
      </w:r>
      <w:r w:rsidR="0060437C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2D60BE02" w14:textId="77777777" w:rsidR="00BB0D98" w:rsidRPr="00882CF0" w:rsidRDefault="00BB0D98" w:rsidP="00BB0D98">
      <w:pPr>
        <w:pStyle w:val="11"/>
        <w:widowControl w:val="0"/>
        <w:ind w:left="4820"/>
        <w:rPr>
          <w:b w:val="0"/>
          <w:sz w:val="26"/>
        </w:rPr>
      </w:pPr>
    </w:p>
    <w:p w14:paraId="736622D2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3052D929" w14:textId="77777777" w:rsidR="00BB0D98" w:rsidRPr="00882CF0" w:rsidRDefault="00BB0D98" w:rsidP="00BB0D98">
      <w:pPr>
        <w:tabs>
          <w:tab w:val="left" w:pos="4500"/>
        </w:tabs>
        <w:ind w:left="3544"/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от</w:t>
      </w:r>
      <w:proofErr w:type="gramEnd"/>
      <w:r w:rsidRPr="00882CF0">
        <w:rPr>
          <w:sz w:val="28"/>
          <w:szCs w:val="28"/>
        </w:rPr>
        <w:t xml:space="preserve"> _____________________________________,</w:t>
      </w:r>
    </w:p>
    <w:p w14:paraId="7561D1EF" w14:textId="77777777" w:rsidR="00BB0D98" w:rsidRPr="00882CF0" w:rsidRDefault="00BB0D98" w:rsidP="00BB0D98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proofErr w:type="gramStart"/>
      <w:r w:rsidRPr="00882CF0">
        <w:rPr>
          <w:sz w:val="28"/>
          <w:szCs w:val="28"/>
          <w:vertAlign w:val="superscript"/>
        </w:rPr>
        <w:t>фамилия</w:t>
      </w:r>
      <w:proofErr w:type="gramEnd"/>
      <w:r w:rsidRPr="00882CF0">
        <w:rPr>
          <w:sz w:val="28"/>
          <w:szCs w:val="28"/>
          <w:vertAlign w:val="superscript"/>
        </w:rPr>
        <w:t>, имя, отчество)</w:t>
      </w:r>
    </w:p>
    <w:p w14:paraId="44BFA813" w14:textId="77777777" w:rsidR="00BB0D98" w:rsidRPr="00882CF0" w:rsidRDefault="00BB0D98" w:rsidP="00BB0D98">
      <w:pPr>
        <w:tabs>
          <w:tab w:val="left" w:pos="4500"/>
        </w:tabs>
        <w:ind w:left="3544"/>
        <w:jc w:val="both"/>
        <w:rPr>
          <w:sz w:val="26"/>
        </w:rPr>
      </w:pPr>
      <w:proofErr w:type="gramStart"/>
      <w:r w:rsidRPr="00882CF0">
        <w:rPr>
          <w:sz w:val="28"/>
          <w:szCs w:val="28"/>
        </w:rPr>
        <w:t>кандидата</w:t>
      </w:r>
      <w:proofErr w:type="gramEnd"/>
      <w:r w:rsidRPr="00882CF0">
        <w:rPr>
          <w:sz w:val="28"/>
          <w:szCs w:val="28"/>
        </w:rPr>
        <w:t>, выдвинутого</w:t>
      </w:r>
      <w:r w:rsidRPr="00882CF0">
        <w:rPr>
          <w:sz w:val="26"/>
        </w:rPr>
        <w:t xml:space="preserve"> _____________________</w:t>
      </w:r>
    </w:p>
    <w:p w14:paraId="079FAA43" w14:textId="77777777" w:rsidR="00BB0D98" w:rsidRPr="00882CF0" w:rsidRDefault="00BB0D98" w:rsidP="00BB0D98">
      <w:pPr>
        <w:ind w:left="3544"/>
        <w:jc w:val="both"/>
        <w:rPr>
          <w:sz w:val="26"/>
          <w:szCs w:val="26"/>
        </w:rPr>
      </w:pPr>
      <w:r w:rsidRPr="00882CF0">
        <w:rPr>
          <w:sz w:val="26"/>
          <w:szCs w:val="26"/>
        </w:rPr>
        <w:t>____________________________________________</w:t>
      </w:r>
    </w:p>
    <w:p w14:paraId="13537926" w14:textId="77777777" w:rsidR="00BB0D98" w:rsidRPr="00882CF0" w:rsidRDefault="00BB0D98" w:rsidP="00BB0D98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proofErr w:type="gramStart"/>
      <w:r w:rsidRPr="00882CF0">
        <w:rPr>
          <w:sz w:val="28"/>
          <w:szCs w:val="28"/>
          <w:vertAlign w:val="superscript"/>
        </w:rPr>
        <w:t>указывается</w:t>
      </w:r>
      <w:proofErr w:type="gramEnd"/>
      <w:r w:rsidRPr="00882CF0">
        <w:rPr>
          <w:sz w:val="28"/>
          <w:szCs w:val="28"/>
          <w:vertAlign w:val="superscript"/>
        </w:rPr>
        <w:t xml:space="preserve"> наименование избирательного объединения либо слова «в порядке самовыдвижения»)</w:t>
      </w:r>
    </w:p>
    <w:p w14:paraId="045B721D" w14:textId="77777777" w:rsidR="00BB0D98" w:rsidRPr="00882CF0" w:rsidRDefault="00BB0D98" w:rsidP="00BB0D98">
      <w:pPr>
        <w:ind w:left="3544"/>
        <w:jc w:val="center"/>
        <w:rPr>
          <w:sz w:val="28"/>
          <w:szCs w:val="28"/>
          <w:vertAlign w:val="superscript"/>
        </w:rPr>
      </w:pPr>
    </w:p>
    <w:p w14:paraId="433564B4" w14:textId="77777777" w:rsidR="00BB0D98" w:rsidRPr="00882CF0" w:rsidRDefault="00BB0D98" w:rsidP="00BB0D98">
      <w:pPr>
        <w:pStyle w:val="11"/>
        <w:widowControl w:val="0"/>
        <w:jc w:val="left"/>
        <w:rPr>
          <w:b w:val="0"/>
          <w:sz w:val="20"/>
        </w:rPr>
      </w:pPr>
    </w:p>
    <w:p w14:paraId="726520A2" w14:textId="77777777" w:rsidR="00BB0D98" w:rsidRPr="00882CF0" w:rsidRDefault="00BB0D98" w:rsidP="00BB0D98">
      <w:pPr>
        <w:pStyle w:val="17"/>
        <w:widowControl w:val="0"/>
        <w:spacing w:after="120"/>
        <w:jc w:val="center"/>
        <w:rPr>
          <w:sz w:val="28"/>
          <w:szCs w:val="28"/>
        </w:rPr>
      </w:pPr>
    </w:p>
    <w:p w14:paraId="2CA1DF7D" w14:textId="77777777" w:rsidR="00BB0D98" w:rsidRPr="00882CF0" w:rsidRDefault="00BB0D98" w:rsidP="00BB0D98">
      <w:pPr>
        <w:pStyle w:val="17"/>
        <w:widowControl w:val="0"/>
        <w:spacing w:after="120"/>
        <w:jc w:val="center"/>
        <w:rPr>
          <w:sz w:val="28"/>
          <w:szCs w:val="28"/>
        </w:rPr>
      </w:pPr>
      <w:r w:rsidRPr="00882CF0">
        <w:rPr>
          <w:sz w:val="28"/>
          <w:szCs w:val="28"/>
        </w:rPr>
        <w:t>Заявление</w:t>
      </w:r>
    </w:p>
    <w:p w14:paraId="590782F8" w14:textId="77777777" w:rsidR="00BB0D98" w:rsidRPr="00882CF0" w:rsidRDefault="00BB0D98" w:rsidP="00BB0D98">
      <w:pPr>
        <w:pStyle w:val="17"/>
        <w:widowControl w:val="0"/>
        <w:spacing w:after="120"/>
        <w:jc w:val="center"/>
        <w:rPr>
          <w:sz w:val="28"/>
          <w:szCs w:val="28"/>
        </w:rPr>
      </w:pPr>
    </w:p>
    <w:p w14:paraId="103845A7" w14:textId="77777777" w:rsidR="00BB0D98" w:rsidRPr="00882CF0" w:rsidRDefault="00BB0D98" w:rsidP="00BB0D98">
      <w:pPr>
        <w:pStyle w:val="17"/>
        <w:widowControl w:val="0"/>
        <w:spacing w:after="120" w:line="360" w:lineRule="auto"/>
        <w:ind w:firstLine="709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 частью 3 статьи 67 Избирательного кодекса Республики Татарстан прошу зарегистрировать уполномоченного(</w:t>
      </w:r>
      <w:proofErr w:type="spellStart"/>
      <w:r w:rsidRPr="00882CF0">
        <w:rPr>
          <w:sz w:val="28"/>
          <w:szCs w:val="28"/>
        </w:rPr>
        <w:t>ых</w:t>
      </w:r>
      <w:proofErr w:type="spellEnd"/>
      <w:r w:rsidRPr="00882CF0">
        <w:rPr>
          <w:sz w:val="28"/>
          <w:szCs w:val="28"/>
        </w:rPr>
        <w:t>) представителя(ей) по финансовым вопросам:</w:t>
      </w:r>
    </w:p>
    <w:p w14:paraId="59D4DE2D" w14:textId="77777777" w:rsidR="00BB0D98" w:rsidRPr="00882CF0" w:rsidRDefault="00BB0D98" w:rsidP="00BB0D98">
      <w:pPr>
        <w:pStyle w:val="17"/>
        <w:widowControl w:val="0"/>
        <w:spacing w:after="120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1. ______________________________________________;</w:t>
      </w:r>
    </w:p>
    <w:p w14:paraId="565C3B43" w14:textId="77777777" w:rsidR="00BB0D98" w:rsidRPr="00882CF0" w:rsidRDefault="00BB0D98" w:rsidP="00BB0D98">
      <w:pPr>
        <w:pStyle w:val="17"/>
        <w:widowControl w:val="0"/>
        <w:spacing w:after="120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2. ______________________________________________;</w:t>
      </w:r>
    </w:p>
    <w:p w14:paraId="2B5A6E28" w14:textId="77777777" w:rsidR="00BB0D98" w:rsidRPr="00882CF0" w:rsidRDefault="00BB0D98" w:rsidP="00BB0D98">
      <w:pPr>
        <w:pStyle w:val="17"/>
        <w:widowControl w:val="0"/>
        <w:spacing w:after="120"/>
        <w:jc w:val="both"/>
        <w:rPr>
          <w:sz w:val="26"/>
          <w:szCs w:val="26"/>
        </w:rPr>
      </w:pPr>
      <w:r w:rsidRPr="00882CF0">
        <w:rPr>
          <w:sz w:val="26"/>
          <w:szCs w:val="26"/>
        </w:rPr>
        <w:t xml:space="preserve"> </w:t>
      </w:r>
    </w:p>
    <w:p w14:paraId="4740AED3" w14:textId="77777777" w:rsidR="00BB0D98" w:rsidRPr="00882CF0" w:rsidRDefault="00BB0D98" w:rsidP="00BB0D98">
      <w:pPr>
        <w:pStyle w:val="14-15"/>
        <w:ind w:firstLine="0"/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1"/>
        <w:gridCol w:w="171"/>
        <w:gridCol w:w="2794"/>
        <w:gridCol w:w="171"/>
        <w:gridCol w:w="2909"/>
      </w:tblGrid>
      <w:tr w:rsidR="00BB0D98" w:rsidRPr="00882CF0" w14:paraId="4B151E3D" w14:textId="77777777" w:rsidTr="00EC35AF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FBAA2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7947F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89616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2D4E8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EBF7E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</w:tr>
      <w:tr w:rsidR="00BB0D98" w:rsidRPr="00882CF0" w14:paraId="45EBD4CE" w14:textId="77777777" w:rsidTr="00EC35AF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5DF5C" w14:textId="77777777" w:rsidR="00BB0D98" w:rsidRPr="00882CF0" w:rsidRDefault="00BB0D98" w:rsidP="00EC35A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sz w:val="28"/>
                <w:szCs w:val="28"/>
                <w:vertAlign w:val="superscript"/>
              </w:rPr>
              <w:t>дата</w:t>
            </w:r>
            <w:proofErr w:type="gramEnd"/>
            <w:r w:rsidRPr="00882CF0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1C66DB1" w14:textId="77777777" w:rsidR="00BB0D98" w:rsidRPr="00882CF0" w:rsidRDefault="00BB0D98" w:rsidP="00EC35A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46AEBA7" w14:textId="77777777" w:rsidR="00BB0D98" w:rsidRPr="00882CF0" w:rsidRDefault="00BB0D98" w:rsidP="00EC35A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882CF0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4DF4308" w14:textId="77777777" w:rsidR="00BB0D98" w:rsidRPr="00882CF0" w:rsidRDefault="00BB0D98" w:rsidP="00EC35A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241B49D2" w14:textId="77777777" w:rsidR="00BB0D98" w:rsidRPr="00882CF0" w:rsidRDefault="00BB0D98" w:rsidP="00EC35A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82CF0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882CF0">
              <w:rPr>
                <w:sz w:val="28"/>
                <w:szCs w:val="28"/>
                <w:vertAlign w:val="superscript"/>
              </w:rPr>
              <w:t>, фамилия)</w:t>
            </w:r>
          </w:p>
        </w:tc>
      </w:tr>
    </w:tbl>
    <w:p w14:paraId="034FC2AC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5EC002D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</w:pPr>
    </w:p>
    <w:p w14:paraId="69CF80F6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</w:pPr>
    </w:p>
    <w:p w14:paraId="58933A34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</w:pPr>
    </w:p>
    <w:p w14:paraId="232CB8C1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  <w:sectPr w:rsidR="00BB0D98" w:rsidRPr="00882CF0" w:rsidSect="000E4981">
          <w:footerReference w:type="default" r:id="rId15"/>
          <w:pgSz w:w="11906" w:h="16838" w:code="9"/>
          <w:pgMar w:top="1134" w:right="851" w:bottom="1134" w:left="1701" w:header="720" w:footer="720" w:gutter="0"/>
          <w:pgNumType w:start="40"/>
          <w:cols w:space="720"/>
          <w:docGrid w:linePitch="272"/>
        </w:sectPr>
      </w:pPr>
    </w:p>
    <w:p w14:paraId="05B8921E" w14:textId="77777777" w:rsidR="00BB0D98" w:rsidRPr="00882CF0" w:rsidRDefault="00BB0D98" w:rsidP="00BB0D98">
      <w:pPr>
        <w:pStyle w:val="11"/>
        <w:widowControl w:val="0"/>
        <w:ind w:firstLine="5529"/>
        <w:rPr>
          <w:b w:val="0"/>
          <w:sz w:val="18"/>
          <w:szCs w:val="18"/>
        </w:rPr>
        <w:sectPr w:rsidR="00BB0D98" w:rsidRPr="00882CF0" w:rsidSect="00EC35AF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14CA3FC0" w14:textId="7B843F8D" w:rsidR="00BB0D98" w:rsidRPr="003F6D5D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3F6D5D">
        <w:t>19</w:t>
      </w:r>
    </w:p>
    <w:p w14:paraId="2DFC5ABB" w14:textId="36CDA59A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60437C" w:rsidRPr="00F03AA5">
        <w:rPr>
          <w:rFonts w:ascii="Liberation Serif" w:hAnsi="Liberation Serif" w:cs="Liberation Serif"/>
        </w:rPr>
        <w:t>13 сентября 2020 года</w:t>
      </w:r>
      <w:r w:rsidR="0060437C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45317154" w14:textId="77777777" w:rsidR="00BB0D98" w:rsidRPr="00457269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4D5829A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F0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14:paraId="5E0014AD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261CAB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                    ____________________________</w:t>
      </w:r>
    </w:p>
    <w:p w14:paraId="0526B493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число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, месяц, год выдачи доверенности)</w:t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(место выдачи доверенности)</w:t>
      </w:r>
    </w:p>
    <w:p w14:paraId="38EA26D2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82CF0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09E021B5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, имя и отчество,</w:t>
      </w:r>
    </w:p>
    <w:p w14:paraId="7679C0F1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7EBD37D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 и место рождения, гражданство, пол, адрес места жительства, серия, номер и дата выдачи паспорта или документа,</w:t>
      </w:r>
    </w:p>
    <w:p w14:paraId="6D1D38A6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133B22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заменяющего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 паспорт гражданина, наименование или код органа, выдавшего паспорт или документ, заменяющий паспорт гражданина)</w:t>
      </w:r>
    </w:p>
    <w:p w14:paraId="1DD04086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</w:rPr>
        <w:t>настоящей</w:t>
      </w:r>
      <w:proofErr w:type="gramEnd"/>
      <w:r w:rsidRPr="00882CF0">
        <w:rPr>
          <w:rFonts w:ascii="Times New Roman" w:hAnsi="Times New Roman" w:cs="Times New Roman"/>
          <w:sz w:val="28"/>
          <w:szCs w:val="28"/>
        </w:rPr>
        <w:t xml:space="preserve"> доверенностью уполномочиваю гражданина __________________________________________________________________,</w:t>
      </w:r>
    </w:p>
    <w:p w14:paraId="59481EDC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, имя и отчество)</w:t>
      </w:r>
    </w:p>
    <w:p w14:paraId="3ED4B105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______________________, адрес места жительства: ______________________</w:t>
      </w:r>
    </w:p>
    <w:p w14:paraId="0097D128" w14:textId="77777777" w:rsidR="00BB0D98" w:rsidRPr="00882CF0" w:rsidRDefault="00BB0D98" w:rsidP="00BB0D98">
      <w:pPr>
        <w:pStyle w:val="ConsPlusNonformat"/>
        <w:ind w:left="1276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 рождения)</w:t>
      </w:r>
    </w:p>
    <w:p w14:paraId="5B3F91D1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C9F82A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наименование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 субъекта Российской Федерации,</w:t>
      </w:r>
    </w:p>
    <w:p w14:paraId="4F421E27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68B8F2B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района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, города, иного населенного пункта, улицы номер дома, корпуса, строения и т.п., квартиры)</w:t>
      </w:r>
    </w:p>
    <w:p w14:paraId="230025A9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882CF0">
        <w:rPr>
          <w:rFonts w:ascii="Times New Roman" w:hAnsi="Times New Roman" w:cs="Times New Roman"/>
          <w:sz w:val="28"/>
          <w:szCs w:val="28"/>
        </w:rPr>
        <w:t xml:space="preserve"> документа _______________________________, _____________________,</w:t>
      </w:r>
    </w:p>
    <w:p w14:paraId="57B19158" w14:textId="77777777" w:rsidR="00BB0D98" w:rsidRPr="00882CF0" w:rsidRDefault="00BB0D98" w:rsidP="00BB0D98">
      <w:pPr>
        <w:pStyle w:val="ConsPlusNonformat"/>
        <w:ind w:firstLine="1701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паспорт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 или документ, заменяющий паспорт гражданина)        (серия и номер документа)</w:t>
      </w:r>
    </w:p>
    <w:p w14:paraId="5221CBB6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82C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____________________________________________________________,</w:t>
      </w:r>
    </w:p>
    <w:p w14:paraId="7590F0C9" w14:textId="77777777" w:rsidR="00BB0D98" w:rsidRPr="00882CF0" w:rsidRDefault="00BB0D98" w:rsidP="00BB0D98">
      <w:pPr>
        <w:pStyle w:val="ConsPlusNonformat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 xml:space="preserve"> выдачи, наименование или код органа, выдавшего паспорт или документ, заменяющий паспорт гражданина)</w:t>
      </w:r>
    </w:p>
    <w:p w14:paraId="54724FE5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</w:rPr>
        <w:t>основное  место</w:t>
      </w:r>
      <w:proofErr w:type="gramEnd"/>
      <w:r w:rsidRPr="00882CF0">
        <w:rPr>
          <w:rFonts w:ascii="Times New Roman" w:hAnsi="Times New Roman" w:cs="Times New Roman"/>
          <w:sz w:val="28"/>
          <w:szCs w:val="28"/>
        </w:rPr>
        <w:t xml:space="preserve">  работы  или  службы,  занимаемая  должность/род  занятий - </w:t>
      </w:r>
    </w:p>
    <w:p w14:paraId="406FEE37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1128EA5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>наименование</w:t>
      </w:r>
      <w:proofErr w:type="gramEnd"/>
      <w:r w:rsidRPr="00882CF0">
        <w:rPr>
          <w:rFonts w:ascii="Times New Roman" w:hAnsi="Times New Roman" w:cs="Times New Roman"/>
          <w:sz w:val="24"/>
          <w:szCs w:val="28"/>
          <w:vertAlign w:val="superscript"/>
        </w:rPr>
        <w:t xml:space="preserve"> основного места работы или службы, должность, при их отсутствии - род занятий)</w:t>
      </w:r>
    </w:p>
    <w:p w14:paraId="5FF72189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82CF0">
        <w:rPr>
          <w:rFonts w:ascii="Times New Roman" w:hAnsi="Times New Roman" w:cs="Times New Roman"/>
          <w:sz w:val="28"/>
          <w:szCs w:val="28"/>
        </w:rPr>
        <w:t xml:space="preserve"> моим уполномоченным представителем по финансовым вопросам, связанным с участием в выборах депутатов Совета ______________ Республики Татарстан ________ созыва, и совершать необходимые действия в</w:t>
      </w:r>
    </w:p>
    <w:p w14:paraId="26CE7D8E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CF0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82CF0">
        <w:rPr>
          <w:rFonts w:ascii="Times New Roman" w:hAnsi="Times New Roman" w:cs="Times New Roman"/>
          <w:sz w:val="28"/>
          <w:szCs w:val="28"/>
        </w:rPr>
        <w:t xml:space="preserve"> указанных полномочий</w:t>
      </w:r>
      <w:r w:rsidRPr="00882CF0">
        <w:rPr>
          <w:rStyle w:val="af9"/>
          <w:rFonts w:ascii="Times New Roman" w:hAnsi="Times New Roman" w:cs="Times New Roman"/>
          <w:szCs w:val="28"/>
        </w:rPr>
        <w:endnoteReference w:id="6"/>
      </w:r>
      <w:r w:rsidRPr="00882CF0">
        <w:rPr>
          <w:rFonts w:ascii="Times New Roman" w:hAnsi="Times New Roman" w:cs="Times New Roman"/>
          <w:sz w:val="28"/>
          <w:szCs w:val="28"/>
        </w:rPr>
        <w:t>:</w:t>
      </w:r>
    </w:p>
    <w:p w14:paraId="5AB382EE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3B2D634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6ED05863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Срок доверенности истекает</w:t>
      </w:r>
      <w:r w:rsidRPr="00882CF0">
        <w:rPr>
          <w:rStyle w:val="af9"/>
          <w:rFonts w:ascii="Times New Roman" w:hAnsi="Times New Roman" w:cs="Times New Roman"/>
          <w:szCs w:val="28"/>
        </w:rPr>
        <w:endnoteReference w:id="7"/>
      </w:r>
      <w:r w:rsidRPr="00882CF0">
        <w:rPr>
          <w:rFonts w:ascii="Times New Roman" w:hAnsi="Times New Roman" w:cs="Times New Roman"/>
          <w:sz w:val="28"/>
          <w:szCs w:val="28"/>
        </w:rPr>
        <w:t xml:space="preserve"> ______________________, а в случае, если ведется судебное разбирательство в отношении доверителя, - со дня, следующего за днем вступления в законную силу судебного решения.</w:t>
      </w:r>
    </w:p>
    <w:p w14:paraId="49DBC374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p w14:paraId="0EE60BCA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Доверенность выдана без права передоверия.</w:t>
      </w:r>
    </w:p>
    <w:p w14:paraId="2A5F0546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p w14:paraId="1A5A0D72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lastRenderedPageBreak/>
        <w:t>Содержание статей 187 - 189 Гражданского кодекса Российской Федерации доверителю разъяснено.</w:t>
      </w:r>
    </w:p>
    <w:p w14:paraId="0BC29F0A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p w14:paraId="445C0731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Содержание настоящей доверенности доверителю зачитано вслух.</w:t>
      </w:r>
    </w:p>
    <w:p w14:paraId="198CC45C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4855C3EE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Доверитель ___________________________________________________</w:t>
      </w:r>
    </w:p>
    <w:p w14:paraId="1D4A5861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proofErr w:type="gramEnd"/>
      <w:r w:rsidRPr="00882CF0">
        <w:rPr>
          <w:rFonts w:ascii="Times New Roman" w:hAnsi="Times New Roman" w:cs="Times New Roman"/>
          <w:sz w:val="28"/>
          <w:szCs w:val="28"/>
          <w:vertAlign w:val="superscript"/>
        </w:rPr>
        <w:t>, имя, отчество, подпись)</w:t>
      </w:r>
    </w:p>
    <w:p w14:paraId="482D4FB0" w14:textId="77777777" w:rsidR="00BB0D98" w:rsidRPr="00882CF0" w:rsidRDefault="00BB0D98" w:rsidP="00BB0D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56F399" w14:textId="77777777" w:rsidR="00BB0D98" w:rsidRPr="00882CF0" w:rsidRDefault="00BB0D98" w:rsidP="00BB0D9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CF0">
        <w:rPr>
          <w:rFonts w:ascii="Times New Roman" w:hAnsi="Times New Roman" w:cs="Times New Roman"/>
          <w:sz w:val="28"/>
          <w:szCs w:val="28"/>
        </w:rPr>
        <w:t>Удостоверительная надпись нотариуса</w:t>
      </w:r>
    </w:p>
    <w:p w14:paraId="5BCBF432" w14:textId="77777777" w:rsidR="00BB0D98" w:rsidRPr="00882CF0" w:rsidRDefault="00BB0D98" w:rsidP="00BB0D98">
      <w:pPr>
        <w:pStyle w:val="ConsPlusNormal"/>
        <w:ind w:firstLine="540"/>
        <w:jc w:val="both"/>
      </w:pPr>
    </w:p>
    <w:p w14:paraId="3A64042C" w14:textId="77777777" w:rsidR="00BB0D98" w:rsidRPr="00882CF0" w:rsidRDefault="00BB0D98" w:rsidP="00BB0D98">
      <w:pPr>
        <w:ind w:firstLine="540"/>
        <w:jc w:val="both"/>
        <w:rPr>
          <w:sz w:val="24"/>
          <w:szCs w:val="24"/>
        </w:rPr>
      </w:pPr>
    </w:p>
    <w:p w14:paraId="2A00D5F1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  <w:sectPr w:rsidR="00BB0D98" w:rsidRPr="00882CF0" w:rsidSect="00EC35AF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7D1C3CBD" w14:textId="577AADAC" w:rsidR="00BB0D98" w:rsidRPr="00BB0D98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3F6D5D">
        <w:t>20</w:t>
      </w:r>
    </w:p>
    <w:p w14:paraId="3F5315B9" w14:textId="2C9F9A35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563DF2" w:rsidRPr="00F03AA5">
        <w:rPr>
          <w:rFonts w:ascii="Liberation Serif" w:hAnsi="Liberation Serif" w:cs="Liberation Serif"/>
        </w:rPr>
        <w:t>13 сентября 2020 года</w:t>
      </w:r>
      <w:r w:rsidR="00563DF2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717525CF" w14:textId="77777777" w:rsidR="00BB0D98" w:rsidRPr="00882CF0" w:rsidRDefault="00BB0D98" w:rsidP="00BB0D98">
      <w:pPr>
        <w:pStyle w:val="211"/>
        <w:widowControl w:val="0"/>
        <w:ind w:firstLine="0"/>
        <w:jc w:val="left"/>
      </w:pPr>
    </w:p>
    <w:p w14:paraId="36385A9B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2AF8AF12" w14:textId="77777777" w:rsidR="00BB0D98" w:rsidRPr="00882CF0" w:rsidRDefault="00BB0D98" w:rsidP="00BB0D98">
      <w:pPr>
        <w:tabs>
          <w:tab w:val="left" w:pos="4500"/>
        </w:tabs>
        <w:ind w:left="3544"/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от</w:t>
      </w:r>
      <w:proofErr w:type="gramEnd"/>
      <w:r w:rsidRPr="00882CF0">
        <w:rPr>
          <w:sz w:val="28"/>
          <w:szCs w:val="28"/>
        </w:rPr>
        <w:t xml:space="preserve"> _____________________________________,</w:t>
      </w:r>
    </w:p>
    <w:p w14:paraId="21611950" w14:textId="77777777" w:rsidR="00BB0D98" w:rsidRPr="00882CF0" w:rsidRDefault="00BB0D98" w:rsidP="00BB0D98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proofErr w:type="gramStart"/>
      <w:r w:rsidRPr="00882CF0">
        <w:rPr>
          <w:sz w:val="28"/>
          <w:szCs w:val="28"/>
          <w:vertAlign w:val="superscript"/>
        </w:rPr>
        <w:t>фамилия</w:t>
      </w:r>
      <w:proofErr w:type="gramEnd"/>
      <w:r w:rsidRPr="00882CF0">
        <w:rPr>
          <w:sz w:val="28"/>
          <w:szCs w:val="28"/>
          <w:vertAlign w:val="superscript"/>
        </w:rPr>
        <w:t>, имя, отчество)</w:t>
      </w:r>
    </w:p>
    <w:p w14:paraId="2514C863" w14:textId="77777777" w:rsidR="00BB0D98" w:rsidRPr="00882CF0" w:rsidRDefault="00BB0D98" w:rsidP="00BB0D98">
      <w:pPr>
        <w:tabs>
          <w:tab w:val="left" w:pos="4500"/>
        </w:tabs>
        <w:ind w:left="3544"/>
        <w:jc w:val="both"/>
        <w:rPr>
          <w:sz w:val="26"/>
        </w:rPr>
      </w:pPr>
      <w:proofErr w:type="gramStart"/>
      <w:r w:rsidRPr="00882CF0">
        <w:rPr>
          <w:sz w:val="28"/>
          <w:szCs w:val="28"/>
        </w:rPr>
        <w:t>кандидата</w:t>
      </w:r>
      <w:proofErr w:type="gramEnd"/>
      <w:r w:rsidRPr="00882CF0">
        <w:rPr>
          <w:sz w:val="28"/>
          <w:szCs w:val="28"/>
        </w:rPr>
        <w:t>, выдвинутого</w:t>
      </w:r>
      <w:r w:rsidRPr="00882CF0">
        <w:rPr>
          <w:sz w:val="26"/>
        </w:rPr>
        <w:t xml:space="preserve"> _____________________</w:t>
      </w:r>
    </w:p>
    <w:p w14:paraId="29584BE4" w14:textId="77777777" w:rsidR="00BB0D98" w:rsidRPr="00882CF0" w:rsidRDefault="00BB0D98" w:rsidP="00BB0D98">
      <w:pPr>
        <w:ind w:left="3544"/>
        <w:jc w:val="both"/>
        <w:rPr>
          <w:sz w:val="26"/>
          <w:szCs w:val="26"/>
        </w:rPr>
      </w:pPr>
      <w:r w:rsidRPr="00882CF0">
        <w:rPr>
          <w:sz w:val="26"/>
          <w:szCs w:val="26"/>
        </w:rPr>
        <w:t>____________________________________________</w:t>
      </w:r>
    </w:p>
    <w:p w14:paraId="3B644012" w14:textId="77777777" w:rsidR="00BB0D98" w:rsidRPr="00882CF0" w:rsidRDefault="00BB0D98" w:rsidP="00BB0D98">
      <w:pPr>
        <w:ind w:left="3544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proofErr w:type="gramStart"/>
      <w:r w:rsidRPr="00882CF0">
        <w:rPr>
          <w:sz w:val="28"/>
          <w:szCs w:val="28"/>
          <w:vertAlign w:val="superscript"/>
        </w:rPr>
        <w:t>указывается</w:t>
      </w:r>
      <w:proofErr w:type="gramEnd"/>
      <w:r w:rsidRPr="00882CF0">
        <w:rPr>
          <w:sz w:val="28"/>
          <w:szCs w:val="28"/>
          <w:vertAlign w:val="superscript"/>
        </w:rPr>
        <w:t xml:space="preserve"> наименование избирательного объединения либо слова «в порядке самовыдвижения»)</w:t>
      </w:r>
    </w:p>
    <w:p w14:paraId="0FFACF01" w14:textId="77777777" w:rsidR="00BB0D98" w:rsidRPr="00882CF0" w:rsidRDefault="00BB0D98" w:rsidP="00BB0D98">
      <w:pPr>
        <w:jc w:val="center"/>
        <w:rPr>
          <w:b/>
          <w:bCs/>
          <w:sz w:val="32"/>
          <w:szCs w:val="32"/>
        </w:rPr>
      </w:pPr>
    </w:p>
    <w:p w14:paraId="23E41263" w14:textId="77777777" w:rsidR="00BB0D98" w:rsidRPr="00882CF0" w:rsidRDefault="00BB0D98" w:rsidP="00BB0D98">
      <w:pPr>
        <w:jc w:val="center"/>
        <w:rPr>
          <w:b/>
          <w:bCs/>
          <w:sz w:val="32"/>
          <w:szCs w:val="32"/>
        </w:rPr>
      </w:pPr>
    </w:p>
    <w:p w14:paraId="7FA21C34" w14:textId="77777777" w:rsidR="00BB0D98" w:rsidRPr="00882CF0" w:rsidRDefault="00BB0D98" w:rsidP="00BB0D98">
      <w:pPr>
        <w:jc w:val="center"/>
        <w:rPr>
          <w:b/>
          <w:bCs/>
          <w:sz w:val="28"/>
          <w:szCs w:val="28"/>
        </w:rPr>
      </w:pPr>
      <w:r w:rsidRPr="00882CF0">
        <w:rPr>
          <w:b/>
          <w:bCs/>
          <w:sz w:val="32"/>
          <w:szCs w:val="32"/>
        </w:rPr>
        <w:t>СВЕДЕНИЯ</w:t>
      </w:r>
      <w:r w:rsidRPr="00882CF0">
        <w:rPr>
          <w:b/>
          <w:bCs/>
          <w:sz w:val="28"/>
          <w:szCs w:val="28"/>
        </w:rPr>
        <w:br/>
        <w:t xml:space="preserve">об изменениях в сведениях о </w:t>
      </w:r>
      <w:proofErr w:type="gramStart"/>
      <w:r w:rsidRPr="00882CF0">
        <w:rPr>
          <w:b/>
          <w:bCs/>
          <w:sz w:val="28"/>
          <w:szCs w:val="28"/>
        </w:rPr>
        <w:t>кандидате </w:t>
      </w:r>
      <w:r w:rsidRPr="00882CF0">
        <w:rPr>
          <w:rStyle w:val="af2"/>
          <w:b/>
          <w:bCs/>
          <w:sz w:val="28"/>
          <w:szCs w:val="28"/>
        </w:rPr>
        <w:footnoteReference w:id="7"/>
      </w:r>
      <w:r w:rsidRPr="00882CF0">
        <w:rPr>
          <w:b/>
          <w:bCs/>
          <w:sz w:val="28"/>
          <w:szCs w:val="28"/>
        </w:rPr>
        <w:t>,</w:t>
      </w:r>
      <w:proofErr w:type="gramEnd"/>
      <w:r w:rsidRPr="00882CF0">
        <w:rPr>
          <w:b/>
          <w:bCs/>
          <w:sz w:val="28"/>
          <w:szCs w:val="28"/>
        </w:rPr>
        <w:t xml:space="preserve"> выдвинутом</w:t>
      </w:r>
    </w:p>
    <w:p w14:paraId="0920F898" w14:textId="77777777" w:rsidR="00BB0D98" w:rsidRPr="00882CF0" w:rsidRDefault="00BB0D98" w:rsidP="00BB0D98">
      <w:pPr>
        <w:jc w:val="center"/>
        <w:rPr>
          <w:b/>
          <w:bCs/>
          <w:sz w:val="28"/>
          <w:szCs w:val="28"/>
        </w:rPr>
      </w:pPr>
      <w:proofErr w:type="gramStart"/>
      <w:r w:rsidRPr="00882CF0">
        <w:rPr>
          <w:b/>
          <w:bCs/>
          <w:sz w:val="28"/>
          <w:szCs w:val="28"/>
        </w:rPr>
        <w:t>по</w:t>
      </w:r>
      <w:proofErr w:type="gramEnd"/>
      <w:r w:rsidRPr="00882CF0">
        <w:rPr>
          <w:b/>
          <w:bCs/>
          <w:sz w:val="28"/>
          <w:szCs w:val="28"/>
        </w:rPr>
        <w:t xml:space="preserve"> ___________________ одномандатному избирательному округу № ____ </w:t>
      </w:r>
    </w:p>
    <w:p w14:paraId="50EDA2E1" w14:textId="77777777" w:rsidR="00BB0D98" w:rsidRPr="00882CF0" w:rsidRDefault="00BB0D98" w:rsidP="00BB0D98">
      <w:pPr>
        <w:jc w:val="center"/>
        <w:rPr>
          <w:b/>
          <w:bCs/>
          <w:sz w:val="28"/>
          <w:szCs w:val="28"/>
        </w:rPr>
      </w:pPr>
      <w:proofErr w:type="gramStart"/>
      <w:r w:rsidRPr="00882CF0">
        <w:rPr>
          <w:b/>
          <w:bCs/>
          <w:sz w:val="28"/>
          <w:szCs w:val="28"/>
        </w:rPr>
        <w:t>на</w:t>
      </w:r>
      <w:proofErr w:type="gramEnd"/>
      <w:r w:rsidRPr="00882CF0">
        <w:rPr>
          <w:b/>
          <w:bCs/>
          <w:sz w:val="28"/>
          <w:szCs w:val="28"/>
        </w:rPr>
        <w:t xml:space="preserve"> выборах депутатов Совета _____________</w:t>
      </w:r>
    </w:p>
    <w:p w14:paraId="478E6C67" w14:textId="77777777" w:rsidR="00BB0D98" w:rsidRPr="00882CF0" w:rsidRDefault="00BB0D98" w:rsidP="00BB0D98">
      <w:pPr>
        <w:jc w:val="center"/>
        <w:rPr>
          <w:b/>
          <w:sz w:val="28"/>
          <w:szCs w:val="28"/>
        </w:rPr>
      </w:pPr>
      <w:r w:rsidRPr="00882CF0">
        <w:rPr>
          <w:b/>
          <w:bCs/>
          <w:sz w:val="28"/>
          <w:szCs w:val="28"/>
        </w:rPr>
        <w:t xml:space="preserve">Республики Татарстан ___________ созыва </w:t>
      </w:r>
      <w:r w:rsidRPr="00882CF0">
        <w:rPr>
          <w:b/>
          <w:sz w:val="28"/>
          <w:szCs w:val="28"/>
        </w:rPr>
        <w:t xml:space="preserve">__________________________________________________________________ </w:t>
      </w:r>
    </w:p>
    <w:p w14:paraId="3DE17D04" w14:textId="77777777" w:rsidR="00BB0D98" w:rsidRPr="00882CF0" w:rsidRDefault="00BB0D98" w:rsidP="00BB0D98">
      <w:pPr>
        <w:jc w:val="center"/>
        <w:rPr>
          <w:b/>
          <w:bCs/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proofErr w:type="gramStart"/>
      <w:r w:rsidRPr="00882CF0">
        <w:rPr>
          <w:sz w:val="28"/>
          <w:szCs w:val="28"/>
          <w:vertAlign w:val="superscript"/>
        </w:rPr>
        <w:t>указывается</w:t>
      </w:r>
      <w:proofErr w:type="gramEnd"/>
      <w:r w:rsidRPr="00882CF0">
        <w:rPr>
          <w:sz w:val="28"/>
          <w:szCs w:val="28"/>
          <w:vertAlign w:val="superscript"/>
        </w:rPr>
        <w:t xml:space="preserve"> наименование избирательного объединения либо слова «в порядке самовыдвижения»)</w:t>
      </w:r>
    </w:p>
    <w:p w14:paraId="0E85D4E1" w14:textId="77777777" w:rsidR="00BB0D98" w:rsidRPr="00882CF0" w:rsidRDefault="00BB0D98" w:rsidP="00BB0D98">
      <w:pPr>
        <w:jc w:val="center"/>
        <w:rPr>
          <w:b/>
          <w:bCs/>
          <w:sz w:val="28"/>
          <w:szCs w:val="28"/>
        </w:rPr>
      </w:pPr>
    </w:p>
    <w:p w14:paraId="3F4467B9" w14:textId="77777777" w:rsidR="00BB0D98" w:rsidRPr="00882CF0" w:rsidRDefault="00BB0D98" w:rsidP="00BB0D98">
      <w:pPr>
        <w:tabs>
          <w:tab w:val="right" w:pos="9354"/>
        </w:tabs>
        <w:ind w:firstLine="567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Я,</w:t>
      </w:r>
      <w:r w:rsidRPr="00882CF0">
        <w:rPr>
          <w:sz w:val="28"/>
          <w:szCs w:val="28"/>
        </w:rPr>
        <w:tab/>
      </w:r>
      <w:proofErr w:type="gramEnd"/>
      <w:r w:rsidRPr="00882CF0">
        <w:rPr>
          <w:sz w:val="28"/>
          <w:szCs w:val="28"/>
        </w:rPr>
        <w:t>,</w:t>
      </w:r>
    </w:p>
    <w:p w14:paraId="3E4BEF96" w14:textId="77777777" w:rsidR="00BB0D98" w:rsidRPr="00882CF0" w:rsidRDefault="00BB0D98" w:rsidP="00BB0D98">
      <w:pPr>
        <w:pBdr>
          <w:top w:val="single" w:sz="4" w:space="1" w:color="auto"/>
        </w:pBdr>
        <w:ind w:left="979" w:right="113"/>
        <w:jc w:val="center"/>
        <w:rPr>
          <w:sz w:val="36"/>
          <w:vertAlign w:val="superscript"/>
        </w:rPr>
      </w:pPr>
      <w:r w:rsidRPr="00882CF0">
        <w:rPr>
          <w:iCs/>
          <w:sz w:val="28"/>
          <w:szCs w:val="16"/>
          <w:vertAlign w:val="superscript"/>
        </w:rPr>
        <w:t>(</w:t>
      </w:r>
      <w:proofErr w:type="gramStart"/>
      <w:r w:rsidRPr="00882CF0">
        <w:rPr>
          <w:iCs/>
          <w:sz w:val="28"/>
          <w:szCs w:val="16"/>
          <w:vertAlign w:val="superscript"/>
        </w:rPr>
        <w:t>фамилия</w:t>
      </w:r>
      <w:proofErr w:type="gramEnd"/>
      <w:r w:rsidRPr="00882CF0">
        <w:rPr>
          <w:iCs/>
          <w:sz w:val="28"/>
          <w:szCs w:val="16"/>
          <w:vertAlign w:val="superscript"/>
        </w:rPr>
        <w:t>, имя, отчество)</w:t>
      </w:r>
    </w:p>
    <w:p w14:paraId="02331CFF" w14:textId="77777777" w:rsidR="00BB0D98" w:rsidRPr="00882CF0" w:rsidRDefault="00BB0D98" w:rsidP="00BB0D9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в</w:t>
      </w:r>
      <w:proofErr w:type="gramEnd"/>
      <w:r w:rsidRPr="00882CF0">
        <w:rPr>
          <w:sz w:val="28"/>
          <w:szCs w:val="28"/>
        </w:rPr>
        <w:t xml:space="preserve"> соответствии со статьей 45 Избирательного кодекса Республики Татарстан уведомляю об изменениях в сведениях о себе, ранее представленных в __________________________________________________________________:</w:t>
      </w:r>
    </w:p>
    <w:p w14:paraId="7DEC0B65" w14:textId="77777777" w:rsidR="00BB0D98" w:rsidRPr="00882CF0" w:rsidRDefault="00BB0D98" w:rsidP="00BB0D98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proofErr w:type="gramStart"/>
      <w:r w:rsidRPr="00882CF0">
        <w:rPr>
          <w:sz w:val="28"/>
          <w:szCs w:val="28"/>
          <w:vertAlign w:val="superscript"/>
        </w:rPr>
        <w:t>наименование</w:t>
      </w:r>
      <w:proofErr w:type="gramEnd"/>
      <w:r w:rsidRPr="00882CF0">
        <w:rPr>
          <w:sz w:val="28"/>
          <w:szCs w:val="28"/>
          <w:vertAlign w:val="superscript"/>
        </w:rPr>
        <w:t xml:space="preserve"> избирательной комиссии)</w:t>
      </w: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06"/>
        <w:gridCol w:w="2981"/>
        <w:gridCol w:w="2126"/>
        <w:gridCol w:w="385"/>
      </w:tblGrid>
      <w:tr w:rsidR="00BB0D98" w:rsidRPr="00882CF0" w14:paraId="15379138" w14:textId="77777777" w:rsidTr="00EC35AF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E1AB3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1. Сведения «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34347" w14:textId="77777777" w:rsidR="00BB0D98" w:rsidRPr="00882CF0" w:rsidRDefault="00BB0D98" w:rsidP="00EC35AF">
            <w:pPr>
              <w:ind w:left="-36" w:firstLine="36"/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8FD77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 следует заменить на 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0B60A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4888E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»,</w:t>
            </w:r>
          </w:p>
        </w:tc>
      </w:tr>
    </w:tbl>
    <w:p w14:paraId="0FCADED3" w14:textId="77777777" w:rsidR="00BB0D98" w:rsidRPr="00882CF0" w:rsidRDefault="00BB0D98" w:rsidP="00BB0D98">
      <w:pPr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158"/>
        <w:gridCol w:w="357"/>
        <w:gridCol w:w="2657"/>
        <w:gridCol w:w="277"/>
        <w:gridCol w:w="317"/>
        <w:gridCol w:w="3370"/>
      </w:tblGrid>
      <w:tr w:rsidR="00BB0D98" w:rsidRPr="00882CF0" w14:paraId="1FF713F5" w14:textId="77777777" w:rsidTr="00EC35A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F115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proofErr w:type="gramStart"/>
            <w:r w:rsidRPr="00882CF0">
              <w:rPr>
                <w:sz w:val="28"/>
                <w:szCs w:val="28"/>
              </w:rPr>
              <w:t>дополнить</w:t>
            </w:r>
            <w:proofErr w:type="gramEnd"/>
            <w:r w:rsidRPr="00882CF0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7A7D1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DDA10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53692F" w14:textId="77777777" w:rsidR="00BB0D98" w:rsidRPr="00882CF0" w:rsidRDefault="00BB0D98" w:rsidP="00EC35AF">
            <w:pPr>
              <w:rPr>
                <w:sz w:val="28"/>
                <w:szCs w:val="28"/>
              </w:rPr>
            </w:pPr>
          </w:p>
        </w:tc>
      </w:tr>
      <w:tr w:rsidR="00BB0D98" w:rsidRPr="00882CF0" w14:paraId="7A5BA884" w14:textId="77777777" w:rsidTr="00EC35AF">
        <w:tblPrEx>
          <w:jc w:val="right"/>
        </w:tblPrEx>
        <w:trPr>
          <w:gridAfter w:val="2"/>
          <w:wAfter w:w="2637" w:type="dxa"/>
          <w:jc w:val="right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5659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018E84F4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____________________</w:t>
            </w:r>
          </w:p>
          <w:p w14:paraId="538F3857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 xml:space="preserve"> (</w:t>
            </w:r>
            <w:proofErr w:type="gramStart"/>
            <w:r w:rsidRPr="00882CF0">
              <w:rPr>
                <w:iCs/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882CF0">
              <w:rPr>
                <w:i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871482F" w14:textId="77777777" w:rsidR="00BB0D98" w:rsidRPr="00882CF0" w:rsidRDefault="00BB0D98" w:rsidP="00EC35A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B0B90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0278103" w14:textId="77777777" w:rsidR="00BB0D98" w:rsidRPr="00882CF0" w:rsidRDefault="00BB0D98" w:rsidP="00EC35AF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________________________</w:t>
            </w:r>
          </w:p>
          <w:p w14:paraId="568D0091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882CF0">
              <w:rPr>
                <w:iCs/>
                <w:sz w:val="28"/>
                <w:szCs w:val="28"/>
                <w:vertAlign w:val="superscript"/>
              </w:rPr>
              <w:t>, фамилия)</w:t>
            </w:r>
          </w:p>
        </w:tc>
      </w:tr>
    </w:tbl>
    <w:p w14:paraId="295CDB19" w14:textId="77777777" w:rsidR="00BB0D98" w:rsidRPr="00882CF0" w:rsidRDefault="00BB0D98" w:rsidP="00BB0D98">
      <w:pPr>
        <w:ind w:left="7541"/>
        <w:jc w:val="center"/>
        <w:rPr>
          <w:sz w:val="28"/>
          <w:szCs w:val="28"/>
        </w:rPr>
      </w:pPr>
    </w:p>
    <w:p w14:paraId="6A4E0D65" w14:textId="77777777" w:rsidR="00BB0D98" w:rsidRPr="00882CF0" w:rsidRDefault="00BB0D98" w:rsidP="00BB0D98">
      <w:pPr>
        <w:pBdr>
          <w:top w:val="single" w:sz="4" w:space="1" w:color="auto"/>
        </w:pBdr>
        <w:ind w:left="7541"/>
        <w:jc w:val="center"/>
        <w:rPr>
          <w:iCs/>
          <w:sz w:val="28"/>
          <w:szCs w:val="28"/>
          <w:vertAlign w:val="superscript"/>
        </w:rPr>
      </w:pPr>
      <w:r w:rsidRPr="00882CF0">
        <w:rPr>
          <w:iCs/>
          <w:sz w:val="28"/>
          <w:szCs w:val="28"/>
          <w:vertAlign w:val="superscript"/>
        </w:rPr>
        <w:t>(</w:t>
      </w:r>
      <w:proofErr w:type="gramStart"/>
      <w:r w:rsidRPr="00882CF0">
        <w:rPr>
          <w:iCs/>
          <w:sz w:val="28"/>
          <w:szCs w:val="28"/>
          <w:vertAlign w:val="superscript"/>
        </w:rPr>
        <w:t>дата</w:t>
      </w:r>
      <w:proofErr w:type="gramEnd"/>
      <w:r w:rsidRPr="00882CF0">
        <w:rPr>
          <w:iCs/>
          <w:sz w:val="28"/>
          <w:szCs w:val="28"/>
          <w:vertAlign w:val="superscript"/>
        </w:rPr>
        <w:t>)</w:t>
      </w:r>
    </w:p>
    <w:p w14:paraId="4F64C830" w14:textId="77777777" w:rsidR="00BB0D98" w:rsidRPr="00882CF0" w:rsidRDefault="00BB0D98" w:rsidP="00BB0D98"/>
    <w:p w14:paraId="6860B3E0" w14:textId="77777777" w:rsidR="00BB0D98" w:rsidRDefault="00BB0D98" w:rsidP="00BB0D98"/>
    <w:p w14:paraId="60E17B6E" w14:textId="77777777" w:rsidR="00BB0D98" w:rsidRPr="00882CF0" w:rsidRDefault="00BB0D98" w:rsidP="00BB0D98"/>
    <w:p w14:paraId="454909BF" w14:textId="77777777" w:rsidR="00BB0D98" w:rsidRPr="00882CF0" w:rsidRDefault="00BB0D98" w:rsidP="00BB0D98"/>
    <w:p w14:paraId="1E07B59D" w14:textId="77777777" w:rsidR="00BB0D98" w:rsidRPr="00882CF0" w:rsidRDefault="00BB0D98" w:rsidP="00BB0D98"/>
    <w:p w14:paraId="28CEF79E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  <w:sectPr w:rsidR="00BB0D98" w:rsidRPr="00882CF0" w:rsidSect="00EC35AF">
          <w:footnotePr>
            <w:numRestart w:val="eachSect"/>
          </w:footnotePr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26FE28FD" w14:textId="62521969" w:rsidR="00BB0D98" w:rsidRPr="00BB0D98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201986">
        <w:t>21</w:t>
      </w:r>
    </w:p>
    <w:p w14:paraId="7F773B69" w14:textId="4C630C26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563DF2" w:rsidRPr="00F03AA5">
        <w:rPr>
          <w:rFonts w:ascii="Liberation Serif" w:hAnsi="Liberation Serif" w:cs="Liberation Serif"/>
        </w:rPr>
        <w:t>13 сентября 2020 года</w:t>
      </w:r>
      <w:r w:rsidR="00563DF2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1C2F329E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59A75" w14:textId="77777777" w:rsidR="00BB0D98" w:rsidRPr="00882CF0" w:rsidRDefault="00BB0D98" w:rsidP="00BB0D98">
      <w:pPr>
        <w:pStyle w:val="ConsPlusNonformat"/>
        <w:ind w:left="3402" w:firstLine="709"/>
        <w:jc w:val="center"/>
        <w:rPr>
          <w:rFonts w:ascii="Times New Roman" w:hAnsi="Times New Roman" w:cs="Times New Roman"/>
        </w:rPr>
      </w:pPr>
    </w:p>
    <w:p w14:paraId="26F36A26" w14:textId="77777777" w:rsidR="00BB0D98" w:rsidRPr="00882CF0" w:rsidRDefault="00BB0D98" w:rsidP="00BB0D98">
      <w:pPr>
        <w:pStyle w:val="211"/>
        <w:widowControl w:val="0"/>
        <w:ind w:firstLine="0"/>
        <w:jc w:val="left"/>
      </w:pPr>
    </w:p>
    <w:p w14:paraId="633C0001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0FD91C27" w14:textId="77777777" w:rsidR="00BB0D98" w:rsidRPr="00882CF0" w:rsidRDefault="00BB0D98" w:rsidP="00BB0D98">
      <w:pPr>
        <w:pStyle w:val="2"/>
        <w:widowControl w:val="0"/>
        <w:spacing w:after="240"/>
        <w:jc w:val="center"/>
      </w:pPr>
    </w:p>
    <w:p w14:paraId="1719CC54" w14:textId="77777777" w:rsidR="00BB0D98" w:rsidRPr="00882CF0" w:rsidRDefault="00BB0D98" w:rsidP="00BB0D98">
      <w:pPr>
        <w:jc w:val="center"/>
        <w:rPr>
          <w:b/>
        </w:rPr>
      </w:pPr>
      <w:r w:rsidRPr="00882CF0">
        <w:rPr>
          <w:b/>
          <w:bCs/>
          <w:sz w:val="32"/>
          <w:szCs w:val="32"/>
        </w:rPr>
        <w:t>СВЕДЕНИЯ</w:t>
      </w:r>
      <w:r w:rsidRPr="00882CF0">
        <w:rPr>
          <w:b/>
          <w:bCs/>
          <w:sz w:val="28"/>
          <w:szCs w:val="28"/>
        </w:rPr>
        <w:br/>
        <w:t xml:space="preserve">об изменениях в сведениях о </w:t>
      </w:r>
      <w:proofErr w:type="gramStart"/>
      <w:r w:rsidRPr="00882CF0">
        <w:rPr>
          <w:b/>
          <w:bCs/>
          <w:sz w:val="28"/>
          <w:szCs w:val="28"/>
        </w:rPr>
        <w:t>кандидате </w:t>
      </w:r>
      <w:r w:rsidRPr="00882CF0">
        <w:rPr>
          <w:rStyle w:val="af2"/>
          <w:b/>
          <w:bCs/>
          <w:sz w:val="28"/>
          <w:szCs w:val="28"/>
        </w:rPr>
        <w:footnoteReference w:id="8"/>
      </w:r>
      <w:r w:rsidRPr="00882CF0">
        <w:rPr>
          <w:b/>
          <w:bCs/>
          <w:sz w:val="28"/>
          <w:szCs w:val="28"/>
        </w:rPr>
        <w:t>,</w:t>
      </w:r>
      <w:proofErr w:type="gramEnd"/>
      <w:r w:rsidRPr="00882CF0">
        <w:rPr>
          <w:b/>
          <w:bCs/>
          <w:sz w:val="28"/>
          <w:szCs w:val="28"/>
        </w:rPr>
        <w:t xml:space="preserve"> выдвинутом </w:t>
      </w:r>
      <w:r w:rsidRPr="00882CF0">
        <w:rPr>
          <w:b/>
          <w:sz w:val="24"/>
          <w:szCs w:val="24"/>
        </w:rPr>
        <w:t>_____________________________________________________________________________</w:t>
      </w:r>
    </w:p>
    <w:p w14:paraId="53C062EB" w14:textId="77777777" w:rsidR="00BB0D98" w:rsidRPr="00882CF0" w:rsidRDefault="00BB0D98" w:rsidP="00BB0D98">
      <w:pPr>
        <w:pStyle w:val="17"/>
        <w:jc w:val="center"/>
        <w:rPr>
          <w:sz w:val="28"/>
          <w:szCs w:val="28"/>
          <w:vertAlign w:val="superscript"/>
        </w:rPr>
      </w:pPr>
      <w:r w:rsidRPr="00882CF0">
        <w:rPr>
          <w:sz w:val="28"/>
          <w:szCs w:val="28"/>
          <w:vertAlign w:val="superscript"/>
        </w:rPr>
        <w:t>(</w:t>
      </w:r>
      <w:proofErr w:type="gramStart"/>
      <w:r w:rsidRPr="00882CF0">
        <w:rPr>
          <w:sz w:val="28"/>
          <w:szCs w:val="28"/>
          <w:vertAlign w:val="superscript"/>
        </w:rPr>
        <w:t>наименование</w:t>
      </w:r>
      <w:proofErr w:type="gramEnd"/>
      <w:r w:rsidRPr="00882CF0">
        <w:rPr>
          <w:sz w:val="28"/>
          <w:szCs w:val="28"/>
          <w:vertAlign w:val="superscript"/>
        </w:rPr>
        <w:t xml:space="preserve"> избирательного объединения)</w:t>
      </w:r>
    </w:p>
    <w:p w14:paraId="169FB840" w14:textId="77777777" w:rsidR="00BB0D98" w:rsidRPr="00882CF0" w:rsidRDefault="00BB0D98" w:rsidP="00BB0D98">
      <w:pPr>
        <w:jc w:val="center"/>
        <w:rPr>
          <w:b/>
          <w:bCs/>
          <w:sz w:val="28"/>
          <w:szCs w:val="28"/>
        </w:rPr>
      </w:pPr>
      <w:proofErr w:type="gramStart"/>
      <w:r w:rsidRPr="00882CF0">
        <w:rPr>
          <w:b/>
          <w:bCs/>
          <w:sz w:val="28"/>
          <w:szCs w:val="28"/>
        </w:rPr>
        <w:t>по</w:t>
      </w:r>
      <w:proofErr w:type="gramEnd"/>
      <w:r w:rsidRPr="00882CF0">
        <w:rPr>
          <w:b/>
          <w:bCs/>
          <w:sz w:val="28"/>
          <w:szCs w:val="28"/>
        </w:rPr>
        <w:t xml:space="preserve"> ___________________ одномандатному избирательному округу № ____ </w:t>
      </w:r>
    </w:p>
    <w:p w14:paraId="086C31CA" w14:textId="77777777" w:rsidR="00BB0D98" w:rsidRPr="00882CF0" w:rsidRDefault="00BB0D98" w:rsidP="00BB0D98">
      <w:pPr>
        <w:jc w:val="center"/>
        <w:rPr>
          <w:i/>
          <w:iCs/>
          <w:sz w:val="16"/>
          <w:szCs w:val="16"/>
        </w:rPr>
      </w:pPr>
      <w:proofErr w:type="gramStart"/>
      <w:r w:rsidRPr="00882CF0">
        <w:rPr>
          <w:b/>
          <w:bCs/>
          <w:sz w:val="28"/>
          <w:szCs w:val="28"/>
        </w:rPr>
        <w:t>на</w:t>
      </w:r>
      <w:proofErr w:type="gramEnd"/>
      <w:r w:rsidRPr="00882CF0">
        <w:rPr>
          <w:b/>
          <w:bCs/>
          <w:sz w:val="28"/>
          <w:szCs w:val="28"/>
        </w:rPr>
        <w:t xml:space="preserve"> выборах депутатов Совета _____________ Республики Татарстан ___________ созыва</w:t>
      </w:r>
    </w:p>
    <w:p w14:paraId="39BED140" w14:textId="77777777" w:rsidR="00BB0D98" w:rsidRPr="00882CF0" w:rsidRDefault="00BB0D98" w:rsidP="00BB0D98">
      <w:pPr>
        <w:tabs>
          <w:tab w:val="right" w:pos="9582"/>
        </w:tabs>
        <w:ind w:firstLine="567"/>
        <w:rPr>
          <w:sz w:val="28"/>
          <w:szCs w:val="28"/>
        </w:rPr>
      </w:pPr>
    </w:p>
    <w:p w14:paraId="686E46EF" w14:textId="77777777" w:rsidR="00BB0D98" w:rsidRPr="00882CF0" w:rsidRDefault="00BB0D98" w:rsidP="00BB0D98">
      <w:pPr>
        <w:ind w:firstLine="567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со статьей 45 Избирательного кодекса Республики Татарстан _________________________________________________________</w:t>
      </w:r>
    </w:p>
    <w:p w14:paraId="69A431FD" w14:textId="77777777" w:rsidR="00BB0D98" w:rsidRPr="00882CF0" w:rsidRDefault="00BB0D98" w:rsidP="00BB0D98">
      <w:pPr>
        <w:ind w:firstLine="1276"/>
        <w:jc w:val="center"/>
      </w:pPr>
      <w:r w:rsidRPr="00882CF0">
        <w:t>(</w:t>
      </w:r>
      <w:proofErr w:type="gramStart"/>
      <w:r w:rsidRPr="00882CF0">
        <w:t>наименование</w:t>
      </w:r>
      <w:proofErr w:type="gramEnd"/>
      <w:r w:rsidRPr="00882CF0">
        <w:t xml:space="preserve"> избирательного объединения)</w:t>
      </w:r>
    </w:p>
    <w:p w14:paraId="5B1E97B7" w14:textId="77777777" w:rsidR="00BB0D98" w:rsidRPr="00882CF0" w:rsidRDefault="00BB0D98" w:rsidP="00BB0D98">
      <w:pPr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уведомляет</w:t>
      </w:r>
      <w:proofErr w:type="gramEnd"/>
      <w:r w:rsidRPr="00882CF0">
        <w:rPr>
          <w:sz w:val="28"/>
          <w:szCs w:val="28"/>
        </w:rPr>
        <w:t xml:space="preserve"> окружную избирательную комиссию ________________________ одномандатного избирательного округа № __________ об уточнениях и дополнениях в сведениях о кандидате в депутаты Совета ________________ Республики Татарстан ________ созыва ________________________________,</w:t>
      </w:r>
    </w:p>
    <w:p w14:paraId="3FAF3B65" w14:textId="77777777" w:rsidR="00BB0D98" w:rsidRPr="00882CF0" w:rsidRDefault="00BB0D98" w:rsidP="00BB0D98">
      <w:pPr>
        <w:ind w:firstLine="4678"/>
        <w:jc w:val="center"/>
        <w:rPr>
          <w:sz w:val="28"/>
          <w:szCs w:val="28"/>
          <w:vertAlign w:val="superscript"/>
        </w:rPr>
      </w:pPr>
      <w:proofErr w:type="gramStart"/>
      <w:r w:rsidRPr="00882CF0">
        <w:rPr>
          <w:sz w:val="28"/>
          <w:szCs w:val="28"/>
          <w:vertAlign w:val="superscript"/>
        </w:rPr>
        <w:t>фамилия</w:t>
      </w:r>
      <w:proofErr w:type="gramEnd"/>
      <w:r w:rsidRPr="00882CF0">
        <w:rPr>
          <w:sz w:val="28"/>
          <w:szCs w:val="28"/>
          <w:vertAlign w:val="superscript"/>
        </w:rPr>
        <w:t>, имя, отчество кандидата</w:t>
      </w:r>
    </w:p>
    <w:p w14:paraId="40866B75" w14:textId="77777777" w:rsidR="00BB0D98" w:rsidRPr="00882CF0" w:rsidRDefault="00BB0D98" w:rsidP="00BB0D98">
      <w:pPr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выдвинутого</w:t>
      </w:r>
      <w:proofErr w:type="gramEnd"/>
      <w:r w:rsidRPr="00882CF0">
        <w:rPr>
          <w:sz w:val="28"/>
          <w:szCs w:val="28"/>
        </w:rPr>
        <w:t xml:space="preserve"> по ______________________ одномандатному избирательному округу № _______, ранее представленные в окружную избирательную комиссию в соответствии со статьей 41 Избирательного кодекса Республики Татарстан:</w:t>
      </w: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68"/>
        <w:gridCol w:w="2919"/>
        <w:gridCol w:w="2126"/>
        <w:gridCol w:w="385"/>
      </w:tblGrid>
      <w:tr w:rsidR="00BB0D98" w:rsidRPr="00882CF0" w14:paraId="72E5485F" w14:textId="77777777" w:rsidTr="00EC35AF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53234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1. Сведения «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3F8C4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B450E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 следует заменить на 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4F95C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F1F02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»,</w:t>
            </w:r>
          </w:p>
        </w:tc>
      </w:tr>
    </w:tbl>
    <w:p w14:paraId="61164AA3" w14:textId="77777777" w:rsidR="00BB0D98" w:rsidRPr="00882CF0" w:rsidRDefault="00BB0D98" w:rsidP="00BB0D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268"/>
        <w:gridCol w:w="425"/>
      </w:tblGrid>
      <w:tr w:rsidR="00BB0D98" w:rsidRPr="00882CF0" w14:paraId="0129B4E6" w14:textId="77777777" w:rsidTr="00EC35A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A3F3C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proofErr w:type="gramStart"/>
            <w:r w:rsidRPr="00882CF0">
              <w:rPr>
                <w:sz w:val="28"/>
                <w:szCs w:val="28"/>
              </w:rPr>
              <w:t>дополнить</w:t>
            </w:r>
            <w:proofErr w:type="gramEnd"/>
            <w:r w:rsidRPr="00882CF0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8A97A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A8E81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».</w:t>
            </w:r>
          </w:p>
        </w:tc>
      </w:tr>
    </w:tbl>
    <w:p w14:paraId="380D7A5A" w14:textId="77777777" w:rsidR="00BB0D98" w:rsidRPr="00882CF0" w:rsidRDefault="00BB0D98" w:rsidP="00BB0D98">
      <w:pPr>
        <w:tabs>
          <w:tab w:val="right" w:pos="9582"/>
        </w:tabs>
        <w:rPr>
          <w:sz w:val="28"/>
          <w:szCs w:val="28"/>
        </w:rPr>
      </w:pPr>
      <w:r w:rsidRPr="00882CF0">
        <w:rPr>
          <w:sz w:val="28"/>
          <w:szCs w:val="28"/>
        </w:rPr>
        <w:t>______________________                        ___________         _________________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3"/>
        <w:gridCol w:w="135"/>
        <w:gridCol w:w="2202"/>
        <w:gridCol w:w="136"/>
        <w:gridCol w:w="2330"/>
      </w:tblGrid>
      <w:tr w:rsidR="00BB0D98" w:rsidRPr="00882CF0" w14:paraId="22DEAD43" w14:textId="77777777" w:rsidTr="00EC35A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781B9B45" w14:textId="77777777" w:rsidR="00BB0D98" w:rsidRPr="00882CF0" w:rsidRDefault="00BB0D98" w:rsidP="00EC35AF">
            <w:r w:rsidRPr="00882CF0">
              <w:t xml:space="preserve">          (</w:t>
            </w:r>
            <w:proofErr w:type="gramStart"/>
            <w:r w:rsidRPr="00882CF0">
              <w:t xml:space="preserve">дата)   </w:t>
            </w:r>
            <w:proofErr w:type="gramEnd"/>
            <w:r w:rsidRPr="00882CF0">
              <w:t xml:space="preserve">   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620A3CC" w14:textId="77777777" w:rsidR="00BB0D98" w:rsidRPr="00882CF0" w:rsidRDefault="00BB0D98" w:rsidP="00EC35A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389B28" w14:textId="77777777" w:rsidR="00BB0D98" w:rsidRPr="00882CF0" w:rsidRDefault="00BB0D98" w:rsidP="00EC35AF">
            <w:r w:rsidRPr="00882CF0">
              <w:t>(</w:t>
            </w:r>
            <w:proofErr w:type="gramStart"/>
            <w:r w:rsidRPr="00882CF0">
              <w:t>подпись</w:t>
            </w:r>
            <w:proofErr w:type="gramEnd"/>
            <w:r w:rsidRPr="00882CF0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A52366" w14:textId="77777777" w:rsidR="00BB0D98" w:rsidRPr="00882CF0" w:rsidRDefault="00BB0D98" w:rsidP="00EC35AF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4BE00A" w14:textId="77777777" w:rsidR="00BB0D98" w:rsidRPr="00882CF0" w:rsidRDefault="00BB0D98" w:rsidP="00EC35AF">
            <w:r w:rsidRPr="00882CF0">
              <w:t>(</w:t>
            </w:r>
            <w:proofErr w:type="gramStart"/>
            <w:r w:rsidRPr="00882CF0">
              <w:t>инициалы</w:t>
            </w:r>
            <w:proofErr w:type="gramEnd"/>
            <w:r w:rsidRPr="00882CF0">
              <w:t>, фамилия)</w:t>
            </w:r>
          </w:p>
        </w:tc>
      </w:tr>
    </w:tbl>
    <w:p w14:paraId="53A99DB5" w14:textId="77777777" w:rsidR="00BB0D98" w:rsidRPr="00882CF0" w:rsidRDefault="00BB0D98" w:rsidP="00BB0D98">
      <w:pPr>
        <w:ind w:firstLine="851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МП </w:t>
      </w:r>
    </w:p>
    <w:p w14:paraId="2D1415B3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</w:pPr>
    </w:p>
    <w:p w14:paraId="769151E9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</w:pPr>
    </w:p>
    <w:p w14:paraId="40004856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  <w:sectPr w:rsidR="00BB0D98" w:rsidRPr="00882CF0" w:rsidSect="00EC35A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0F4337E9" w14:textId="39C82AB4" w:rsidR="00BB0D98" w:rsidRPr="00BB0D98" w:rsidRDefault="00BB0D98" w:rsidP="00457269">
      <w:pPr>
        <w:suppressAutoHyphens/>
        <w:ind w:left="4820"/>
        <w:jc w:val="center"/>
        <w:rPr>
          <w:lang w:val="en-US"/>
        </w:rPr>
      </w:pPr>
      <w:r w:rsidRPr="00BB0D98">
        <w:lastRenderedPageBreak/>
        <w:t xml:space="preserve">Приложение № </w:t>
      </w:r>
      <w:r w:rsidR="00201986">
        <w:t>23</w:t>
      </w:r>
    </w:p>
    <w:p w14:paraId="20C4A5EF" w14:textId="6DBE6883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13 сентября 2020 года</w:t>
      </w:r>
      <w:r w:rsidR="00457269" w:rsidRPr="00457269">
        <w:rPr>
          <w:rFonts w:ascii="Liberation Serif" w:hAnsi="Liberation Serif" w:cs="Liberation Serif"/>
          <w:b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331E95D2" w14:textId="77777777" w:rsidR="00BB0D98" w:rsidRPr="00882CF0" w:rsidRDefault="00BB0D98" w:rsidP="00BB0D98">
      <w:pPr>
        <w:pStyle w:val="ConsPlusNonformat"/>
        <w:ind w:left="3402" w:firstLine="709"/>
        <w:jc w:val="center"/>
        <w:rPr>
          <w:rFonts w:ascii="Times New Roman" w:hAnsi="Times New Roman" w:cs="Times New Roman"/>
        </w:rPr>
      </w:pPr>
    </w:p>
    <w:p w14:paraId="37666485" w14:textId="77777777" w:rsidR="00BB0D98" w:rsidRPr="00882CF0" w:rsidRDefault="00BB0D98" w:rsidP="00BB0D98">
      <w:pPr>
        <w:pStyle w:val="211"/>
        <w:widowControl w:val="0"/>
        <w:ind w:firstLine="0"/>
        <w:jc w:val="left"/>
      </w:pPr>
    </w:p>
    <w:p w14:paraId="6E2B03E0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0340A61C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14:paraId="62312BDA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14:paraId="136C466F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14:paraId="3BD6BA96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sz w:val="28"/>
          <w:szCs w:val="28"/>
        </w:rPr>
      </w:pPr>
      <w:r w:rsidRPr="00882CF0">
        <w:rPr>
          <w:sz w:val="28"/>
          <w:szCs w:val="28"/>
        </w:rPr>
        <w:t xml:space="preserve">О реквизитах специального </w:t>
      </w:r>
    </w:p>
    <w:p w14:paraId="37C0D10D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избирательного</w:t>
      </w:r>
      <w:proofErr w:type="gramEnd"/>
      <w:r w:rsidRPr="00882CF0">
        <w:rPr>
          <w:sz w:val="28"/>
          <w:szCs w:val="28"/>
        </w:rPr>
        <w:t xml:space="preserve"> счета в филиале </w:t>
      </w:r>
    </w:p>
    <w:p w14:paraId="7B20C147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открытого</w:t>
      </w:r>
      <w:proofErr w:type="gramEnd"/>
      <w:r w:rsidRPr="00882CF0">
        <w:rPr>
          <w:sz w:val="28"/>
          <w:szCs w:val="28"/>
        </w:rPr>
        <w:t xml:space="preserve"> акционерного общества </w:t>
      </w:r>
    </w:p>
    <w:p w14:paraId="32A3ADAA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  <w:r w:rsidRPr="00882CF0">
        <w:rPr>
          <w:sz w:val="28"/>
          <w:szCs w:val="28"/>
        </w:rPr>
        <w:t>«Сбербанк России»</w:t>
      </w:r>
    </w:p>
    <w:p w14:paraId="4C4A29C0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14:paraId="5430802B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14:paraId="63B1CE28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</w:pPr>
    </w:p>
    <w:p w14:paraId="373EBAE2" w14:textId="77777777" w:rsidR="00BB0D98" w:rsidRPr="00882CF0" w:rsidRDefault="00BB0D98" w:rsidP="00BB0D98">
      <w:pPr>
        <w:pStyle w:val="ConsNormal"/>
        <w:jc w:val="both"/>
      </w:pPr>
      <w:r w:rsidRPr="00882CF0">
        <w:t>Кандидат в депутаты Совета ________________ Республики Татарстан ________ созыва ____________________________________________________</w:t>
      </w:r>
    </w:p>
    <w:p w14:paraId="7C944E95" w14:textId="77777777" w:rsidR="00BB0D98" w:rsidRPr="00882CF0" w:rsidRDefault="00BB0D98" w:rsidP="00BB0D98">
      <w:pPr>
        <w:pStyle w:val="ConsNormal"/>
        <w:ind w:left="1985" w:firstLine="0"/>
        <w:jc w:val="center"/>
        <w:rPr>
          <w:vertAlign w:val="superscript"/>
        </w:rPr>
      </w:pPr>
      <w:r w:rsidRPr="00882CF0">
        <w:rPr>
          <w:vertAlign w:val="superscript"/>
        </w:rPr>
        <w:t>(Ф.И.О. кандидата, наименование и номер одномандатного избирательного округа)</w:t>
      </w:r>
    </w:p>
    <w:p w14:paraId="6097AC34" w14:textId="77777777" w:rsidR="00BB0D98" w:rsidRPr="00882CF0" w:rsidRDefault="00BB0D98" w:rsidP="00BB0D98">
      <w:pPr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сообщает</w:t>
      </w:r>
      <w:proofErr w:type="gramEnd"/>
      <w:r w:rsidRPr="00882CF0">
        <w:rPr>
          <w:sz w:val="28"/>
          <w:szCs w:val="28"/>
        </w:rPr>
        <w:t xml:space="preserve"> о том, что для проведения избирательной кампании по выборам депутатов Совета ______________ Республики Татарстан ________ созыва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09"/>
        <w:gridCol w:w="254"/>
        <w:gridCol w:w="1807"/>
        <w:gridCol w:w="368"/>
        <w:gridCol w:w="368"/>
        <w:gridCol w:w="5881"/>
      </w:tblGrid>
      <w:tr w:rsidR="00BB0D98" w:rsidRPr="00882CF0" w14:paraId="08C40CD5" w14:textId="77777777" w:rsidTr="00EC35A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62D52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561E1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8CC54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39952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D9A5C" w14:textId="77777777" w:rsidR="00BB0D98" w:rsidRPr="00882CF0" w:rsidRDefault="00BB0D98" w:rsidP="00EC35AF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77E69" w14:textId="77777777" w:rsidR="00BB0D98" w:rsidRPr="00882CF0" w:rsidRDefault="00BB0D98" w:rsidP="00EC35AF">
            <w:pPr>
              <w:rPr>
                <w:sz w:val="28"/>
                <w:szCs w:val="28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4475" w14:textId="77777777" w:rsidR="00BB0D98" w:rsidRPr="00882CF0" w:rsidRDefault="00BB0D98" w:rsidP="00EC35AF">
            <w:pPr>
              <w:ind w:left="57"/>
              <w:rPr>
                <w:sz w:val="28"/>
                <w:szCs w:val="28"/>
              </w:rPr>
            </w:pPr>
            <w:proofErr w:type="gramStart"/>
            <w:r w:rsidRPr="00882CF0">
              <w:rPr>
                <w:sz w:val="28"/>
                <w:szCs w:val="28"/>
              </w:rPr>
              <w:t>года</w:t>
            </w:r>
            <w:proofErr w:type="gramEnd"/>
            <w:r w:rsidRPr="00882CF0">
              <w:rPr>
                <w:sz w:val="28"/>
                <w:szCs w:val="28"/>
              </w:rPr>
              <w:t xml:space="preserve"> открыт специальный избирательный счет</w:t>
            </w:r>
          </w:p>
        </w:tc>
      </w:tr>
    </w:tbl>
    <w:p w14:paraId="642CF010" w14:textId="77777777" w:rsidR="00BB0D98" w:rsidRPr="00882CF0" w:rsidRDefault="00BB0D98" w:rsidP="00BB0D98"/>
    <w:p w14:paraId="2B0287DB" w14:textId="77777777" w:rsidR="00BB0D98" w:rsidRPr="00882CF0" w:rsidRDefault="00BB0D98" w:rsidP="00BB0D98">
      <w:pPr>
        <w:pBdr>
          <w:top w:val="single" w:sz="4" w:space="1" w:color="auto"/>
        </w:pBdr>
        <w:jc w:val="center"/>
        <w:rPr>
          <w:sz w:val="28"/>
          <w:vertAlign w:val="superscript"/>
        </w:rPr>
      </w:pPr>
      <w:r w:rsidRPr="00882CF0">
        <w:rPr>
          <w:sz w:val="28"/>
          <w:vertAlign w:val="superscript"/>
        </w:rPr>
        <w:t>(</w:t>
      </w:r>
      <w:proofErr w:type="gramStart"/>
      <w:r w:rsidRPr="00882CF0">
        <w:rPr>
          <w:sz w:val="28"/>
          <w:vertAlign w:val="superscript"/>
        </w:rPr>
        <w:t>номер</w:t>
      </w:r>
      <w:proofErr w:type="gramEnd"/>
      <w:r w:rsidRPr="00882CF0">
        <w:rPr>
          <w:sz w:val="28"/>
          <w:vertAlign w:val="superscript"/>
        </w:rPr>
        <w:t xml:space="preserve"> специального избирательного счета,</w:t>
      </w:r>
    </w:p>
    <w:p w14:paraId="1B22A192" w14:textId="77777777" w:rsidR="00BB0D98" w:rsidRPr="00882CF0" w:rsidRDefault="00BB0D98" w:rsidP="00BB0D98"/>
    <w:p w14:paraId="1A9D1CAF" w14:textId="77777777" w:rsidR="00BB0D98" w:rsidRPr="00882CF0" w:rsidRDefault="00BB0D98" w:rsidP="00BB0D98">
      <w:pPr>
        <w:pBdr>
          <w:top w:val="single" w:sz="4" w:space="1" w:color="auto"/>
        </w:pBdr>
        <w:spacing w:after="720"/>
        <w:jc w:val="center"/>
        <w:rPr>
          <w:sz w:val="28"/>
          <w:vertAlign w:val="superscript"/>
        </w:rPr>
      </w:pPr>
      <w:proofErr w:type="gramStart"/>
      <w:r w:rsidRPr="00882CF0">
        <w:rPr>
          <w:sz w:val="28"/>
          <w:vertAlign w:val="superscript"/>
        </w:rPr>
        <w:t>наименование</w:t>
      </w:r>
      <w:proofErr w:type="gramEnd"/>
      <w:r w:rsidRPr="00882CF0">
        <w:rPr>
          <w:sz w:val="28"/>
          <w:vertAlign w:val="superscript"/>
        </w:rPr>
        <w:t xml:space="preserve"> и адрес филиала ПАО «Сбербанк России»)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111"/>
      </w:tblGrid>
      <w:tr w:rsidR="00BB0D98" w:rsidRPr="00882CF0" w14:paraId="3AB91172" w14:textId="77777777" w:rsidTr="00EC35A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2135C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Кандидат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D633A" w14:textId="77777777" w:rsidR="00BB0D98" w:rsidRPr="00882CF0" w:rsidRDefault="00BB0D98" w:rsidP="00EC35AF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46165" w14:textId="77777777" w:rsidR="00BB0D98" w:rsidRPr="00882CF0" w:rsidRDefault="00BB0D98" w:rsidP="00EC35AF">
            <w:pPr>
              <w:jc w:val="center"/>
            </w:pPr>
          </w:p>
        </w:tc>
      </w:tr>
      <w:tr w:rsidR="00BB0D98" w:rsidRPr="00882CF0" w14:paraId="02235B94" w14:textId="77777777" w:rsidTr="00EC35AF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8DF0D44" w14:textId="77777777" w:rsidR="00BB0D98" w:rsidRPr="00882CF0" w:rsidRDefault="00BB0D98" w:rsidP="00EC35A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CD526" w14:textId="77777777" w:rsidR="00BB0D98" w:rsidRPr="00882CF0" w:rsidRDefault="00BB0D98" w:rsidP="00EC35AF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59FEC7" w14:textId="77777777" w:rsidR="00BB0D98" w:rsidRPr="00882CF0" w:rsidRDefault="00BB0D98" w:rsidP="00EC35AF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</w:t>
            </w:r>
            <w:proofErr w:type="gramStart"/>
            <w:r w:rsidRPr="00882CF0">
              <w:rPr>
                <w:sz w:val="28"/>
                <w:vertAlign w:val="superscript"/>
              </w:rPr>
              <w:t>фамилия</w:t>
            </w:r>
            <w:proofErr w:type="gramEnd"/>
            <w:r w:rsidRPr="00882CF0">
              <w:rPr>
                <w:sz w:val="28"/>
                <w:vertAlign w:val="superscript"/>
              </w:rPr>
              <w:t>, инициалы, подпись, дата)</w:t>
            </w:r>
          </w:p>
          <w:p w14:paraId="728FE850" w14:textId="77777777" w:rsidR="00BB0D98" w:rsidRPr="00882CF0" w:rsidRDefault="00BB0D98" w:rsidP="00EC35AF">
            <w:pPr>
              <w:jc w:val="center"/>
              <w:rPr>
                <w:sz w:val="28"/>
                <w:vertAlign w:val="superscript"/>
              </w:rPr>
            </w:pPr>
          </w:p>
          <w:p w14:paraId="15D044F8" w14:textId="77777777" w:rsidR="00BB0D98" w:rsidRPr="00882CF0" w:rsidRDefault="00BB0D98" w:rsidP="00EC35AF">
            <w:pPr>
              <w:jc w:val="center"/>
            </w:pPr>
          </w:p>
          <w:p w14:paraId="71F293F7" w14:textId="77777777" w:rsidR="00BB0D98" w:rsidRPr="00882CF0" w:rsidRDefault="00BB0D98" w:rsidP="00EC35AF">
            <w:pPr>
              <w:jc w:val="center"/>
            </w:pPr>
          </w:p>
        </w:tc>
      </w:tr>
    </w:tbl>
    <w:p w14:paraId="217CDF29" w14:textId="77777777" w:rsidR="00BB0D98" w:rsidRPr="00882CF0" w:rsidRDefault="00BB0D98" w:rsidP="00BB0D98">
      <w:pPr>
        <w:pStyle w:val="14-1"/>
        <w:widowControl w:val="0"/>
        <w:tabs>
          <w:tab w:val="left" w:pos="8280"/>
        </w:tabs>
        <w:spacing w:line="240" w:lineRule="auto"/>
        <w:ind w:firstLine="0"/>
        <w:rPr>
          <w:b/>
          <w:sz w:val="28"/>
          <w:szCs w:val="28"/>
        </w:rPr>
        <w:sectPr w:rsidR="00BB0D98" w:rsidRPr="00882CF0" w:rsidSect="00EC35AF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4E89E9AF" w14:textId="5C6658DC" w:rsidR="00BB0D98" w:rsidRPr="00201986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201986">
        <w:t>24</w:t>
      </w:r>
    </w:p>
    <w:p w14:paraId="1BD6BB7D" w14:textId="3EFC4F6D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563DF2" w:rsidRPr="00F03AA5">
        <w:rPr>
          <w:rFonts w:ascii="Liberation Serif" w:hAnsi="Liberation Serif" w:cs="Liberation Serif"/>
        </w:rPr>
        <w:t>13 сентября 2020 года</w:t>
      </w:r>
      <w:r w:rsidR="00563DF2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17E366E1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E8F9F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87DFC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00D6015F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F3E4E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5F0EE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8C174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238FB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0FE13" w14:textId="77777777" w:rsidR="00BB0D98" w:rsidRPr="00882CF0" w:rsidRDefault="00BB0D98" w:rsidP="00BB0D98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14:paraId="165019B6" w14:textId="77777777" w:rsidR="00BB0D98" w:rsidRPr="00882CF0" w:rsidRDefault="00BB0D98" w:rsidP="00BB0D98">
      <w:pPr>
        <w:spacing w:after="120"/>
        <w:jc w:val="center"/>
        <w:rPr>
          <w:sz w:val="28"/>
          <w:szCs w:val="28"/>
        </w:rPr>
      </w:pPr>
    </w:p>
    <w:p w14:paraId="19F729DF" w14:textId="77777777" w:rsidR="00BB0D98" w:rsidRPr="00882CF0" w:rsidRDefault="00BB0D98" w:rsidP="00BB0D98">
      <w:pPr>
        <w:pStyle w:val="25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 частью 1 статьи 67 Избирательного кодекса Республики Татарстан я,</w:t>
      </w:r>
      <w:r w:rsidRPr="00882CF0">
        <w:t xml:space="preserve"> </w:t>
      </w:r>
      <w:r w:rsidRPr="00882CF0">
        <w:rPr>
          <w:sz w:val="20"/>
        </w:rPr>
        <w:t>_______________________________________________________________,</w:t>
      </w:r>
    </w:p>
    <w:p w14:paraId="3A0DFFD1" w14:textId="77777777" w:rsidR="00BB0D98" w:rsidRPr="00882CF0" w:rsidRDefault="00BB0D98" w:rsidP="00BB0D98">
      <w:pPr>
        <w:pStyle w:val="25"/>
        <w:ind w:firstLine="2977"/>
        <w:jc w:val="center"/>
        <w:rPr>
          <w:sz w:val="20"/>
        </w:rPr>
      </w:pPr>
      <w:r w:rsidRPr="00882CF0">
        <w:rPr>
          <w:sz w:val="20"/>
        </w:rPr>
        <w:t>(</w:t>
      </w:r>
      <w:proofErr w:type="gramStart"/>
      <w:r w:rsidRPr="00882CF0">
        <w:rPr>
          <w:sz w:val="20"/>
        </w:rPr>
        <w:t>фамилия</w:t>
      </w:r>
      <w:proofErr w:type="gramEnd"/>
      <w:r w:rsidRPr="00882CF0">
        <w:rPr>
          <w:sz w:val="20"/>
        </w:rPr>
        <w:t>, имя, отчество кандидата)</w:t>
      </w:r>
    </w:p>
    <w:p w14:paraId="461BCA6B" w14:textId="77777777" w:rsidR="00BB0D98" w:rsidRPr="00882CF0" w:rsidRDefault="00BB0D98" w:rsidP="00BB0D98">
      <w:pPr>
        <w:spacing w:line="360" w:lineRule="auto"/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уведомляю</w:t>
      </w:r>
      <w:proofErr w:type="gramEnd"/>
      <w:r w:rsidRPr="00882CF0">
        <w:t xml:space="preserve"> </w:t>
      </w:r>
      <w:r w:rsidRPr="00882CF0">
        <w:rPr>
          <w:sz w:val="28"/>
          <w:szCs w:val="28"/>
        </w:rPr>
        <w:t>избирательную комиссию о том, что финансирование мною своей избирательной кампании не производится, избирательный фонд не образуется.</w:t>
      </w:r>
    </w:p>
    <w:p w14:paraId="33314E61" w14:textId="77777777" w:rsidR="00BB0D98" w:rsidRPr="00882CF0" w:rsidRDefault="00BB0D98" w:rsidP="00BB0D98">
      <w:pPr>
        <w:spacing w:after="480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969"/>
      </w:tblGrid>
      <w:tr w:rsidR="00BB0D98" w:rsidRPr="00882CF0" w14:paraId="16FF27E3" w14:textId="77777777" w:rsidTr="00EC35AF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89B1C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39AB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82D50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</w:tr>
      <w:tr w:rsidR="00BB0D98" w:rsidRPr="00882CF0" w14:paraId="661656E1" w14:textId="77777777" w:rsidTr="00EC35AF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A9F06D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882CF0">
              <w:rPr>
                <w:i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971F1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151D6B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8"/>
                <w:szCs w:val="28"/>
                <w:vertAlign w:val="superscript"/>
              </w:rPr>
              <w:t>фамилия</w:t>
            </w:r>
            <w:proofErr w:type="gramEnd"/>
            <w:r w:rsidRPr="00882CF0">
              <w:rPr>
                <w:iCs/>
                <w:sz w:val="28"/>
                <w:szCs w:val="28"/>
                <w:vertAlign w:val="superscript"/>
              </w:rPr>
              <w:t>, инициалы)</w:t>
            </w:r>
          </w:p>
        </w:tc>
      </w:tr>
    </w:tbl>
    <w:p w14:paraId="020FDABF" w14:textId="77777777" w:rsidR="00BB0D98" w:rsidRPr="00882CF0" w:rsidRDefault="00BB0D98" w:rsidP="00BB0D98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BB0D98" w:rsidRPr="00882CF0" w14:paraId="284C0C87" w14:textId="77777777" w:rsidTr="00EC35A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77F2B" w14:textId="77777777" w:rsidR="00BB0D98" w:rsidRPr="00882CF0" w:rsidRDefault="00BB0D98" w:rsidP="00EC35AF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66DCB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EAEB5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124CE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DBE83" w14:textId="77777777" w:rsidR="00BB0D98" w:rsidRPr="00882CF0" w:rsidRDefault="00BB0D98" w:rsidP="00EC35AF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292F7" w14:textId="77777777" w:rsidR="00BB0D98" w:rsidRPr="00882CF0" w:rsidRDefault="00BB0D98" w:rsidP="00EC35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CC73" w14:textId="77777777" w:rsidR="00BB0D98" w:rsidRPr="00882CF0" w:rsidRDefault="00BB0D98" w:rsidP="00EC35AF">
            <w:pPr>
              <w:ind w:left="57"/>
              <w:rPr>
                <w:sz w:val="28"/>
                <w:szCs w:val="28"/>
                <w:lang w:val="en-US"/>
              </w:rPr>
            </w:pPr>
            <w:r w:rsidRPr="00882CF0">
              <w:rPr>
                <w:sz w:val="28"/>
                <w:szCs w:val="28"/>
              </w:rPr>
              <w:t>г.</w:t>
            </w:r>
          </w:p>
        </w:tc>
      </w:tr>
    </w:tbl>
    <w:p w14:paraId="08896C17" w14:textId="77777777" w:rsidR="00BB0D98" w:rsidRPr="00882CF0" w:rsidRDefault="00BB0D98" w:rsidP="00BB0D98">
      <w:pPr>
        <w:rPr>
          <w:sz w:val="28"/>
          <w:szCs w:val="28"/>
        </w:rPr>
      </w:pPr>
    </w:p>
    <w:p w14:paraId="1B04680E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88F52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EF30A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E8D96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AB438" w14:textId="77777777" w:rsidR="00BB0D98" w:rsidRPr="00882CF0" w:rsidRDefault="00BB0D98" w:rsidP="00BB0D98">
      <w:pPr>
        <w:pStyle w:val="14-1"/>
        <w:widowControl w:val="0"/>
        <w:spacing w:line="280" w:lineRule="exact"/>
        <w:ind w:left="4962" w:firstLine="0"/>
        <w:rPr>
          <w:sz w:val="20"/>
        </w:rPr>
      </w:pPr>
    </w:p>
    <w:p w14:paraId="2530A495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  <w:sectPr w:rsidR="00BB0D98" w:rsidRPr="00882CF0" w:rsidSect="00EC35AF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5626B29B" w14:textId="0DF0EF71" w:rsidR="00BB0D98" w:rsidRPr="00BB0D98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201986">
        <w:t>24</w:t>
      </w:r>
      <w:r w:rsidRPr="00BB0D98">
        <w:t>.1</w:t>
      </w:r>
    </w:p>
    <w:p w14:paraId="259ED348" w14:textId="7697436A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563DF2" w:rsidRPr="00F03AA5">
        <w:rPr>
          <w:rFonts w:ascii="Liberation Serif" w:hAnsi="Liberation Serif" w:cs="Liberation Serif"/>
        </w:rPr>
        <w:t>13 сентября 2020 года</w:t>
      </w:r>
      <w:r w:rsidR="00563DF2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591C2501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48BE1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6FB86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C13C7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696F99CC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C2583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7FCD7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B8D77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EBB0B" w14:textId="77777777" w:rsidR="00BB0D98" w:rsidRPr="00882CF0" w:rsidRDefault="00BB0D98" w:rsidP="00BB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A39F0" w14:textId="77777777" w:rsidR="00BB0D98" w:rsidRPr="00882CF0" w:rsidRDefault="00BB0D98" w:rsidP="00BB0D98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14:paraId="78BD74B7" w14:textId="77777777" w:rsidR="00BB0D98" w:rsidRPr="00882CF0" w:rsidRDefault="00BB0D98" w:rsidP="00BB0D98">
      <w:pPr>
        <w:spacing w:after="120"/>
        <w:jc w:val="center"/>
        <w:rPr>
          <w:sz w:val="28"/>
          <w:szCs w:val="28"/>
        </w:rPr>
      </w:pPr>
    </w:p>
    <w:p w14:paraId="17338A18" w14:textId="77777777" w:rsidR="00BB0D98" w:rsidRPr="00882CF0" w:rsidRDefault="00BB0D98" w:rsidP="00BB0D98">
      <w:pPr>
        <w:pStyle w:val="25"/>
        <w:spacing w:line="360" w:lineRule="auto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82CF0">
        <w:rPr>
          <w:sz w:val="28"/>
          <w:szCs w:val="28"/>
        </w:rPr>
        <w:t xml:space="preserve"> статьи 6</w:t>
      </w:r>
      <w:r>
        <w:rPr>
          <w:sz w:val="28"/>
          <w:szCs w:val="28"/>
        </w:rPr>
        <w:t>9</w:t>
      </w:r>
      <w:r w:rsidRPr="00882CF0">
        <w:rPr>
          <w:sz w:val="28"/>
          <w:szCs w:val="28"/>
        </w:rPr>
        <w:t xml:space="preserve"> Избирательного кодекса Республики Татарстан я,</w:t>
      </w:r>
      <w:r w:rsidRPr="00882CF0">
        <w:t xml:space="preserve"> </w:t>
      </w:r>
      <w:r w:rsidRPr="00882CF0">
        <w:rPr>
          <w:sz w:val="20"/>
        </w:rPr>
        <w:t>_______________________________________________________________,</w:t>
      </w:r>
    </w:p>
    <w:p w14:paraId="2F4566B4" w14:textId="77777777" w:rsidR="00BB0D98" w:rsidRPr="00882CF0" w:rsidRDefault="00BB0D98" w:rsidP="00BB0D98">
      <w:pPr>
        <w:pStyle w:val="25"/>
        <w:spacing w:line="360" w:lineRule="auto"/>
        <w:ind w:firstLine="2977"/>
        <w:jc w:val="center"/>
        <w:rPr>
          <w:sz w:val="20"/>
        </w:rPr>
      </w:pPr>
      <w:r w:rsidRPr="00882CF0">
        <w:rPr>
          <w:sz w:val="20"/>
        </w:rPr>
        <w:t>(</w:t>
      </w:r>
      <w:proofErr w:type="gramStart"/>
      <w:r w:rsidRPr="00882CF0">
        <w:rPr>
          <w:sz w:val="20"/>
        </w:rPr>
        <w:t>фамилия</w:t>
      </w:r>
      <w:proofErr w:type="gramEnd"/>
      <w:r w:rsidRPr="00882CF0">
        <w:rPr>
          <w:sz w:val="20"/>
        </w:rPr>
        <w:t>, имя, отчество кандидата)</w:t>
      </w:r>
    </w:p>
    <w:p w14:paraId="1481D2C5" w14:textId="77777777" w:rsidR="00BB0D98" w:rsidRDefault="00BB0D98" w:rsidP="00BB0D98">
      <w:pPr>
        <w:spacing w:line="360" w:lineRule="auto"/>
        <w:jc w:val="both"/>
        <w:rPr>
          <w:sz w:val="28"/>
          <w:szCs w:val="28"/>
        </w:rPr>
      </w:pPr>
      <w:proofErr w:type="gramStart"/>
      <w:r w:rsidRPr="00882CF0">
        <w:rPr>
          <w:sz w:val="28"/>
          <w:szCs w:val="28"/>
        </w:rPr>
        <w:t>уведомляю</w:t>
      </w:r>
      <w:proofErr w:type="gramEnd"/>
      <w:r w:rsidRPr="00882CF0">
        <w:t xml:space="preserve"> </w:t>
      </w:r>
      <w:r w:rsidRPr="00882CF0">
        <w:rPr>
          <w:sz w:val="28"/>
          <w:szCs w:val="28"/>
        </w:rPr>
        <w:t xml:space="preserve">избирательную комиссию о том, </w:t>
      </w:r>
      <w:r w:rsidRPr="008D3B45">
        <w:rPr>
          <w:sz w:val="28"/>
          <w:szCs w:val="28"/>
        </w:rPr>
        <w:t xml:space="preserve">что избирательный фонд для финансирования </w:t>
      </w:r>
      <w:r>
        <w:rPr>
          <w:sz w:val="28"/>
          <w:szCs w:val="28"/>
        </w:rPr>
        <w:t xml:space="preserve">моей </w:t>
      </w:r>
      <w:r w:rsidRPr="008D3B45">
        <w:rPr>
          <w:sz w:val="28"/>
          <w:szCs w:val="28"/>
        </w:rPr>
        <w:t>избирательной кампании</w:t>
      </w:r>
      <w:r>
        <w:rPr>
          <w:sz w:val="28"/>
          <w:szCs w:val="28"/>
        </w:rPr>
        <w:t xml:space="preserve"> </w:t>
      </w:r>
      <w:r w:rsidRPr="008D3B45">
        <w:rPr>
          <w:sz w:val="28"/>
          <w:szCs w:val="28"/>
        </w:rPr>
        <w:t>создается без открытия специального избирательного счета</w:t>
      </w:r>
      <w:r>
        <w:rPr>
          <w:sz w:val="28"/>
          <w:szCs w:val="28"/>
        </w:rPr>
        <w:t>, поскольку расходы на проведение моей избирательной кампании не будут превышать пятнадцать тысяч рублей и избирательный фонд образуется только за счет собственных средств кандидата.</w:t>
      </w:r>
    </w:p>
    <w:p w14:paraId="537F9F11" w14:textId="77777777" w:rsidR="00BB0D98" w:rsidRDefault="00BB0D98" w:rsidP="00BB0D9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969"/>
      </w:tblGrid>
      <w:tr w:rsidR="00BB0D98" w:rsidRPr="00882CF0" w14:paraId="37025BAF" w14:textId="77777777" w:rsidTr="00EC35AF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61E4C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5429F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98EA6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</w:tr>
      <w:tr w:rsidR="00BB0D98" w:rsidRPr="00882CF0" w14:paraId="06A47EF0" w14:textId="77777777" w:rsidTr="00EC35AF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841945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882CF0">
              <w:rPr>
                <w:iCs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A5DF6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835D70" w14:textId="77777777" w:rsidR="00BB0D98" w:rsidRPr="00882CF0" w:rsidRDefault="00BB0D98" w:rsidP="00EC35AF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</w:t>
            </w:r>
            <w:proofErr w:type="gramStart"/>
            <w:r w:rsidRPr="00882CF0">
              <w:rPr>
                <w:iCs/>
                <w:sz w:val="28"/>
                <w:szCs w:val="28"/>
                <w:vertAlign w:val="superscript"/>
              </w:rPr>
              <w:t>фамилия</w:t>
            </w:r>
            <w:proofErr w:type="gramEnd"/>
            <w:r w:rsidRPr="00882CF0">
              <w:rPr>
                <w:iCs/>
                <w:sz w:val="28"/>
                <w:szCs w:val="28"/>
                <w:vertAlign w:val="superscript"/>
              </w:rPr>
              <w:t>, инициалы)</w:t>
            </w:r>
          </w:p>
        </w:tc>
      </w:tr>
    </w:tbl>
    <w:p w14:paraId="6FA66A5E" w14:textId="77777777" w:rsidR="00BB0D98" w:rsidRPr="00882CF0" w:rsidRDefault="00BB0D98" w:rsidP="00BB0D98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BB0D98" w:rsidRPr="00882CF0" w14:paraId="4D920893" w14:textId="77777777" w:rsidTr="00EC35A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B864B" w14:textId="77777777" w:rsidR="00BB0D98" w:rsidRPr="00882CF0" w:rsidRDefault="00BB0D98" w:rsidP="00EC35AF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BC5B0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BADA1" w14:textId="77777777" w:rsidR="00BB0D98" w:rsidRPr="00882CF0" w:rsidRDefault="00BB0D98" w:rsidP="00EC35AF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0D846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5C6A6" w14:textId="77777777" w:rsidR="00BB0D98" w:rsidRPr="00882CF0" w:rsidRDefault="00BB0D98" w:rsidP="00EC35AF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2CA9C" w14:textId="77777777" w:rsidR="00BB0D98" w:rsidRPr="00882CF0" w:rsidRDefault="00BB0D98" w:rsidP="00EC35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A9B2" w14:textId="77777777" w:rsidR="00BB0D98" w:rsidRPr="00882CF0" w:rsidRDefault="00BB0D98" w:rsidP="00EC35AF">
            <w:pPr>
              <w:ind w:left="57"/>
              <w:rPr>
                <w:sz w:val="28"/>
                <w:szCs w:val="28"/>
                <w:lang w:val="en-US"/>
              </w:rPr>
            </w:pPr>
            <w:r w:rsidRPr="00882CF0">
              <w:rPr>
                <w:sz w:val="28"/>
                <w:szCs w:val="28"/>
              </w:rPr>
              <w:t>г.</w:t>
            </w:r>
          </w:p>
        </w:tc>
      </w:tr>
    </w:tbl>
    <w:p w14:paraId="765FD35B" w14:textId="77777777" w:rsidR="00BB0D98" w:rsidRDefault="00BB0D98" w:rsidP="00BB0D98">
      <w:pPr>
        <w:suppressAutoHyphens/>
        <w:ind w:left="5529"/>
        <w:rPr>
          <w:b/>
        </w:rPr>
      </w:pPr>
    </w:p>
    <w:p w14:paraId="553C2FBC" w14:textId="77777777" w:rsidR="00BB0D98" w:rsidRDefault="00BB0D98" w:rsidP="00BB0D98">
      <w:pPr>
        <w:pStyle w:val="afe"/>
      </w:pPr>
    </w:p>
    <w:p w14:paraId="01002BDF" w14:textId="77777777" w:rsidR="00BB0D98" w:rsidRPr="009F6044" w:rsidRDefault="00BB0D98" w:rsidP="00BB0D98">
      <w:pPr>
        <w:sectPr w:rsidR="00BB0D98" w:rsidRPr="009F6044" w:rsidSect="00EC35AF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7E9FC50D" w14:textId="4AEBC355" w:rsidR="00BB0D98" w:rsidRPr="00201986" w:rsidRDefault="00BB0D98" w:rsidP="00457269">
      <w:pPr>
        <w:suppressAutoHyphens/>
        <w:ind w:left="4820"/>
        <w:jc w:val="center"/>
      </w:pPr>
      <w:r w:rsidRPr="00BB0D98">
        <w:lastRenderedPageBreak/>
        <w:t xml:space="preserve">Приложение № </w:t>
      </w:r>
      <w:r w:rsidR="00201986">
        <w:t>25</w:t>
      </w:r>
    </w:p>
    <w:p w14:paraId="52578905" w14:textId="03F4124D" w:rsidR="00BB0D98" w:rsidRPr="00457269" w:rsidRDefault="00BB0D98" w:rsidP="00457269">
      <w:pPr>
        <w:ind w:left="4820"/>
        <w:contextualSpacing/>
        <w:jc w:val="center"/>
      </w:pPr>
      <w:proofErr w:type="gramStart"/>
      <w:r w:rsidRPr="002947DC">
        <w:t>к</w:t>
      </w:r>
      <w:proofErr w:type="gramEnd"/>
      <w:r w:rsidRPr="002947DC">
        <w:t xml:space="preserve"> Типовому перечню</w:t>
      </w:r>
      <w:r w:rsidRPr="002947DC">
        <w:rPr>
          <w:spacing w:val="30"/>
        </w:rPr>
        <w:t xml:space="preserve"> и </w:t>
      </w:r>
      <w:r w:rsidRPr="002947DC">
        <w:t>формам</w:t>
      </w:r>
      <w:r w:rsidRPr="002947DC">
        <w:rPr>
          <w:spacing w:val="30"/>
        </w:rPr>
        <w:t xml:space="preserve"> </w:t>
      </w:r>
      <w:r w:rsidRPr="002947DC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563DF2" w:rsidRPr="00F03AA5">
        <w:rPr>
          <w:rFonts w:ascii="Liberation Serif" w:hAnsi="Liberation Serif" w:cs="Liberation Serif"/>
        </w:rPr>
        <w:t>13 сентября 2020 года</w:t>
      </w:r>
      <w:r w:rsidR="00563DF2">
        <w:rPr>
          <w:rFonts w:ascii="Liberation Serif" w:hAnsi="Liberation Serif" w:cs="Liberation Serif"/>
        </w:rPr>
        <w:t xml:space="preserve"> </w:t>
      </w:r>
      <w:r w:rsidR="00457269" w:rsidRPr="00457269">
        <w:rPr>
          <w:rFonts w:ascii="Liberation Serif" w:hAnsi="Liberation Serif" w:cs="Liberation Serif"/>
        </w:rPr>
        <w:t>для выдвижения и регистрации</w:t>
      </w:r>
    </w:p>
    <w:p w14:paraId="03306F98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</w:p>
    <w:p w14:paraId="7435C779" w14:textId="77777777" w:rsidR="00BB0D98" w:rsidRPr="00882CF0" w:rsidRDefault="00BB0D98" w:rsidP="00BB0D98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территориальную избирательную комиссию _____________________________ Республики Татарстан (окружную избирательную комиссию _________________________________________ одномандатного избирательного округа № ___)</w:t>
      </w:r>
    </w:p>
    <w:p w14:paraId="4E326212" w14:textId="77777777" w:rsidR="00BB0D98" w:rsidRPr="00882CF0" w:rsidRDefault="00BB0D98" w:rsidP="00BB0D98">
      <w:pPr>
        <w:tabs>
          <w:tab w:val="left" w:pos="4500"/>
        </w:tabs>
        <w:ind w:left="3544"/>
        <w:rPr>
          <w:sz w:val="28"/>
          <w:szCs w:val="28"/>
          <w:vertAlign w:val="superscript"/>
        </w:rPr>
      </w:pPr>
    </w:p>
    <w:p w14:paraId="7DE939B5" w14:textId="77777777" w:rsidR="00BB0D98" w:rsidRPr="00882CF0" w:rsidRDefault="00BB0D98" w:rsidP="00BB0D98">
      <w:pPr>
        <w:tabs>
          <w:tab w:val="left" w:pos="4500"/>
        </w:tabs>
        <w:ind w:left="3828" w:firstLine="420"/>
        <w:jc w:val="center"/>
        <w:rPr>
          <w:sz w:val="28"/>
          <w:szCs w:val="28"/>
          <w:vertAlign w:val="superscript"/>
        </w:rPr>
      </w:pPr>
    </w:p>
    <w:p w14:paraId="7757C78A" w14:textId="77777777" w:rsidR="00BB0D98" w:rsidRPr="00882CF0" w:rsidRDefault="00BB0D98" w:rsidP="00BB0D98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Уведомление о самовыдвижении</w:t>
      </w:r>
    </w:p>
    <w:p w14:paraId="7D8F03D2" w14:textId="77777777" w:rsidR="00BB0D98" w:rsidRPr="00882CF0" w:rsidRDefault="00BB0D98" w:rsidP="00BB0D98">
      <w:pPr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B0D98" w:rsidRPr="00882CF0" w14:paraId="42AA7081" w14:textId="77777777" w:rsidTr="00EC35AF">
        <w:trPr>
          <w:trHeight w:val="405"/>
        </w:trPr>
        <w:tc>
          <w:tcPr>
            <w:tcW w:w="9356" w:type="dxa"/>
            <w:tcBorders>
              <w:bottom w:val="nil"/>
            </w:tcBorders>
          </w:tcPr>
          <w:p w14:paraId="729297E1" w14:textId="77777777" w:rsidR="00BB0D98" w:rsidRPr="00882CF0" w:rsidRDefault="00BB0D98" w:rsidP="00EC35AF">
            <w:pPr>
              <w:pStyle w:val="17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Я, _______________________________________________________________</w:t>
            </w:r>
          </w:p>
          <w:p w14:paraId="7CD99808" w14:textId="77777777" w:rsidR="00BB0D98" w:rsidRPr="00882CF0" w:rsidRDefault="00BB0D98" w:rsidP="00EC35AF">
            <w:pPr>
              <w:pStyle w:val="17"/>
              <w:jc w:val="center"/>
              <w:rPr>
                <w:szCs w:val="24"/>
                <w:vertAlign w:val="superscript"/>
              </w:rPr>
            </w:pPr>
            <w:r w:rsidRPr="00882CF0">
              <w:rPr>
                <w:szCs w:val="24"/>
                <w:vertAlign w:val="superscript"/>
              </w:rPr>
              <w:t>(</w:t>
            </w:r>
            <w:proofErr w:type="gramStart"/>
            <w:r w:rsidRPr="00882CF0">
              <w:rPr>
                <w:szCs w:val="24"/>
                <w:vertAlign w:val="superscript"/>
              </w:rPr>
              <w:t>фамилия</w:t>
            </w:r>
            <w:proofErr w:type="gramEnd"/>
            <w:r w:rsidRPr="00882CF0">
              <w:rPr>
                <w:szCs w:val="24"/>
                <w:vertAlign w:val="superscript"/>
              </w:rPr>
              <w:t>, имя, отчество)</w:t>
            </w:r>
          </w:p>
        </w:tc>
      </w:tr>
    </w:tbl>
    <w:p w14:paraId="1FAAD99C" w14:textId="77777777" w:rsidR="00BB0D98" w:rsidRPr="00882CF0" w:rsidRDefault="00BB0D98" w:rsidP="00BB0D98">
      <w:pPr>
        <w:jc w:val="both"/>
        <w:rPr>
          <w:sz w:val="28"/>
          <w:vertAlign w:val="superscript"/>
        </w:rPr>
      </w:pPr>
      <w:proofErr w:type="gramStart"/>
      <w:r w:rsidRPr="00882CF0">
        <w:rPr>
          <w:sz w:val="28"/>
          <w:szCs w:val="28"/>
        </w:rPr>
        <w:t>уведомляю</w:t>
      </w:r>
      <w:proofErr w:type="gramEnd"/>
      <w:r w:rsidRPr="00882CF0">
        <w:rPr>
          <w:sz w:val="28"/>
          <w:szCs w:val="28"/>
        </w:rPr>
        <w:t xml:space="preserve"> о выдвижении своей кандидатуры кандидатом в депутаты</w:t>
      </w:r>
      <w:r w:rsidRPr="00882CF0">
        <w:rPr>
          <w:color w:val="000000"/>
          <w:szCs w:val="28"/>
        </w:rPr>
        <w:t xml:space="preserve"> </w:t>
      </w:r>
      <w:r w:rsidRPr="00882CF0">
        <w:rPr>
          <w:color w:val="000000"/>
          <w:sz w:val="28"/>
          <w:szCs w:val="28"/>
        </w:rPr>
        <w:t>Совета ______________ Республики Татарстан ________ созыва</w:t>
      </w:r>
      <w:r w:rsidRPr="00882CF0">
        <w:rPr>
          <w:color w:val="000000"/>
          <w:szCs w:val="28"/>
        </w:rPr>
        <w:t xml:space="preserve"> </w:t>
      </w:r>
      <w:r w:rsidRPr="00882CF0">
        <w:rPr>
          <w:color w:val="000000"/>
          <w:sz w:val="28"/>
          <w:szCs w:val="28"/>
        </w:rPr>
        <w:t>по ______________________________ одномандатному избирательному округу № __________ в порядке самовыдвижения.</w:t>
      </w:r>
    </w:p>
    <w:p w14:paraId="786AF9DA" w14:textId="77777777" w:rsidR="00BB0D98" w:rsidRPr="00882CF0" w:rsidRDefault="00BB0D98" w:rsidP="00BB0D98">
      <w:pPr>
        <w:pStyle w:val="14-150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Мною представляются следующие документы:</w:t>
      </w:r>
    </w:p>
    <w:p w14:paraId="3B002BA3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 Заявление кандидата о согласии баллотироваться по соответствующему одномандатному избирательному округу на ______ листах;</w:t>
      </w:r>
    </w:p>
    <w:p w14:paraId="1096E768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2. Копия паспорта кандидата (отдельных страниц паспорта, определенных ЦИК России) или копия документа, заменяющего паспорт гражданина на ______ листах;</w:t>
      </w:r>
    </w:p>
    <w:p w14:paraId="0838366F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кандидата, заверенная кандидатом, на ______ листах;</w:t>
      </w:r>
    </w:p>
    <w:p w14:paraId="6F8CF5E5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4.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службы, о занимаемой должности (роде занятий) кандидата, заверенная кандидатом, на ______ листах; </w:t>
      </w:r>
    </w:p>
    <w:p w14:paraId="0DC24D87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5.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 заверенная кандидатом, на ______ листах; </w:t>
      </w:r>
    </w:p>
    <w:p w14:paraId="7224E6EB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6.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 на ______ листах; </w:t>
      </w:r>
    </w:p>
    <w:p w14:paraId="0CBBAC07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lastRenderedPageBreak/>
        <w:t>7. Документы, подтверждающие указанные в заявлении кандидата о согласии баллотироваться по соответствующему одномандатному избирательному округу сведения о принадлежности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 на ______ листах;</w:t>
      </w:r>
    </w:p>
    <w:p w14:paraId="5A07E751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9. Заявление кандидата о регистрации уполномоченного(</w:t>
      </w:r>
      <w:proofErr w:type="spellStart"/>
      <w:r w:rsidRPr="00882CF0">
        <w:rPr>
          <w:sz w:val="28"/>
          <w:szCs w:val="28"/>
        </w:rPr>
        <w:t>ых</w:t>
      </w:r>
      <w:proofErr w:type="spellEnd"/>
      <w:r w:rsidRPr="00882CF0">
        <w:rPr>
          <w:sz w:val="28"/>
          <w:szCs w:val="28"/>
        </w:rPr>
        <w:t>) представителя(ей) по финансовым вопросам (в случае, если указанный(е) представитель(и) назначается(</w:t>
      </w:r>
      <w:proofErr w:type="spellStart"/>
      <w:r w:rsidRPr="00882CF0">
        <w:rPr>
          <w:sz w:val="28"/>
          <w:szCs w:val="28"/>
        </w:rPr>
        <w:t>ются</w:t>
      </w:r>
      <w:proofErr w:type="spellEnd"/>
      <w:r w:rsidRPr="00882CF0">
        <w:rPr>
          <w:sz w:val="28"/>
          <w:szCs w:val="28"/>
        </w:rPr>
        <w:t xml:space="preserve">) кандидатом) на ______ листах; </w:t>
      </w:r>
    </w:p>
    <w:p w14:paraId="7C41EE1B" w14:textId="77777777" w:rsidR="00BB0D98" w:rsidRPr="00882CF0" w:rsidRDefault="00BB0D98" w:rsidP="00BB0D98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10. Доверенность(и) на уполномоченного(</w:t>
      </w:r>
      <w:proofErr w:type="spellStart"/>
      <w:r w:rsidRPr="00882CF0">
        <w:rPr>
          <w:sz w:val="28"/>
          <w:szCs w:val="28"/>
        </w:rPr>
        <w:t>ых</w:t>
      </w:r>
      <w:proofErr w:type="spellEnd"/>
      <w:r w:rsidRPr="00882CF0">
        <w:rPr>
          <w:sz w:val="28"/>
          <w:szCs w:val="28"/>
        </w:rPr>
        <w:t>) представителя(ей) по финансовым вопросам, удостоверенная(</w:t>
      </w:r>
      <w:proofErr w:type="spellStart"/>
      <w:r w:rsidRPr="00882CF0">
        <w:rPr>
          <w:sz w:val="28"/>
          <w:szCs w:val="28"/>
        </w:rPr>
        <w:t>ые</w:t>
      </w:r>
      <w:proofErr w:type="spellEnd"/>
      <w:r w:rsidRPr="00882CF0">
        <w:rPr>
          <w:sz w:val="28"/>
          <w:szCs w:val="28"/>
        </w:rPr>
        <w:t>) нотариально (в случае, если указанный(е) представитель(и) назначается(</w:t>
      </w:r>
      <w:proofErr w:type="spellStart"/>
      <w:r w:rsidRPr="00882CF0">
        <w:rPr>
          <w:sz w:val="28"/>
          <w:szCs w:val="28"/>
        </w:rPr>
        <w:t>ются</w:t>
      </w:r>
      <w:proofErr w:type="spellEnd"/>
      <w:r w:rsidRPr="00882CF0">
        <w:rPr>
          <w:sz w:val="28"/>
          <w:szCs w:val="28"/>
        </w:rPr>
        <w:t xml:space="preserve">) кандидатом) ______ штук на ______ листах. </w:t>
      </w:r>
    </w:p>
    <w:p w14:paraId="0858804B" w14:textId="77777777" w:rsidR="00BB0D98" w:rsidRPr="00882CF0" w:rsidRDefault="00BB0D98" w:rsidP="00BB0D98">
      <w:pPr>
        <w:pStyle w:val="14-1"/>
        <w:widowControl w:val="0"/>
        <w:spacing w:line="280" w:lineRule="exact"/>
        <w:rPr>
          <w:sz w:val="14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3"/>
        <w:gridCol w:w="335"/>
        <w:gridCol w:w="2958"/>
        <w:gridCol w:w="171"/>
        <w:gridCol w:w="2909"/>
      </w:tblGrid>
      <w:tr w:rsidR="00BB0D98" w:rsidRPr="00882CF0" w14:paraId="46CBE710" w14:textId="77777777" w:rsidTr="00EC35AF"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E61BC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854BE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7E8FF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24EA8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082EF" w14:textId="77777777" w:rsidR="00BB0D98" w:rsidRPr="00882CF0" w:rsidRDefault="00BB0D98" w:rsidP="00EC35AF">
            <w:pPr>
              <w:jc w:val="center"/>
              <w:rPr>
                <w:sz w:val="28"/>
                <w:szCs w:val="28"/>
              </w:rPr>
            </w:pPr>
          </w:p>
        </w:tc>
      </w:tr>
      <w:tr w:rsidR="00BB0D98" w:rsidRPr="00882CF0" w14:paraId="667081CA" w14:textId="77777777" w:rsidTr="00EC35AF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176C1B4B" w14:textId="77777777" w:rsidR="00BB0D98" w:rsidRPr="00882CF0" w:rsidRDefault="00BB0D98" w:rsidP="00EC35AF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</w:t>
            </w:r>
            <w:proofErr w:type="gramStart"/>
            <w:r w:rsidRPr="00882CF0">
              <w:rPr>
                <w:sz w:val="28"/>
                <w:vertAlign w:val="superscript"/>
              </w:rPr>
              <w:t>дата</w:t>
            </w:r>
            <w:proofErr w:type="gramEnd"/>
            <w:r w:rsidRPr="00882CF0">
              <w:rPr>
                <w:sz w:val="2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5FD4DA" w14:textId="77777777" w:rsidR="00BB0D98" w:rsidRPr="00882CF0" w:rsidRDefault="00BB0D98" w:rsidP="00EC35AF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758968" w14:textId="77777777" w:rsidR="00BB0D98" w:rsidRPr="00882CF0" w:rsidRDefault="00BB0D98" w:rsidP="00EC35AF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</w:t>
            </w:r>
            <w:proofErr w:type="gramStart"/>
            <w:r w:rsidRPr="00882CF0">
              <w:rPr>
                <w:sz w:val="28"/>
                <w:vertAlign w:val="superscript"/>
              </w:rPr>
              <w:t>подпись</w:t>
            </w:r>
            <w:proofErr w:type="gramEnd"/>
            <w:r w:rsidRPr="00882CF0">
              <w:rPr>
                <w:sz w:val="28"/>
                <w:vertAlign w:val="superscript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4254F4C" w14:textId="77777777" w:rsidR="00BB0D98" w:rsidRPr="00882CF0" w:rsidRDefault="00BB0D98" w:rsidP="00EC35AF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465FDB65" w14:textId="77777777" w:rsidR="00BB0D98" w:rsidRPr="00882CF0" w:rsidRDefault="00BB0D98" w:rsidP="00EC35AF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</w:t>
            </w:r>
            <w:proofErr w:type="gramStart"/>
            <w:r w:rsidRPr="00882CF0">
              <w:rPr>
                <w:sz w:val="28"/>
                <w:vertAlign w:val="superscript"/>
              </w:rPr>
              <w:t>инициалы</w:t>
            </w:r>
            <w:proofErr w:type="gramEnd"/>
            <w:r w:rsidRPr="00882CF0">
              <w:rPr>
                <w:sz w:val="28"/>
                <w:vertAlign w:val="superscript"/>
              </w:rPr>
              <w:t>, фамилия)</w:t>
            </w:r>
          </w:p>
        </w:tc>
      </w:tr>
    </w:tbl>
    <w:p w14:paraId="053002E5" w14:textId="77777777" w:rsidR="00BB0D98" w:rsidRPr="00882CF0" w:rsidRDefault="00BB0D98" w:rsidP="00BB0D98">
      <w:pPr>
        <w:pStyle w:val="11"/>
        <w:widowControl w:val="0"/>
        <w:ind w:left="4962"/>
        <w:rPr>
          <w:b w:val="0"/>
          <w:sz w:val="20"/>
        </w:rPr>
        <w:sectPr w:rsidR="00BB0D98" w:rsidRPr="00882CF0" w:rsidSect="00EC35AF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14:paraId="7BA670EF" w14:textId="77777777" w:rsidR="00B5386A" w:rsidRPr="0072053E" w:rsidRDefault="00B5386A" w:rsidP="00B5386A">
      <w:pPr>
        <w:suppressAutoHyphens/>
        <w:ind w:left="5103"/>
        <w:jc w:val="center"/>
      </w:pPr>
      <w:r w:rsidRPr="0072053E">
        <w:lastRenderedPageBreak/>
        <w:t>Приложение № 26</w:t>
      </w:r>
    </w:p>
    <w:p w14:paraId="3B478B84" w14:textId="4411CD88" w:rsidR="00B5386A" w:rsidRPr="0072053E" w:rsidRDefault="00B5386A" w:rsidP="00B5386A">
      <w:pPr>
        <w:ind w:left="5103"/>
        <w:contextualSpacing/>
        <w:jc w:val="center"/>
      </w:pPr>
      <w:proofErr w:type="gramStart"/>
      <w:r w:rsidRPr="0072053E">
        <w:t>к</w:t>
      </w:r>
      <w:proofErr w:type="gramEnd"/>
      <w:r w:rsidRPr="0072053E">
        <w:t xml:space="preserve"> Типовому перечню</w:t>
      </w:r>
      <w:r w:rsidRPr="0072053E">
        <w:rPr>
          <w:spacing w:val="30"/>
        </w:rPr>
        <w:t xml:space="preserve"> и </w:t>
      </w:r>
      <w:r w:rsidRPr="0072053E">
        <w:t>формам</w:t>
      </w:r>
      <w:r w:rsidRPr="0072053E">
        <w:rPr>
          <w:spacing w:val="30"/>
        </w:rPr>
        <w:t xml:space="preserve"> </w:t>
      </w:r>
      <w:r w:rsidRPr="0072053E"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</w:t>
      </w:r>
      <w:r w:rsidR="00563DF2" w:rsidRPr="00F03AA5">
        <w:rPr>
          <w:rFonts w:ascii="Liberation Serif" w:hAnsi="Liberation Serif" w:cs="Liberation Serif"/>
        </w:rPr>
        <w:t>13 сентября 2020 года</w:t>
      </w:r>
    </w:p>
    <w:p w14:paraId="42C0292F" w14:textId="77777777" w:rsidR="00B5386A" w:rsidRPr="0072053E" w:rsidRDefault="00B5386A" w:rsidP="00B5386A">
      <w:pPr>
        <w:ind w:left="5103"/>
        <w:contextualSpacing/>
        <w:jc w:val="center"/>
      </w:pPr>
      <w:r w:rsidRPr="0072053E">
        <w:t>(</w:t>
      </w:r>
      <w:proofErr w:type="gramStart"/>
      <w:r w:rsidRPr="0072053E">
        <w:t>в</w:t>
      </w:r>
      <w:proofErr w:type="gramEnd"/>
      <w:r w:rsidRPr="0072053E">
        <w:t xml:space="preserve"> редакции постановления Центральной избирательной комиссии Р</w:t>
      </w:r>
      <w:r>
        <w:t xml:space="preserve">еспублики Татарстан от 18 июня 2021 г. № 141/1235, </w:t>
      </w:r>
      <w:r>
        <w:br/>
        <w:t>от 19 апреля 2022 г. № 170/1439</w:t>
      </w:r>
      <w:r w:rsidRPr="0072053E">
        <w:t>)</w:t>
      </w:r>
    </w:p>
    <w:p w14:paraId="60F8CEEF" w14:textId="77777777" w:rsidR="00B5386A" w:rsidRPr="00127EA6" w:rsidRDefault="00B5386A" w:rsidP="00B5386A">
      <w:pPr>
        <w:pStyle w:val="ConsPlusNonformat"/>
        <w:jc w:val="center"/>
        <w:rPr>
          <w:rFonts w:ascii="Times New Roman" w:hAnsi="Times New Roman" w:cs="Times New Roman"/>
          <w:b/>
          <w:sz w:val="18"/>
          <w:szCs w:val="24"/>
        </w:rPr>
      </w:pPr>
    </w:p>
    <w:p w14:paraId="44277F04" w14:textId="77777777" w:rsidR="00B5386A" w:rsidRPr="0072053E" w:rsidRDefault="00B5386A" w:rsidP="00B5386A">
      <w:pPr>
        <w:tabs>
          <w:tab w:val="left" w:pos="4680"/>
          <w:tab w:val="left" w:pos="5040"/>
        </w:tabs>
        <w:ind w:left="3544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В территориальную избирательную комиссию ____________________________ Республики Татарстан (окружную избирательную комиссию ________________________________________________ одномандатного избирательного округа № ___)</w:t>
      </w:r>
    </w:p>
    <w:p w14:paraId="3A408E47" w14:textId="77777777" w:rsidR="00B5386A" w:rsidRPr="0072053E" w:rsidRDefault="00B5386A" w:rsidP="00B5386A">
      <w:pPr>
        <w:tabs>
          <w:tab w:val="left" w:pos="4500"/>
        </w:tabs>
        <w:ind w:left="3544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от</w:t>
      </w:r>
      <w:proofErr w:type="gramEnd"/>
      <w:r w:rsidRPr="0072053E">
        <w:rPr>
          <w:sz w:val="24"/>
          <w:szCs w:val="24"/>
        </w:rPr>
        <w:t xml:space="preserve"> _____________________________________________,</w:t>
      </w:r>
    </w:p>
    <w:p w14:paraId="599EFAC1" w14:textId="77777777" w:rsidR="00B5386A" w:rsidRPr="0072053E" w:rsidRDefault="00B5386A" w:rsidP="00B5386A">
      <w:pPr>
        <w:ind w:left="3544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фамилия</w:t>
      </w:r>
      <w:proofErr w:type="gramEnd"/>
      <w:r w:rsidRPr="0072053E">
        <w:rPr>
          <w:sz w:val="24"/>
          <w:szCs w:val="24"/>
          <w:vertAlign w:val="superscript"/>
        </w:rPr>
        <w:t>, имя, отчество)</w:t>
      </w:r>
    </w:p>
    <w:p w14:paraId="4306AA76" w14:textId="77777777" w:rsidR="00B5386A" w:rsidRPr="00127EA6" w:rsidRDefault="00B5386A" w:rsidP="00B5386A">
      <w:pPr>
        <w:pStyle w:val="17"/>
        <w:widowControl w:val="0"/>
        <w:rPr>
          <w:b/>
          <w:sz w:val="28"/>
          <w:szCs w:val="18"/>
        </w:rPr>
      </w:pPr>
    </w:p>
    <w:p w14:paraId="71C63D5E" w14:textId="77777777" w:rsidR="00B5386A" w:rsidRPr="0072053E" w:rsidRDefault="00B5386A" w:rsidP="00B5386A">
      <w:pPr>
        <w:pStyle w:val="17"/>
        <w:widowControl w:val="0"/>
        <w:jc w:val="center"/>
        <w:rPr>
          <w:b/>
          <w:sz w:val="28"/>
          <w:szCs w:val="24"/>
        </w:rPr>
      </w:pPr>
      <w:r w:rsidRPr="0072053E">
        <w:rPr>
          <w:b/>
          <w:sz w:val="28"/>
          <w:szCs w:val="24"/>
        </w:rPr>
        <w:t>Заявление</w:t>
      </w:r>
    </w:p>
    <w:p w14:paraId="5D2D2A72" w14:textId="77777777" w:rsidR="00B5386A" w:rsidRPr="00127EA6" w:rsidRDefault="00B5386A" w:rsidP="00B5386A">
      <w:pPr>
        <w:pStyle w:val="17"/>
        <w:widowControl w:val="0"/>
        <w:jc w:val="center"/>
        <w:rPr>
          <w:szCs w:val="18"/>
        </w:rPr>
      </w:pPr>
    </w:p>
    <w:p w14:paraId="28C23573" w14:textId="77777777" w:rsidR="00B5386A" w:rsidRPr="0072053E" w:rsidRDefault="00B5386A" w:rsidP="00B5386A">
      <w:pPr>
        <w:pStyle w:val="17"/>
        <w:ind w:firstLine="708"/>
        <w:jc w:val="both"/>
        <w:rPr>
          <w:szCs w:val="24"/>
        </w:rPr>
      </w:pPr>
      <w:r w:rsidRPr="0072053E">
        <w:rPr>
          <w:szCs w:val="24"/>
        </w:rPr>
        <w:t>Я, _____________________________________________________________________,</w:t>
      </w:r>
    </w:p>
    <w:p w14:paraId="3D89550B" w14:textId="77777777" w:rsidR="00B5386A" w:rsidRPr="0072053E" w:rsidRDefault="00B5386A" w:rsidP="00B5386A">
      <w:pPr>
        <w:pStyle w:val="17"/>
        <w:ind w:firstLine="708"/>
        <w:jc w:val="center"/>
        <w:rPr>
          <w:szCs w:val="24"/>
          <w:vertAlign w:val="superscript"/>
        </w:rPr>
      </w:pPr>
      <w:r w:rsidRPr="0072053E">
        <w:rPr>
          <w:szCs w:val="24"/>
          <w:vertAlign w:val="superscript"/>
        </w:rPr>
        <w:t>(</w:t>
      </w:r>
      <w:proofErr w:type="gramStart"/>
      <w:r w:rsidRPr="0072053E">
        <w:rPr>
          <w:szCs w:val="24"/>
          <w:vertAlign w:val="superscript"/>
        </w:rPr>
        <w:t>фамилия</w:t>
      </w:r>
      <w:proofErr w:type="gramEnd"/>
      <w:r w:rsidRPr="0072053E">
        <w:rPr>
          <w:szCs w:val="24"/>
          <w:vertAlign w:val="superscript"/>
        </w:rPr>
        <w:t>, имя, отчество кандидата)</w:t>
      </w:r>
    </w:p>
    <w:p w14:paraId="58905FC9" w14:textId="77777777" w:rsidR="00B5386A" w:rsidRPr="0072053E" w:rsidRDefault="00B5386A" w:rsidP="00B5386A">
      <w:pPr>
        <w:pStyle w:val="17"/>
        <w:jc w:val="both"/>
        <w:rPr>
          <w:szCs w:val="24"/>
        </w:rPr>
      </w:pPr>
      <w:proofErr w:type="gramStart"/>
      <w:r w:rsidRPr="0072053E">
        <w:rPr>
          <w:szCs w:val="24"/>
        </w:rPr>
        <w:t>даю</w:t>
      </w:r>
      <w:proofErr w:type="gramEnd"/>
      <w:r w:rsidRPr="0072053E">
        <w:rPr>
          <w:szCs w:val="24"/>
        </w:rPr>
        <w:t xml:space="preserve"> согласие баллотироваться кандидатом в депутаты Совета _________________ Республики Татарстан ________ созыва по __________________________________ одномандатному избирательному округу № __________ в порядке самовыдвижения. </w:t>
      </w:r>
    </w:p>
    <w:p w14:paraId="35B7853A" w14:textId="77777777" w:rsidR="00B5386A" w:rsidRPr="0072053E" w:rsidRDefault="00B5386A" w:rsidP="00B5386A">
      <w:pPr>
        <w:pStyle w:val="17"/>
        <w:widowControl w:val="0"/>
        <w:ind w:firstLine="709"/>
        <w:jc w:val="both"/>
        <w:rPr>
          <w:szCs w:val="24"/>
        </w:rPr>
      </w:pPr>
      <w:r w:rsidRPr="0072053E">
        <w:rPr>
          <w:szCs w:val="24"/>
        </w:rPr>
        <w:t xml:space="preserve">Обязуюсь в случае избрания прекратить деятельность, несовместимую со статусом депутата Совета _____________________ Республики Татарстан. </w:t>
      </w:r>
    </w:p>
    <w:p w14:paraId="5C7EC86D" w14:textId="77777777" w:rsidR="00B5386A" w:rsidRPr="0072053E" w:rsidRDefault="00B5386A" w:rsidP="00B5386A">
      <w:pPr>
        <w:pStyle w:val="17"/>
        <w:widowControl w:val="0"/>
        <w:ind w:firstLine="709"/>
        <w:jc w:val="both"/>
        <w:rPr>
          <w:szCs w:val="24"/>
        </w:rPr>
      </w:pPr>
      <w:r w:rsidRPr="0072053E">
        <w:rPr>
          <w:szCs w:val="24"/>
        </w:rPr>
        <w:t xml:space="preserve">Подтверждаю, что я не давал(а) согласия какому-либо избирательному объединению на выдвижение меня кандидатом на выборах депутатов Совета ______________________ Республики Татарстан ________ созыва и не выдвигал(а) свою кандидатуру в порядке самовыдвижения по иному одномандатному избирательному округу. </w:t>
      </w:r>
    </w:p>
    <w:p w14:paraId="06DBECF2" w14:textId="77777777" w:rsidR="00B5386A" w:rsidRPr="0072053E" w:rsidRDefault="00B5386A" w:rsidP="00B538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О себе сообщаю следующие сведения:</w:t>
      </w:r>
    </w:p>
    <w:p w14:paraId="3E1DB03E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дата</w:t>
      </w:r>
      <w:proofErr w:type="gramEnd"/>
      <w:r w:rsidRPr="0072053E">
        <w:rPr>
          <w:sz w:val="24"/>
          <w:szCs w:val="24"/>
        </w:rPr>
        <w:t xml:space="preserve"> рождения - ______ _________ _____ года, место рождения - ______________________</w:t>
      </w:r>
    </w:p>
    <w:p w14:paraId="13FF1A6F" w14:textId="77777777" w:rsidR="00B5386A" w:rsidRPr="0072053E" w:rsidRDefault="00B5386A" w:rsidP="00B5386A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 xml:space="preserve">день)   </w:t>
      </w:r>
      <w:proofErr w:type="gramEnd"/>
      <w:r w:rsidRPr="0072053E">
        <w:rPr>
          <w:sz w:val="24"/>
          <w:szCs w:val="24"/>
          <w:vertAlign w:val="superscript"/>
        </w:rPr>
        <w:t xml:space="preserve">          (месяц)           (год)</w:t>
      </w:r>
    </w:p>
    <w:p w14:paraId="3CA5DAFB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41CEB40A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указывается</w:t>
      </w:r>
      <w:proofErr w:type="gramEnd"/>
      <w:r w:rsidRPr="0072053E">
        <w:rPr>
          <w:sz w:val="24"/>
          <w:szCs w:val="24"/>
          <w:vertAlign w:val="superscript"/>
        </w:rPr>
        <w:t xml:space="preserve"> место рождения согласно паспорту или документу, заменяющему паспорт гражданина Российской Федерации)</w:t>
      </w:r>
    </w:p>
    <w:p w14:paraId="31DDA9D8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адрес</w:t>
      </w:r>
      <w:proofErr w:type="gramEnd"/>
      <w:r w:rsidRPr="0072053E">
        <w:rPr>
          <w:sz w:val="24"/>
          <w:szCs w:val="24"/>
        </w:rPr>
        <w:t xml:space="preserve"> места жительства - ________________________________________________________</w:t>
      </w:r>
    </w:p>
    <w:p w14:paraId="1FC97E84" w14:textId="77777777" w:rsidR="00B5386A" w:rsidRPr="0072053E" w:rsidRDefault="00B5386A" w:rsidP="00B5386A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наименование</w:t>
      </w:r>
      <w:proofErr w:type="gramEnd"/>
      <w:r w:rsidRPr="0072053E">
        <w:rPr>
          <w:sz w:val="24"/>
          <w:szCs w:val="24"/>
          <w:vertAlign w:val="superscript"/>
        </w:rPr>
        <w:t xml:space="preserve"> субъекта Российской Федерации,</w:t>
      </w:r>
    </w:p>
    <w:p w14:paraId="10074687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022961D8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72053E">
        <w:rPr>
          <w:sz w:val="24"/>
          <w:szCs w:val="24"/>
          <w:vertAlign w:val="superscript"/>
        </w:rPr>
        <w:t>района</w:t>
      </w:r>
      <w:proofErr w:type="gramEnd"/>
      <w:r w:rsidRPr="0072053E">
        <w:rPr>
          <w:sz w:val="24"/>
          <w:szCs w:val="24"/>
          <w:vertAlign w:val="superscript"/>
        </w:rPr>
        <w:t>, города, иного населенного пункта, улицы, номер дома, корпуса, строения и т.п., квартиры)</w:t>
      </w:r>
    </w:p>
    <w:p w14:paraId="089B42CF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вид</w:t>
      </w:r>
      <w:proofErr w:type="gramEnd"/>
      <w:r w:rsidRPr="0072053E">
        <w:rPr>
          <w:sz w:val="24"/>
          <w:szCs w:val="24"/>
        </w:rPr>
        <w:t xml:space="preserve"> документа - _______________________________________________________________</w:t>
      </w:r>
    </w:p>
    <w:p w14:paraId="475EC08A" w14:textId="77777777" w:rsidR="00B5386A" w:rsidRPr="0072053E" w:rsidRDefault="00B5386A" w:rsidP="00B5386A">
      <w:pPr>
        <w:autoSpaceDE w:val="0"/>
        <w:autoSpaceDN w:val="0"/>
        <w:adjustRightInd w:val="0"/>
        <w:ind w:firstLine="1701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паспорт</w:t>
      </w:r>
      <w:proofErr w:type="gramEnd"/>
      <w:r w:rsidRPr="0072053E">
        <w:rPr>
          <w:sz w:val="24"/>
          <w:szCs w:val="24"/>
          <w:vertAlign w:val="superscript"/>
        </w:rPr>
        <w:t xml:space="preserve"> или документ, заменяющий паспорт гражданина Российской Федерации)</w:t>
      </w:r>
    </w:p>
    <w:p w14:paraId="190D4797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данные</w:t>
      </w:r>
      <w:proofErr w:type="gramEnd"/>
      <w:r w:rsidRPr="0072053E">
        <w:rPr>
          <w:sz w:val="24"/>
          <w:szCs w:val="24"/>
        </w:rPr>
        <w:t xml:space="preserve"> документа, удостоверяющего личность - ___________________________________</w:t>
      </w:r>
    </w:p>
    <w:p w14:paraId="2D8031C4" w14:textId="77777777" w:rsidR="00B5386A" w:rsidRPr="0072053E" w:rsidRDefault="00B5386A" w:rsidP="00B5386A">
      <w:pPr>
        <w:autoSpaceDE w:val="0"/>
        <w:autoSpaceDN w:val="0"/>
        <w:adjustRightInd w:val="0"/>
        <w:ind w:left="4962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серия</w:t>
      </w:r>
      <w:proofErr w:type="gramEnd"/>
      <w:r w:rsidRPr="0072053E">
        <w:rPr>
          <w:sz w:val="24"/>
          <w:szCs w:val="24"/>
          <w:vertAlign w:val="superscript"/>
        </w:rPr>
        <w:t>, номер паспорта или</w:t>
      </w:r>
      <w:r w:rsidRPr="0072053E">
        <w:rPr>
          <w:sz w:val="24"/>
          <w:szCs w:val="24"/>
        </w:rPr>
        <w:t xml:space="preserve"> </w:t>
      </w:r>
      <w:r w:rsidRPr="0072053E">
        <w:rPr>
          <w:sz w:val="24"/>
          <w:szCs w:val="24"/>
          <w:vertAlign w:val="superscript"/>
        </w:rPr>
        <w:t>документа, заменяющего паспорт гражданина Российской Федерации)</w:t>
      </w:r>
    </w:p>
    <w:p w14:paraId="2A01F1BD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выдан</w:t>
      </w:r>
      <w:proofErr w:type="gramEnd"/>
      <w:r w:rsidRPr="0072053E">
        <w:rPr>
          <w:sz w:val="24"/>
          <w:szCs w:val="24"/>
        </w:rPr>
        <w:t xml:space="preserve"> - ______________________________________________________________________,</w:t>
      </w:r>
    </w:p>
    <w:p w14:paraId="27A3A8B8" w14:textId="77777777" w:rsidR="00B5386A" w:rsidRPr="0072053E" w:rsidRDefault="00B5386A" w:rsidP="00B5386A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дата</w:t>
      </w:r>
      <w:proofErr w:type="gramEnd"/>
      <w:r w:rsidRPr="0072053E">
        <w:rPr>
          <w:sz w:val="24"/>
          <w:szCs w:val="24"/>
          <w:vertAlign w:val="superscript"/>
        </w:rPr>
        <w:t xml:space="preserve"> выдачи, наименование или код органа, выдавшего паспорт или документ, заменяющий паспорт гражданина Российской Федерации)</w:t>
      </w:r>
    </w:p>
    <w:p w14:paraId="4C8C5224" w14:textId="0A76E1CC" w:rsidR="00B5386A" w:rsidRPr="00A659B3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59B3">
        <w:rPr>
          <w:sz w:val="24"/>
          <w:szCs w:val="24"/>
        </w:rPr>
        <w:t>ИНН</w:t>
      </w:r>
      <w:r w:rsidRPr="00127EA6">
        <w:rPr>
          <w:rStyle w:val="af2"/>
          <w:b/>
          <w:sz w:val="24"/>
          <w:szCs w:val="24"/>
        </w:rPr>
        <w:footnoteReference w:id="9"/>
      </w:r>
      <w:r w:rsidRPr="00A659B3">
        <w:rPr>
          <w:sz w:val="24"/>
          <w:szCs w:val="24"/>
        </w:rPr>
        <w:t xml:space="preserve"> - __________________________, СНИЛС - ___________________________________,</w:t>
      </w:r>
    </w:p>
    <w:p w14:paraId="3E380ADE" w14:textId="77777777" w:rsidR="00B5386A" w:rsidRPr="00A659B3" w:rsidRDefault="00B5386A" w:rsidP="00B5386A">
      <w:pPr>
        <w:autoSpaceDE w:val="0"/>
        <w:autoSpaceDN w:val="0"/>
        <w:adjustRightInd w:val="0"/>
        <w:ind w:right="-2" w:firstLine="1276"/>
        <w:rPr>
          <w:sz w:val="24"/>
          <w:szCs w:val="24"/>
          <w:vertAlign w:val="superscript"/>
        </w:rPr>
      </w:pPr>
      <w:r w:rsidRPr="00A659B3">
        <w:rPr>
          <w:sz w:val="24"/>
          <w:szCs w:val="24"/>
          <w:vertAlign w:val="superscript"/>
        </w:rPr>
        <w:t>(</w:t>
      </w:r>
      <w:proofErr w:type="gramStart"/>
      <w:r w:rsidRPr="00A659B3">
        <w:rPr>
          <w:sz w:val="24"/>
          <w:szCs w:val="24"/>
          <w:vertAlign w:val="superscript"/>
        </w:rPr>
        <w:t>идентификационный</w:t>
      </w:r>
      <w:proofErr w:type="gramEnd"/>
      <w:r w:rsidRPr="00A659B3">
        <w:rPr>
          <w:sz w:val="24"/>
          <w:szCs w:val="24"/>
          <w:vertAlign w:val="superscript"/>
        </w:rPr>
        <w:t xml:space="preserve"> номер </w:t>
      </w:r>
      <w:r w:rsidRPr="00A659B3">
        <w:rPr>
          <w:sz w:val="24"/>
          <w:szCs w:val="24"/>
          <w:vertAlign w:val="superscript"/>
        </w:rPr>
        <w:tab/>
      </w:r>
      <w:r w:rsidRPr="00A659B3">
        <w:rPr>
          <w:sz w:val="24"/>
          <w:szCs w:val="24"/>
          <w:vertAlign w:val="superscript"/>
        </w:rPr>
        <w:tab/>
      </w:r>
      <w:r w:rsidRPr="00A659B3">
        <w:rPr>
          <w:sz w:val="24"/>
          <w:szCs w:val="24"/>
          <w:vertAlign w:val="superscript"/>
        </w:rPr>
        <w:tab/>
      </w:r>
      <w:r w:rsidRPr="00A659B3">
        <w:rPr>
          <w:sz w:val="24"/>
          <w:szCs w:val="24"/>
          <w:vertAlign w:val="superscript"/>
        </w:rPr>
        <w:tab/>
        <w:t>(страховой номер индивидуального лицевого счета)</w:t>
      </w:r>
    </w:p>
    <w:p w14:paraId="0705ADAF" w14:textId="77777777" w:rsidR="00B5386A" w:rsidRPr="00A659B3" w:rsidRDefault="00B5386A" w:rsidP="00B5386A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proofErr w:type="gramStart"/>
      <w:r w:rsidRPr="00A659B3">
        <w:rPr>
          <w:sz w:val="24"/>
          <w:szCs w:val="24"/>
          <w:vertAlign w:val="superscript"/>
        </w:rPr>
        <w:t>налогоплательщика</w:t>
      </w:r>
      <w:proofErr w:type="gramEnd"/>
      <w:r w:rsidRPr="00A659B3">
        <w:rPr>
          <w:sz w:val="24"/>
          <w:szCs w:val="24"/>
          <w:vertAlign w:val="superscript"/>
        </w:rPr>
        <w:t xml:space="preserve"> (при наличии)</w:t>
      </w:r>
    </w:p>
    <w:p w14:paraId="7FE4CD8A" w14:textId="77777777" w:rsidR="00B5386A" w:rsidRPr="00A659B3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659B3">
        <w:rPr>
          <w:sz w:val="24"/>
          <w:szCs w:val="24"/>
        </w:rPr>
        <w:lastRenderedPageBreak/>
        <w:t>гражданство</w:t>
      </w:r>
      <w:proofErr w:type="gramEnd"/>
      <w:r w:rsidRPr="00A659B3">
        <w:rPr>
          <w:sz w:val="24"/>
          <w:szCs w:val="24"/>
        </w:rPr>
        <w:t xml:space="preserve"> - _________________________________________________________________</w:t>
      </w:r>
    </w:p>
    <w:p w14:paraId="07AE2577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профессиональное</w:t>
      </w:r>
      <w:proofErr w:type="gramEnd"/>
      <w:r w:rsidRPr="0072053E">
        <w:rPr>
          <w:sz w:val="24"/>
          <w:szCs w:val="24"/>
        </w:rPr>
        <w:t xml:space="preserve"> образование</w:t>
      </w:r>
      <w:r w:rsidRPr="00127EA6">
        <w:rPr>
          <w:rStyle w:val="af2"/>
          <w:b/>
          <w:sz w:val="24"/>
          <w:szCs w:val="24"/>
        </w:rPr>
        <w:footnoteReference w:id="10"/>
      </w:r>
      <w:r w:rsidRPr="0072053E">
        <w:rPr>
          <w:sz w:val="24"/>
          <w:szCs w:val="24"/>
        </w:rPr>
        <w:t xml:space="preserve"> - ________________________________________________</w:t>
      </w:r>
    </w:p>
    <w:p w14:paraId="3EE0034C" w14:textId="77777777" w:rsidR="00B5386A" w:rsidRPr="0072053E" w:rsidRDefault="00B5386A" w:rsidP="00B5386A">
      <w:pPr>
        <w:autoSpaceDE w:val="0"/>
        <w:autoSpaceDN w:val="0"/>
        <w:adjustRightInd w:val="0"/>
        <w:ind w:firstLine="3544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сведения</w:t>
      </w:r>
      <w:proofErr w:type="gramEnd"/>
      <w:r w:rsidRPr="0072053E">
        <w:rPr>
          <w:sz w:val="24"/>
          <w:szCs w:val="24"/>
          <w:vertAlign w:val="superscript"/>
        </w:rPr>
        <w:t xml:space="preserve"> о профессиональном образовании</w:t>
      </w:r>
    </w:p>
    <w:p w14:paraId="32EB55E0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094A2EFF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при</w:t>
      </w:r>
      <w:proofErr w:type="gramEnd"/>
      <w:r w:rsidRPr="0072053E">
        <w:rPr>
          <w:sz w:val="24"/>
          <w:szCs w:val="24"/>
          <w:vertAlign w:val="superscript"/>
        </w:rPr>
        <w:t xml:space="preserve">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14:paraId="7DF99E16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2053E">
        <w:rPr>
          <w:sz w:val="24"/>
          <w:szCs w:val="24"/>
        </w:rPr>
        <w:t>основное</w:t>
      </w:r>
      <w:proofErr w:type="gramEnd"/>
      <w:r w:rsidRPr="0072053E">
        <w:rPr>
          <w:sz w:val="24"/>
          <w:szCs w:val="24"/>
        </w:rPr>
        <w:t xml:space="preserve"> место работы или службы, занимаемая должность/род занятий - _____________</w:t>
      </w:r>
    </w:p>
    <w:p w14:paraId="6C32ADB2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6F3E81AB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основное</w:t>
      </w:r>
      <w:proofErr w:type="gramEnd"/>
      <w:r w:rsidRPr="0072053E">
        <w:rPr>
          <w:sz w:val="24"/>
          <w:szCs w:val="24"/>
          <w:vertAlign w:val="superscript"/>
        </w:rPr>
        <w:t xml:space="preserve"> место работы или службы, занимаемая должность</w:t>
      </w:r>
    </w:p>
    <w:p w14:paraId="4C016EA3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6DFE443F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в</w:t>
      </w:r>
      <w:proofErr w:type="gramEnd"/>
      <w:r w:rsidRPr="0072053E">
        <w:rPr>
          <w:sz w:val="24"/>
          <w:szCs w:val="24"/>
          <w:vertAlign w:val="superscript"/>
        </w:rPr>
        <w:t xml:space="preserve"> случае отсутствия основного места работы или службы - род занятий)</w:t>
      </w:r>
    </w:p>
    <w:p w14:paraId="4E8D0758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135F8886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сведения</w:t>
      </w:r>
      <w:proofErr w:type="gramEnd"/>
      <w:r w:rsidRPr="0072053E">
        <w:rPr>
          <w:sz w:val="24"/>
          <w:szCs w:val="24"/>
          <w:vertAlign w:val="superscript"/>
        </w:rPr>
        <w:t xml:space="preserve">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53053014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09126056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сведения</w:t>
      </w:r>
      <w:proofErr w:type="gramEnd"/>
      <w:r w:rsidRPr="0072053E">
        <w:rPr>
          <w:sz w:val="24"/>
          <w:szCs w:val="24"/>
          <w:vertAlign w:val="superscript"/>
        </w:rPr>
        <w:t xml:space="preserve"> о судимости кандидата в случае, если у кандидата имелась или имеется судимость; если судимость снята или погашена, </w:t>
      </w:r>
    </w:p>
    <w:p w14:paraId="21067A64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10921C2F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72053E">
        <w:rPr>
          <w:sz w:val="24"/>
          <w:szCs w:val="24"/>
          <w:vertAlign w:val="superscript"/>
        </w:rPr>
        <w:t>также</w:t>
      </w:r>
      <w:proofErr w:type="gramEnd"/>
      <w:r w:rsidRPr="0072053E">
        <w:rPr>
          <w:sz w:val="24"/>
          <w:szCs w:val="24"/>
          <w:vertAlign w:val="superscript"/>
        </w:rPr>
        <w:t xml:space="preserve"> сведения о дате снятия или погашения судимости)</w:t>
      </w:r>
    </w:p>
    <w:p w14:paraId="504FDFFC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2350A722" w14:textId="77777777" w:rsidR="00B5386A" w:rsidRPr="001222E1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1222E1">
        <w:rPr>
          <w:sz w:val="24"/>
          <w:szCs w:val="24"/>
          <w:vertAlign w:val="superscript"/>
        </w:rPr>
        <w:t>(</w:t>
      </w:r>
      <w:proofErr w:type="gramStart"/>
      <w:r w:rsidRPr="001222E1">
        <w:rPr>
          <w:sz w:val="24"/>
          <w:szCs w:val="24"/>
          <w:vertAlign w:val="superscript"/>
        </w:rPr>
        <w:t>сведения</w:t>
      </w:r>
      <w:proofErr w:type="gramEnd"/>
      <w:r w:rsidRPr="001222E1">
        <w:rPr>
          <w:sz w:val="24"/>
          <w:szCs w:val="24"/>
          <w:vertAlign w:val="superscript"/>
        </w:rPr>
        <w:t xml:space="preserve"> о том, что </w:t>
      </w:r>
      <w:r w:rsidRPr="001222E1">
        <w:rPr>
          <w:bCs/>
          <w:sz w:val="24"/>
          <w:szCs w:val="24"/>
          <w:vertAlign w:val="superscript"/>
        </w:rPr>
        <w:t xml:space="preserve">кандидат является физическим лицом, выполняющим функции иностранного агента, </w:t>
      </w:r>
    </w:p>
    <w:p w14:paraId="68287BFF" w14:textId="77777777" w:rsidR="00B5386A" w:rsidRPr="001222E1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22E1">
        <w:rPr>
          <w:sz w:val="24"/>
          <w:szCs w:val="24"/>
        </w:rPr>
        <w:t>_____________________________________________________________________________,</w:t>
      </w:r>
    </w:p>
    <w:p w14:paraId="7429CBC3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1222E1">
        <w:rPr>
          <w:bCs/>
          <w:sz w:val="24"/>
          <w:szCs w:val="24"/>
          <w:vertAlign w:val="superscript"/>
        </w:rPr>
        <w:t>либо</w:t>
      </w:r>
      <w:proofErr w:type="gramEnd"/>
      <w:r w:rsidRPr="001222E1">
        <w:rPr>
          <w:bCs/>
          <w:sz w:val="24"/>
          <w:szCs w:val="24"/>
          <w:vertAlign w:val="superscript"/>
        </w:rPr>
        <w:t xml:space="preserve"> кандидатом, аффилированным с выполняющим функции иностранного агента лицом</w:t>
      </w:r>
      <w:r w:rsidRPr="001222E1">
        <w:rPr>
          <w:sz w:val="24"/>
          <w:szCs w:val="24"/>
          <w:vertAlign w:val="superscript"/>
        </w:rPr>
        <w:t>)</w:t>
      </w:r>
    </w:p>
    <w:p w14:paraId="027AE7C9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_____________________________________________________________________________,</w:t>
      </w:r>
    </w:p>
    <w:p w14:paraId="401ACBE2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принадлежность</w:t>
      </w:r>
      <w:proofErr w:type="gramEnd"/>
      <w:r w:rsidRPr="0072053E">
        <w:rPr>
          <w:sz w:val="24"/>
          <w:szCs w:val="24"/>
          <w:vertAlign w:val="superscript"/>
        </w:rPr>
        <w:t xml:space="preserve"> к политической партии либо не более чем к одному общественному объединению,</w:t>
      </w:r>
    </w:p>
    <w:p w14:paraId="5F0C69FB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_____________________________________________________________________________</w:t>
      </w:r>
    </w:p>
    <w:p w14:paraId="7A4A9A99" w14:textId="77777777" w:rsidR="00B5386A" w:rsidRPr="0072053E" w:rsidRDefault="00B5386A" w:rsidP="00B5386A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72053E">
        <w:rPr>
          <w:sz w:val="24"/>
          <w:szCs w:val="24"/>
          <w:vertAlign w:val="superscript"/>
        </w:rPr>
        <w:t>статус</w:t>
      </w:r>
      <w:proofErr w:type="gramEnd"/>
      <w:r w:rsidRPr="0072053E">
        <w:rPr>
          <w:sz w:val="24"/>
          <w:szCs w:val="24"/>
          <w:vertAlign w:val="superscript"/>
        </w:rPr>
        <w:t xml:space="preserve"> в данной политической партии, данном общественном объединении)</w:t>
      </w:r>
    </w:p>
    <w:p w14:paraId="1B19C650" w14:textId="77777777" w:rsidR="00B5386A" w:rsidRPr="0072053E" w:rsidRDefault="00B5386A" w:rsidP="00B5386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46D99FBD" w14:textId="77777777" w:rsidR="00B5386A" w:rsidRPr="0072053E" w:rsidRDefault="00B5386A" w:rsidP="00B538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53E">
        <w:rPr>
          <w:sz w:val="24"/>
          <w:szCs w:val="24"/>
        </w:rPr>
        <w:t xml:space="preserve">_____________________     </w:t>
      </w:r>
      <w:r w:rsidRPr="0072053E">
        <w:rPr>
          <w:sz w:val="24"/>
          <w:szCs w:val="24"/>
        </w:rPr>
        <w:tab/>
      </w:r>
      <w:r w:rsidRPr="0072053E">
        <w:rPr>
          <w:sz w:val="24"/>
          <w:szCs w:val="24"/>
        </w:rPr>
        <w:tab/>
        <w:t xml:space="preserve">      ____________________________________________</w:t>
      </w:r>
    </w:p>
    <w:p w14:paraId="25D1E3BD" w14:textId="77777777" w:rsidR="00B5386A" w:rsidRPr="0072053E" w:rsidRDefault="00B5386A" w:rsidP="00B5386A">
      <w:pPr>
        <w:autoSpaceDE w:val="0"/>
        <w:autoSpaceDN w:val="0"/>
        <w:adjustRightInd w:val="0"/>
        <w:ind w:firstLine="284"/>
        <w:jc w:val="both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подпись</w:t>
      </w:r>
      <w:proofErr w:type="gramEnd"/>
      <w:r w:rsidRPr="0072053E">
        <w:rPr>
          <w:sz w:val="24"/>
          <w:szCs w:val="24"/>
          <w:vertAlign w:val="superscript"/>
        </w:rPr>
        <w:t xml:space="preserve"> собственноручно)          </w:t>
      </w:r>
      <w:r w:rsidRPr="0072053E">
        <w:rPr>
          <w:sz w:val="24"/>
          <w:szCs w:val="24"/>
          <w:vertAlign w:val="superscript"/>
        </w:rPr>
        <w:tab/>
      </w:r>
      <w:r w:rsidRPr="0072053E">
        <w:rPr>
          <w:sz w:val="24"/>
          <w:szCs w:val="24"/>
          <w:vertAlign w:val="superscript"/>
        </w:rPr>
        <w:tab/>
      </w:r>
      <w:r w:rsidRPr="0072053E">
        <w:rPr>
          <w:sz w:val="24"/>
          <w:szCs w:val="24"/>
          <w:vertAlign w:val="superscript"/>
        </w:rPr>
        <w:tab/>
        <w:t xml:space="preserve"> (фамилия, имя, отчество указываются кандидатом собственноручно)</w:t>
      </w:r>
    </w:p>
    <w:p w14:paraId="001A877B" w14:textId="77777777" w:rsidR="00B5386A" w:rsidRPr="0072053E" w:rsidRDefault="00B5386A" w:rsidP="00B5386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2053E">
        <w:rPr>
          <w:sz w:val="24"/>
          <w:szCs w:val="24"/>
        </w:rPr>
        <w:t>_______________________________________</w:t>
      </w:r>
    </w:p>
    <w:p w14:paraId="14CC278B" w14:textId="77777777" w:rsidR="00B5386A" w:rsidRPr="0072053E" w:rsidRDefault="00B5386A" w:rsidP="00B5386A">
      <w:pPr>
        <w:autoSpaceDE w:val="0"/>
        <w:autoSpaceDN w:val="0"/>
        <w:adjustRightInd w:val="0"/>
        <w:ind w:firstLine="4678"/>
        <w:jc w:val="center"/>
        <w:rPr>
          <w:sz w:val="24"/>
          <w:szCs w:val="24"/>
          <w:vertAlign w:val="superscript"/>
        </w:rPr>
      </w:pPr>
      <w:r w:rsidRPr="0072053E">
        <w:rPr>
          <w:sz w:val="24"/>
          <w:szCs w:val="24"/>
          <w:vertAlign w:val="superscript"/>
        </w:rPr>
        <w:t>(</w:t>
      </w:r>
      <w:proofErr w:type="gramStart"/>
      <w:r w:rsidRPr="0072053E">
        <w:rPr>
          <w:sz w:val="24"/>
          <w:szCs w:val="24"/>
          <w:vertAlign w:val="superscript"/>
        </w:rPr>
        <w:t>дата</w:t>
      </w:r>
      <w:proofErr w:type="gramEnd"/>
      <w:r w:rsidRPr="0072053E">
        <w:rPr>
          <w:sz w:val="24"/>
          <w:szCs w:val="24"/>
          <w:vertAlign w:val="superscript"/>
        </w:rPr>
        <w:t xml:space="preserve"> внесения подписи указывается кандидатом собственноручно)</w:t>
      </w:r>
    </w:p>
    <w:p w14:paraId="7715B944" w14:textId="77777777" w:rsidR="00B5386A" w:rsidRPr="0072053E" w:rsidRDefault="00B5386A" w:rsidP="00B5386A">
      <w:pPr>
        <w:ind w:firstLine="567"/>
        <w:jc w:val="both"/>
        <w:rPr>
          <w:b/>
          <w:bCs/>
          <w:sz w:val="24"/>
          <w:szCs w:val="24"/>
        </w:rPr>
      </w:pPr>
    </w:p>
    <w:p w14:paraId="17714FA3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b/>
          <w:bCs/>
          <w:sz w:val="18"/>
          <w:szCs w:val="18"/>
        </w:rPr>
        <w:t>Примечание.</w:t>
      </w:r>
      <w:r w:rsidRPr="0072053E">
        <w:rPr>
          <w:sz w:val="18"/>
          <w:szCs w:val="18"/>
        </w:rPr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14:paraId="7108D57C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14:paraId="7AF2FBDE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14:paraId="56B55D5F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14:paraId="06CBEABE" w14:textId="77777777" w:rsidR="00B5386A" w:rsidRPr="0072053E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 xml:space="preserve"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</w:t>
      </w:r>
      <w:r w:rsidRPr="0072053E">
        <w:rPr>
          <w:sz w:val="18"/>
          <w:szCs w:val="18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Федерации»).</w:t>
      </w:r>
    </w:p>
    <w:p w14:paraId="57F93DB5" w14:textId="77777777" w:rsidR="00B5386A" w:rsidRDefault="00B5386A" w:rsidP="00B5386A">
      <w:pPr>
        <w:ind w:firstLine="567"/>
        <w:jc w:val="both"/>
        <w:rPr>
          <w:sz w:val="18"/>
          <w:szCs w:val="18"/>
        </w:rPr>
      </w:pPr>
      <w:r w:rsidRPr="0072053E">
        <w:rPr>
          <w:sz w:val="18"/>
          <w:szCs w:val="18"/>
        </w:rPr>
        <w:t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</w:p>
    <w:p w14:paraId="0FC13BEC" w14:textId="77777777" w:rsidR="00B5386A" w:rsidRPr="00155B2C" w:rsidRDefault="00B5386A" w:rsidP="00B5386A">
      <w:pPr>
        <w:ind w:firstLine="567"/>
        <w:jc w:val="both"/>
        <w:rPr>
          <w:sz w:val="18"/>
          <w:szCs w:val="18"/>
        </w:rPr>
      </w:pPr>
      <w:r w:rsidRPr="00155B2C">
        <w:rPr>
          <w:sz w:val="18"/>
          <w:szCs w:val="18"/>
        </w:rPr>
        <w:t>6. 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</w:p>
    <w:p w14:paraId="53B45EE0" w14:textId="5894E248" w:rsidR="00D46798" w:rsidRPr="00BB0D98" w:rsidRDefault="00B5386A" w:rsidP="00B5386A">
      <w:pPr>
        <w:ind w:firstLine="567"/>
        <w:jc w:val="both"/>
        <w:rPr>
          <w:sz w:val="24"/>
          <w:szCs w:val="24"/>
          <w:vertAlign w:val="superscript"/>
        </w:rPr>
      </w:pPr>
      <w:r w:rsidRPr="00155B2C">
        <w:rPr>
          <w:sz w:val="18"/>
          <w:szCs w:val="18"/>
        </w:rPr>
        <w:t>Если кандидат не является физическим лицом, выполняющим функции иностранного агента, кандидатом, аффилированным с выполняющим функции иностранного агента лицом, сведения об этом в заявлении о согласии баллотироваться не указываются</w:t>
      </w:r>
      <w:r>
        <w:rPr>
          <w:sz w:val="18"/>
          <w:szCs w:val="18"/>
        </w:rPr>
        <w:t>.</w:t>
      </w:r>
    </w:p>
    <w:sectPr w:rsidR="00D46798" w:rsidRPr="00BB0D98" w:rsidSect="00B5386A">
      <w:headerReference w:type="even" r:id="rId22"/>
      <w:headerReference w:type="default" r:id="rId23"/>
      <w:footnotePr>
        <w:numRestart w:val="eachSect"/>
      </w:footnotePr>
      <w:type w:val="continuous"/>
      <w:pgSz w:w="11907" w:h="16840"/>
      <w:pgMar w:top="1134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96CC4" w14:textId="77777777" w:rsidR="0051746B" w:rsidRDefault="0051746B">
      <w:r>
        <w:separator/>
      </w:r>
    </w:p>
  </w:endnote>
  <w:endnote w:type="continuationSeparator" w:id="0">
    <w:p w14:paraId="201F1BD9" w14:textId="77777777" w:rsidR="0051746B" w:rsidRDefault="0051746B">
      <w:r>
        <w:continuationSeparator/>
      </w:r>
    </w:p>
  </w:endnote>
  <w:endnote w:id="1">
    <w:p w14:paraId="51B68BFE" w14:textId="77777777" w:rsidR="0060437C" w:rsidRPr="00882CF0" w:rsidRDefault="0060437C" w:rsidP="00BB0D98">
      <w:pPr>
        <w:pStyle w:val="af0"/>
        <w:spacing w:after="0"/>
        <w:rPr>
          <w:sz w:val="20"/>
        </w:rPr>
      </w:pPr>
      <w:r w:rsidRPr="00882CF0">
        <w:rPr>
          <w:rStyle w:val="af9"/>
        </w:rPr>
        <w:endnoteRef/>
      </w:r>
      <w:r w:rsidRPr="00882CF0">
        <w:t xml:space="preserve"> </w:t>
      </w:r>
      <w:r w:rsidRPr="00882CF0">
        <w:rPr>
          <w:sz w:val="20"/>
        </w:rPr>
        <w:t>Протокол (выписка из протокола, решение, постановление, иной документ в соответствии с уставом политической партии) представляется в виде копии на бумажном носителе, которая заверяется лицом, уполномоченным подписывать данный протокол в соответствии с уставом политической партии, а также печатью избирательного объединения.</w:t>
      </w:r>
    </w:p>
  </w:endnote>
  <w:endnote w:id="2">
    <w:p w14:paraId="63257998" w14:textId="77777777" w:rsidR="0060437C" w:rsidRPr="00882CF0" w:rsidRDefault="0060437C" w:rsidP="00BB0D98">
      <w:pPr>
        <w:pStyle w:val="af0"/>
        <w:spacing w:after="0"/>
        <w:rPr>
          <w:sz w:val="20"/>
        </w:rPr>
      </w:pPr>
      <w:r w:rsidRPr="00882CF0">
        <w:rPr>
          <w:rStyle w:val="af9"/>
          <w:sz w:val="20"/>
        </w:rPr>
        <w:endnoteRef/>
      </w:r>
      <w:r w:rsidRPr="00882CF0">
        <w:rPr>
          <w:sz w:val="20"/>
        </w:rPr>
        <w:t xml:space="preserve"> Указывается только для съезда политической партии.</w:t>
      </w:r>
    </w:p>
  </w:endnote>
  <w:endnote w:id="3">
    <w:p w14:paraId="2FB6B2C2" w14:textId="77777777" w:rsidR="0060437C" w:rsidRPr="00882CF0" w:rsidRDefault="0060437C" w:rsidP="00BB0D98">
      <w:pPr>
        <w:pStyle w:val="af0"/>
        <w:spacing w:after="0"/>
        <w:rPr>
          <w:sz w:val="20"/>
        </w:rPr>
      </w:pPr>
      <w:r w:rsidRPr="00882CF0">
        <w:rPr>
          <w:rStyle w:val="af9"/>
        </w:rPr>
        <w:endnoteRef/>
      </w:r>
      <w:r w:rsidRPr="00882CF0">
        <w:t xml:space="preserve"> </w:t>
      </w:r>
      <w:r w:rsidRPr="00882CF0">
        <w:rPr>
          <w:sz w:val="20"/>
        </w:rPr>
        <w:t>В случае назначения избирательным объединением уполномоченных представителей.</w:t>
      </w:r>
    </w:p>
  </w:endnote>
  <w:endnote w:id="4">
    <w:p w14:paraId="0EF47D98" w14:textId="77777777" w:rsidR="0060437C" w:rsidRPr="00882CF0" w:rsidRDefault="0060437C" w:rsidP="00BB0D98">
      <w:pPr>
        <w:pStyle w:val="af0"/>
        <w:spacing w:after="0"/>
        <w:rPr>
          <w:sz w:val="20"/>
        </w:rPr>
      </w:pPr>
      <w:r w:rsidRPr="00882CF0">
        <w:rPr>
          <w:rStyle w:val="af9"/>
          <w:sz w:val="20"/>
        </w:rPr>
        <w:endnoteRef/>
      </w:r>
      <w:r w:rsidRPr="00882CF0">
        <w:rPr>
          <w:sz w:val="20"/>
        </w:rPr>
        <w:t xml:space="preserve"> Указываются по результатам протокола счетной комиссии</w:t>
      </w:r>
    </w:p>
  </w:endnote>
  <w:endnote w:id="5">
    <w:p w14:paraId="5482DDC6" w14:textId="77777777" w:rsidR="0060437C" w:rsidRPr="00882CF0" w:rsidRDefault="0060437C" w:rsidP="00BB0D98">
      <w:pPr>
        <w:pStyle w:val="af0"/>
        <w:spacing w:after="0"/>
        <w:rPr>
          <w:sz w:val="20"/>
        </w:rPr>
      </w:pPr>
      <w:r w:rsidRPr="00882CF0">
        <w:rPr>
          <w:rStyle w:val="af9"/>
          <w:sz w:val="20"/>
        </w:rPr>
        <w:endnoteRef/>
      </w:r>
      <w:r w:rsidRPr="00882CF0">
        <w:rPr>
          <w:sz w:val="20"/>
        </w:rPr>
        <w:t xml:space="preserve"> Список уполномоченных представителей избирательного объединения составляется по форме, приведенной в приложении № 9.</w:t>
      </w:r>
    </w:p>
  </w:endnote>
  <w:endnote w:id="6">
    <w:p w14:paraId="3DC7FE0F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r w:rsidRPr="00882CF0">
        <w:rPr>
          <w:rStyle w:val="af9"/>
          <w:szCs w:val="24"/>
        </w:rPr>
        <w:endnoteRef/>
      </w:r>
      <w:r w:rsidRPr="00882CF0">
        <w:rPr>
          <w:szCs w:val="24"/>
        </w:rPr>
        <w:t xml:space="preserve"> В перечень полномочий уполномоченных представителей кандидата по финансовым вопросам могут входить следующие полномочия:</w:t>
      </w:r>
    </w:p>
    <w:p w14:paraId="3C6A5ADE" w14:textId="77777777" w:rsidR="0060437C" w:rsidRPr="00882CF0" w:rsidRDefault="0060437C" w:rsidP="00BB0D98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882CF0">
        <w:rPr>
          <w:sz w:val="24"/>
          <w:szCs w:val="24"/>
        </w:rPr>
        <w:t>а</w:t>
      </w:r>
      <w:proofErr w:type="gramEnd"/>
      <w:r w:rsidRPr="00882CF0">
        <w:rPr>
          <w:sz w:val="24"/>
          <w:szCs w:val="24"/>
        </w:rPr>
        <w:t>) открытие специального избирательного счета;</w:t>
      </w:r>
    </w:p>
    <w:p w14:paraId="572CD32F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б</w:t>
      </w:r>
      <w:proofErr w:type="gramEnd"/>
      <w:r w:rsidRPr="00882CF0">
        <w:rPr>
          <w:szCs w:val="24"/>
        </w:rPr>
        <w:t>) внесение на специальный избирательный счет собственных средств кандидата</w:t>
      </w:r>
      <w:r>
        <w:rPr>
          <w:szCs w:val="24"/>
        </w:rPr>
        <w:t xml:space="preserve"> за кандидата</w:t>
      </w:r>
      <w:r w:rsidRPr="00882CF0">
        <w:rPr>
          <w:szCs w:val="24"/>
        </w:rPr>
        <w:t>;</w:t>
      </w:r>
    </w:p>
    <w:p w14:paraId="6DAE986C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в</w:t>
      </w:r>
      <w:proofErr w:type="gramEnd"/>
      <w:r w:rsidRPr="00882CF0">
        <w:rPr>
          <w:szCs w:val="24"/>
        </w:rPr>
        <w:t>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14:paraId="5E1A6C15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г</w:t>
      </w:r>
      <w:proofErr w:type="gramEnd"/>
      <w:r w:rsidRPr="00882CF0">
        <w:rPr>
          <w:szCs w:val="24"/>
        </w:rPr>
        <w:t>) учет денежных средств избирательного фонда, включая получение в филиале публичного акционерного общества “Сбербанк России” (при его отсутствии на соответствующей территории - в филиале иной кредитной организации, указанном соответствующей избирательной комиссией), в котором кандидатом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14:paraId="36B13D6B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д</w:t>
      </w:r>
      <w:proofErr w:type="gramEnd"/>
      <w:r w:rsidRPr="00882CF0">
        <w:rPr>
          <w:szCs w:val="24"/>
        </w:rPr>
        <w:t>) контроль за поступлением и расходованием денежных средств избирательного фонда, возврат (перечисление в доход федерального бюджета) пожертвований, поступивших с нарушением установленного порядка;</w:t>
      </w:r>
    </w:p>
    <w:p w14:paraId="488DF8E7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е</w:t>
      </w:r>
      <w:proofErr w:type="gramEnd"/>
      <w:r w:rsidRPr="00882CF0">
        <w:rPr>
          <w:szCs w:val="24"/>
        </w:rPr>
        <w:t>) 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14:paraId="09929741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ж</w:t>
      </w:r>
      <w:proofErr w:type="gramEnd"/>
      <w:r w:rsidRPr="00882CF0">
        <w:rPr>
          <w:szCs w:val="24"/>
        </w:rPr>
        <w:t>) закрытие специального избирательного счета;</w:t>
      </w:r>
    </w:p>
    <w:p w14:paraId="57C14A37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з</w:t>
      </w:r>
      <w:proofErr w:type="gramEnd"/>
      <w:r w:rsidRPr="00882CF0">
        <w:rPr>
          <w:szCs w:val="24"/>
        </w:rPr>
        <w:t>) право заключения и расторжения договоров, связанных с финансированием избирательной кампании;</w:t>
      </w:r>
    </w:p>
    <w:p w14:paraId="2D490343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и</w:t>
      </w:r>
      <w:proofErr w:type="gramEnd"/>
      <w:r w:rsidRPr="00882CF0">
        <w:rPr>
          <w:szCs w:val="24"/>
        </w:rPr>
        <w:t>) право подписи первичных финансовых (учетных, расчетных) документов, контроль за их своевременным и надлежащим оформлением, а также за законностью совершаемых финансовых операций;</w:t>
      </w:r>
    </w:p>
    <w:p w14:paraId="650EEEAA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proofErr w:type="gramStart"/>
      <w:r w:rsidRPr="00882CF0">
        <w:rPr>
          <w:szCs w:val="24"/>
        </w:rPr>
        <w:t>к</w:t>
      </w:r>
      <w:proofErr w:type="gramEnd"/>
      <w:r w:rsidRPr="00882CF0">
        <w:rPr>
          <w:szCs w:val="24"/>
        </w:rPr>
        <w:t>) право представления интересов кандидата в соответствующих избирательных комиссиях, судах и других государственных органах и организациях.</w:t>
      </w:r>
    </w:p>
    <w:p w14:paraId="08E6DAFC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r w:rsidRPr="00882CF0">
        <w:rPr>
          <w:szCs w:val="24"/>
        </w:rPr>
        <w:t xml:space="preserve">В доверенности могут быть указаны иные полномочия, касающиеся деятельности уполномоченного представителя кандидата по финансовым вопросам, связанной с финансированием избирательной кампании кандидата. Не указанные в доверенности полномочия считаются </w:t>
      </w:r>
      <w:proofErr w:type="spellStart"/>
      <w:r w:rsidRPr="00882CF0">
        <w:rPr>
          <w:szCs w:val="24"/>
        </w:rPr>
        <w:t>непорученными</w:t>
      </w:r>
      <w:proofErr w:type="spellEnd"/>
      <w:r w:rsidRPr="00882CF0">
        <w:rPr>
          <w:szCs w:val="24"/>
        </w:rPr>
        <w:t>.</w:t>
      </w:r>
    </w:p>
  </w:endnote>
  <w:endnote w:id="7">
    <w:p w14:paraId="1B6BA641" w14:textId="336D7D91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  <w:r w:rsidRPr="00882CF0">
        <w:rPr>
          <w:rStyle w:val="af9"/>
          <w:szCs w:val="24"/>
        </w:rPr>
        <w:endnoteRef/>
      </w:r>
      <w:r w:rsidRPr="00882CF0">
        <w:rPr>
          <w:szCs w:val="24"/>
        </w:rPr>
        <w:t xml:space="preserve"> Может быть определен срок исполнения этих полномочий, который должен истекать не позднее 50 дней со дня голосования на выборах депутатов </w:t>
      </w:r>
      <w:r>
        <w:rPr>
          <w:szCs w:val="24"/>
        </w:rPr>
        <w:t>соответствующего Совета</w:t>
      </w:r>
      <w:r w:rsidRPr="00882CF0">
        <w:rPr>
          <w:szCs w:val="24"/>
        </w:rPr>
        <w:t>. В доверенности может быть указан иной, более короткий срок.</w:t>
      </w:r>
    </w:p>
    <w:p w14:paraId="0BD5C1A4" w14:textId="77777777" w:rsidR="0060437C" w:rsidRPr="00882CF0" w:rsidRDefault="0060437C" w:rsidP="00BB0D98">
      <w:pPr>
        <w:pStyle w:val="af0"/>
        <w:spacing w:after="0"/>
        <w:ind w:firstLine="720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1B93A" w14:textId="77777777" w:rsidR="0060437C" w:rsidRPr="00ED2F28" w:rsidRDefault="0060437C" w:rsidP="00ED2F28">
    <w:pPr>
      <w:pStyle w:val="a5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9E997" w14:textId="77777777" w:rsidR="0060437C" w:rsidRPr="00924BCF" w:rsidRDefault="0060437C" w:rsidP="00924B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A41E" w14:textId="77777777" w:rsidR="0060437C" w:rsidRDefault="0060437C" w:rsidP="00256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72A9E6BE" w14:textId="77777777" w:rsidR="0060437C" w:rsidRDefault="0060437C" w:rsidP="0079076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DF2B" w14:textId="77777777" w:rsidR="0060437C" w:rsidRDefault="0060437C" w:rsidP="00790767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0622" w14:textId="77777777" w:rsidR="0060437C" w:rsidRPr="0060458F" w:rsidRDefault="0060437C" w:rsidP="00EC35AF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2AD1" w14:textId="77777777" w:rsidR="0060437C" w:rsidRDefault="0060437C" w:rsidP="00256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DD65BF" w14:textId="77777777" w:rsidR="0060437C" w:rsidRDefault="0060437C" w:rsidP="00790767">
    <w:pPr>
      <w:pStyle w:val="a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72D77" w14:textId="77777777" w:rsidR="0060437C" w:rsidRDefault="0060437C" w:rsidP="00790767">
    <w:pPr>
      <w:pStyle w:val="a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9AFDB" w14:textId="77777777" w:rsidR="0060437C" w:rsidRDefault="00604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6903E" w14:textId="77777777" w:rsidR="0051746B" w:rsidRDefault="0051746B">
      <w:r>
        <w:separator/>
      </w:r>
    </w:p>
  </w:footnote>
  <w:footnote w:type="continuationSeparator" w:id="0">
    <w:p w14:paraId="527540CD" w14:textId="77777777" w:rsidR="0051746B" w:rsidRDefault="0051746B">
      <w:r>
        <w:continuationSeparator/>
      </w:r>
    </w:p>
  </w:footnote>
  <w:footnote w:id="1">
    <w:p w14:paraId="54437435" w14:textId="77777777" w:rsidR="0060437C" w:rsidRDefault="0060437C" w:rsidP="00B767E7">
      <w:pPr>
        <w:pStyle w:val="ae"/>
      </w:pPr>
      <w:r w:rsidRPr="002936C8">
        <w:rPr>
          <w:rStyle w:val="af2"/>
        </w:rPr>
        <w:sym w:font="Symbol" w:char="F02A"/>
      </w:r>
      <w:r>
        <w:t xml:space="preserve"> </w:t>
      </w:r>
      <w:r w:rsidRPr="00D163D2">
        <w:rPr>
          <w:sz w:val="20"/>
        </w:rPr>
        <w:t>О порядке выдачи копий документов, связанных с работой, см. статью 62 Трудового кодекса Российской Федерации</w:t>
      </w:r>
    </w:p>
  </w:footnote>
  <w:footnote w:id="2">
    <w:p w14:paraId="0CEC5445" w14:textId="77777777" w:rsidR="0060437C" w:rsidRDefault="0060437C" w:rsidP="00B767E7">
      <w:pPr>
        <w:pStyle w:val="ae"/>
      </w:pPr>
      <w:r w:rsidRPr="00512769">
        <w:rPr>
          <w:rStyle w:val="af2"/>
        </w:rPr>
        <w:sym w:font="Symbol" w:char="F02A"/>
      </w:r>
      <w:r>
        <w:t xml:space="preserve"> </w:t>
      </w:r>
      <w:r w:rsidRPr="00D163D2">
        <w:rPr>
          <w:sz w:val="20"/>
        </w:rPr>
        <w:t>О порядке выдачи копий документов, связанных с работой, см. статью 62 Трудового кодекса Российской Федерации</w:t>
      </w:r>
    </w:p>
  </w:footnote>
  <w:footnote w:id="3">
    <w:p w14:paraId="6D2D92AF" w14:textId="77777777" w:rsidR="0060437C" w:rsidRPr="00C21F81" w:rsidRDefault="0060437C" w:rsidP="004B5FE0">
      <w:pPr>
        <w:pStyle w:val="ae"/>
        <w:rPr>
          <w:sz w:val="20"/>
        </w:rPr>
      </w:pPr>
      <w:r w:rsidRPr="00C21F81">
        <w:rPr>
          <w:rStyle w:val="af2"/>
          <w:sz w:val="20"/>
        </w:rPr>
        <w:footnoteRef/>
      </w:r>
      <w:r w:rsidRPr="00C21F81">
        <w:rPr>
          <w:sz w:val="20"/>
        </w:rPr>
        <w:t xml:space="preserve"> Справка представляется </w:t>
      </w:r>
      <w:r>
        <w:rPr>
          <w:sz w:val="20"/>
        </w:rPr>
        <w:t xml:space="preserve">в отношении каждого </w:t>
      </w:r>
      <w:r w:rsidRPr="00C21F81">
        <w:rPr>
          <w:sz w:val="20"/>
        </w:rPr>
        <w:t>кандидат</w:t>
      </w:r>
      <w:r>
        <w:rPr>
          <w:sz w:val="20"/>
        </w:rPr>
        <w:t>а</w:t>
      </w:r>
      <w:r w:rsidRPr="00C21F81">
        <w:rPr>
          <w:sz w:val="20"/>
        </w:rPr>
        <w:t>, указавш</w:t>
      </w:r>
      <w:r>
        <w:rPr>
          <w:sz w:val="20"/>
        </w:rPr>
        <w:t>его</w:t>
      </w:r>
      <w:r w:rsidRPr="00C21F81">
        <w:rPr>
          <w:sz w:val="20"/>
        </w:rPr>
        <w:t xml:space="preserve"> данные сведения в заявлении о согласии баллотироваться.</w:t>
      </w:r>
    </w:p>
  </w:footnote>
  <w:footnote w:id="4">
    <w:p w14:paraId="0347216B" w14:textId="47669417" w:rsidR="0060437C" w:rsidRDefault="0060437C">
      <w:pPr>
        <w:pStyle w:val="ae"/>
      </w:pPr>
      <w:r>
        <w:rPr>
          <w:rStyle w:val="af2"/>
        </w:rPr>
        <w:footnoteRef/>
      </w:r>
      <w:r>
        <w:t xml:space="preserve"> </w:t>
      </w:r>
      <w:r w:rsidRPr="007C4DAB">
        <w:rPr>
          <w:sz w:val="20"/>
        </w:rPr>
        <w:t>В случае назначения избирательным объединением уполномоченных представителей</w:t>
      </w:r>
    </w:p>
  </w:footnote>
  <w:footnote w:id="5">
    <w:p w14:paraId="6EEE86A1" w14:textId="77777777" w:rsidR="0060437C" w:rsidRPr="00FF61F2" w:rsidRDefault="0060437C" w:rsidP="00B5386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27EA6">
        <w:rPr>
          <w:rStyle w:val="af2"/>
          <w:rFonts w:ascii="Times New Roman" w:hAnsi="Times New Roman" w:cs="Times New Roman"/>
          <w:b/>
        </w:rPr>
        <w:footnoteRef/>
      </w:r>
      <w:r w:rsidRPr="00C21F81">
        <w:rPr>
          <w:rFonts w:ascii="Times New Roman" w:hAnsi="Times New Roman" w:cs="Times New Roman"/>
        </w:rPr>
        <w:t xml:space="preserve"> </w:t>
      </w:r>
      <w:r w:rsidRPr="00FF61F2">
        <w:rPr>
          <w:rFonts w:ascii="Times New Roman" w:hAnsi="Times New Roman" w:cs="Times New Roman"/>
          <w:sz w:val="18"/>
          <w:szCs w:val="18"/>
        </w:rPr>
        <w:t>При отсутствии идентификационного номера налогоплательщика слова «ИНН –» не воспроизводятся.</w:t>
      </w:r>
    </w:p>
  </w:footnote>
  <w:footnote w:id="6">
    <w:p w14:paraId="4FAFBF7B" w14:textId="77777777" w:rsidR="0060437C" w:rsidRPr="00974144" w:rsidRDefault="0060437C" w:rsidP="00B5386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27EA6">
        <w:rPr>
          <w:rStyle w:val="af2"/>
          <w:rFonts w:ascii="Times New Roman" w:hAnsi="Times New Roman" w:cs="Times New Roman"/>
          <w:b/>
          <w:sz w:val="18"/>
          <w:szCs w:val="18"/>
        </w:rPr>
        <w:footnoteRef/>
      </w:r>
      <w:r w:rsidRPr="00974144">
        <w:rPr>
          <w:rFonts w:ascii="Times New Roman" w:hAnsi="Times New Roman" w:cs="Times New Roman"/>
          <w:sz w:val="18"/>
          <w:szCs w:val="18"/>
        </w:rPr>
        <w:t xml:space="preserve"> При отсутствии сведений о профессиональном образовании слова «профессиональное образование –» не воспроизводятся. При указании реквизитов документа об образовании и о квалификации указываются наименование документа, его серия и номер</w:t>
      </w:r>
      <w:r>
        <w:rPr>
          <w:rFonts w:ascii="Times New Roman" w:hAnsi="Times New Roman" w:cs="Times New Roman"/>
          <w:sz w:val="18"/>
          <w:szCs w:val="18"/>
        </w:rPr>
        <w:t>, дата выдачи</w:t>
      </w:r>
      <w:r w:rsidRPr="00974144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18EAC885" w14:textId="77777777" w:rsidR="0060437C" w:rsidRDefault="0060437C" w:rsidP="00BB0D98">
      <w:pPr>
        <w:pStyle w:val="ae"/>
        <w:ind w:firstLine="567"/>
      </w:pPr>
      <w:r>
        <w:rPr>
          <w:rStyle w:val="af2"/>
        </w:rPr>
        <w:footnoteRef/>
      </w:r>
      <w:r>
        <w:t> Если такие изменения имеются.</w:t>
      </w:r>
    </w:p>
  </w:footnote>
  <w:footnote w:id="8">
    <w:p w14:paraId="021B4321" w14:textId="77777777" w:rsidR="0060437C" w:rsidRDefault="0060437C" w:rsidP="00BB0D98">
      <w:pPr>
        <w:pStyle w:val="ae"/>
        <w:ind w:firstLine="567"/>
      </w:pPr>
      <w:r>
        <w:rPr>
          <w:rStyle w:val="af2"/>
        </w:rPr>
        <w:footnoteRef/>
      </w:r>
      <w:r>
        <w:t> Если такие изменения имеются.</w:t>
      </w:r>
    </w:p>
  </w:footnote>
  <w:footnote w:id="9">
    <w:p w14:paraId="2B62BD43" w14:textId="77777777" w:rsidR="0060437C" w:rsidRPr="00FF61F2" w:rsidRDefault="0060437C" w:rsidP="00B5386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27EA6">
        <w:rPr>
          <w:rStyle w:val="af2"/>
          <w:rFonts w:ascii="Times New Roman" w:hAnsi="Times New Roman" w:cs="Times New Roman"/>
          <w:b/>
        </w:rPr>
        <w:footnoteRef/>
      </w:r>
      <w:r w:rsidRPr="00C21F81">
        <w:rPr>
          <w:rFonts w:ascii="Times New Roman" w:hAnsi="Times New Roman" w:cs="Times New Roman"/>
        </w:rPr>
        <w:t xml:space="preserve"> </w:t>
      </w:r>
      <w:r w:rsidRPr="00FF61F2">
        <w:rPr>
          <w:rFonts w:ascii="Times New Roman" w:hAnsi="Times New Roman" w:cs="Times New Roman"/>
          <w:sz w:val="18"/>
          <w:szCs w:val="18"/>
        </w:rPr>
        <w:t>При отсутствии идентификационного номера налогоплательщика слова «ИНН –» не воспроизводятся.</w:t>
      </w:r>
    </w:p>
  </w:footnote>
  <w:footnote w:id="10">
    <w:p w14:paraId="06038D1C" w14:textId="77777777" w:rsidR="0060437C" w:rsidRPr="00974144" w:rsidRDefault="0060437C" w:rsidP="00B5386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27EA6">
        <w:rPr>
          <w:rStyle w:val="af2"/>
          <w:rFonts w:ascii="Times New Roman" w:hAnsi="Times New Roman" w:cs="Times New Roman"/>
          <w:b/>
          <w:sz w:val="18"/>
          <w:szCs w:val="18"/>
        </w:rPr>
        <w:footnoteRef/>
      </w:r>
      <w:r w:rsidRPr="00974144">
        <w:rPr>
          <w:rFonts w:ascii="Times New Roman" w:hAnsi="Times New Roman" w:cs="Times New Roman"/>
          <w:sz w:val="18"/>
          <w:szCs w:val="18"/>
        </w:rPr>
        <w:t xml:space="preserve"> При отсутствии сведений о профессиональном образовании слова «профессиональное образование –» не воспроизводятся. При указании реквизитов документа об образовании и о квалификации указываются наименование документа, его серия и номер</w:t>
      </w:r>
      <w:r>
        <w:rPr>
          <w:rFonts w:ascii="Times New Roman" w:hAnsi="Times New Roman" w:cs="Times New Roman"/>
          <w:sz w:val="18"/>
          <w:szCs w:val="18"/>
        </w:rPr>
        <w:t>, дата выдачи</w:t>
      </w:r>
      <w:r w:rsidRPr="0097414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E07E7" w14:textId="77777777" w:rsidR="0060437C" w:rsidRDefault="006043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7C921C4E" w14:textId="77777777" w:rsidR="0060437C" w:rsidRDefault="006043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84368"/>
      <w:docPartObj>
        <w:docPartGallery w:val="Page Numbers (Top of Page)"/>
        <w:docPartUnique/>
      </w:docPartObj>
    </w:sdtPr>
    <w:sdtContent>
      <w:p w14:paraId="4AE99472" w14:textId="0EE5E166" w:rsidR="0060437C" w:rsidRDefault="0060437C" w:rsidP="00B767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5D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B95F2" w14:textId="77777777" w:rsidR="0060437C" w:rsidRPr="000E4981" w:rsidRDefault="0060437C" w:rsidP="00EC35AF">
    <w:pPr>
      <w:pStyle w:val="a3"/>
      <w:jc w:val="center"/>
      <w:rPr>
        <w:szCs w:val="24"/>
      </w:rPr>
    </w:pPr>
    <w:r w:rsidRPr="000E4981">
      <w:rPr>
        <w:szCs w:val="24"/>
      </w:rPr>
      <w:fldChar w:fldCharType="begin"/>
    </w:r>
    <w:r w:rsidRPr="000E4981">
      <w:rPr>
        <w:szCs w:val="24"/>
      </w:rPr>
      <w:instrText>PAGE   \* MERGEFORMAT</w:instrText>
    </w:r>
    <w:r w:rsidRPr="000E4981">
      <w:rPr>
        <w:szCs w:val="24"/>
      </w:rPr>
      <w:fldChar w:fldCharType="separate"/>
    </w:r>
    <w:r w:rsidR="0028145D">
      <w:rPr>
        <w:noProof/>
        <w:szCs w:val="24"/>
      </w:rPr>
      <w:t>43</w:t>
    </w:r>
    <w:r w:rsidRPr="000E4981">
      <w:rPr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7A94A" w14:textId="77777777" w:rsidR="0060437C" w:rsidRDefault="0060437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779688"/>
      <w:docPartObj>
        <w:docPartGallery w:val="Page Numbers (Top of Page)"/>
        <w:docPartUnique/>
      </w:docPartObj>
    </w:sdtPr>
    <w:sdtContent>
      <w:p w14:paraId="3B0A5914" w14:textId="1ABBE478" w:rsidR="0060437C" w:rsidRPr="00D937D3" w:rsidRDefault="0060437C" w:rsidP="000E4981">
        <w:pPr>
          <w:pStyle w:val="a3"/>
          <w:jc w:val="center"/>
        </w:pPr>
        <w:r w:rsidRPr="000E4981">
          <w:fldChar w:fldCharType="begin"/>
        </w:r>
        <w:r w:rsidRPr="000E4981">
          <w:instrText>PAGE   \* MERGEFORMAT</w:instrText>
        </w:r>
        <w:r w:rsidRPr="000E4981">
          <w:fldChar w:fldCharType="separate"/>
        </w:r>
        <w:r w:rsidR="0028145D">
          <w:rPr>
            <w:noProof/>
          </w:rPr>
          <w:t>49</w:t>
        </w:r>
        <w:r w:rsidRPr="000E4981"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C33B" w14:textId="77777777" w:rsidR="0060437C" w:rsidRDefault="0060437C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69277" w14:textId="77777777" w:rsidR="0060437C" w:rsidRDefault="006043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BDA6ED" w14:textId="77777777" w:rsidR="0060437C" w:rsidRDefault="0060437C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908925"/>
      <w:docPartObj>
        <w:docPartGallery w:val="Page Numbers (Top of Page)"/>
        <w:docPartUnique/>
      </w:docPartObj>
    </w:sdtPr>
    <w:sdtContent>
      <w:p w14:paraId="058ACB08" w14:textId="4C8A4CE9" w:rsidR="0060437C" w:rsidRDefault="0060437C" w:rsidP="000E49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5D">
          <w:rPr>
            <w:noProof/>
          </w:rPr>
          <w:t>51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">
    <w:nsid w:val="2C240EE9"/>
    <w:multiLevelType w:val="hybridMultilevel"/>
    <w:tmpl w:val="CE38D0DE"/>
    <w:lvl w:ilvl="0" w:tplc="8D3CE11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441D4781"/>
    <w:multiLevelType w:val="hybridMultilevel"/>
    <w:tmpl w:val="68E8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22E97"/>
    <w:multiLevelType w:val="hybridMultilevel"/>
    <w:tmpl w:val="79CE306E"/>
    <w:lvl w:ilvl="0" w:tplc="1E9836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E8D1155"/>
    <w:multiLevelType w:val="hybridMultilevel"/>
    <w:tmpl w:val="6EF2B43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55"/>
    <w:rsid w:val="00011F8B"/>
    <w:rsid w:val="00015606"/>
    <w:rsid w:val="000171A9"/>
    <w:rsid w:val="00023DAF"/>
    <w:rsid w:val="00034C31"/>
    <w:rsid w:val="000375B3"/>
    <w:rsid w:val="00061A7D"/>
    <w:rsid w:val="00064352"/>
    <w:rsid w:val="00065D94"/>
    <w:rsid w:val="000753FC"/>
    <w:rsid w:val="0007680B"/>
    <w:rsid w:val="00080D48"/>
    <w:rsid w:val="00083D98"/>
    <w:rsid w:val="00086E3B"/>
    <w:rsid w:val="00093C01"/>
    <w:rsid w:val="000951DD"/>
    <w:rsid w:val="000A0FC5"/>
    <w:rsid w:val="000B08A6"/>
    <w:rsid w:val="000B2967"/>
    <w:rsid w:val="000B3570"/>
    <w:rsid w:val="000C3EA0"/>
    <w:rsid w:val="000D76A2"/>
    <w:rsid w:val="000E4981"/>
    <w:rsid w:val="000F12F5"/>
    <w:rsid w:val="000F7693"/>
    <w:rsid w:val="00110C1F"/>
    <w:rsid w:val="001124E7"/>
    <w:rsid w:val="0012311A"/>
    <w:rsid w:val="001247E9"/>
    <w:rsid w:val="001250D3"/>
    <w:rsid w:val="00131905"/>
    <w:rsid w:val="00134554"/>
    <w:rsid w:val="001358CC"/>
    <w:rsid w:val="00136ADB"/>
    <w:rsid w:val="00141732"/>
    <w:rsid w:val="00144760"/>
    <w:rsid w:val="00144A84"/>
    <w:rsid w:val="001473EE"/>
    <w:rsid w:val="001625DC"/>
    <w:rsid w:val="0016582C"/>
    <w:rsid w:val="00173FD8"/>
    <w:rsid w:val="0017488B"/>
    <w:rsid w:val="00175155"/>
    <w:rsid w:val="00176F5E"/>
    <w:rsid w:val="00182C45"/>
    <w:rsid w:val="0018328A"/>
    <w:rsid w:val="001838E9"/>
    <w:rsid w:val="00184CBD"/>
    <w:rsid w:val="001A3FC5"/>
    <w:rsid w:val="001A4A2D"/>
    <w:rsid w:val="001A5E1B"/>
    <w:rsid w:val="001A7DA4"/>
    <w:rsid w:val="001B0AFA"/>
    <w:rsid w:val="001C0C68"/>
    <w:rsid w:val="001C53D3"/>
    <w:rsid w:val="001C7CAE"/>
    <w:rsid w:val="001D1CBA"/>
    <w:rsid w:val="001D7B62"/>
    <w:rsid w:val="001E29AA"/>
    <w:rsid w:val="001E4AE9"/>
    <w:rsid w:val="001E540E"/>
    <w:rsid w:val="001F0197"/>
    <w:rsid w:val="001F2C17"/>
    <w:rsid w:val="001F3D7B"/>
    <w:rsid w:val="00201986"/>
    <w:rsid w:val="002121A9"/>
    <w:rsid w:val="00213722"/>
    <w:rsid w:val="00217455"/>
    <w:rsid w:val="002347F1"/>
    <w:rsid w:val="002363FE"/>
    <w:rsid w:val="00250418"/>
    <w:rsid w:val="0025058F"/>
    <w:rsid w:val="00251117"/>
    <w:rsid w:val="002560A1"/>
    <w:rsid w:val="002719A0"/>
    <w:rsid w:val="002730B8"/>
    <w:rsid w:val="002755FB"/>
    <w:rsid w:val="002777A9"/>
    <w:rsid w:val="0028145D"/>
    <w:rsid w:val="00290A07"/>
    <w:rsid w:val="0029387F"/>
    <w:rsid w:val="002A0758"/>
    <w:rsid w:val="002A6354"/>
    <w:rsid w:val="002A6ACE"/>
    <w:rsid w:val="002B071A"/>
    <w:rsid w:val="002B0BE3"/>
    <w:rsid w:val="002B40DA"/>
    <w:rsid w:val="002B4BA1"/>
    <w:rsid w:val="002D0059"/>
    <w:rsid w:val="002D0BB9"/>
    <w:rsid w:val="002D210D"/>
    <w:rsid w:val="002E09BD"/>
    <w:rsid w:val="002F08B1"/>
    <w:rsid w:val="002F6149"/>
    <w:rsid w:val="00301A07"/>
    <w:rsid w:val="00306FD2"/>
    <w:rsid w:val="00315517"/>
    <w:rsid w:val="003160EC"/>
    <w:rsid w:val="00316F87"/>
    <w:rsid w:val="00322F6F"/>
    <w:rsid w:val="0033483C"/>
    <w:rsid w:val="00344F8B"/>
    <w:rsid w:val="00355FEB"/>
    <w:rsid w:val="00361346"/>
    <w:rsid w:val="00363C5E"/>
    <w:rsid w:val="00365D3A"/>
    <w:rsid w:val="0037078F"/>
    <w:rsid w:val="003809C3"/>
    <w:rsid w:val="00384D3D"/>
    <w:rsid w:val="0039196A"/>
    <w:rsid w:val="00393440"/>
    <w:rsid w:val="00394479"/>
    <w:rsid w:val="003A1544"/>
    <w:rsid w:val="003B359A"/>
    <w:rsid w:val="003B4690"/>
    <w:rsid w:val="003C2114"/>
    <w:rsid w:val="003C6011"/>
    <w:rsid w:val="003D5606"/>
    <w:rsid w:val="003D57B1"/>
    <w:rsid w:val="003D5E80"/>
    <w:rsid w:val="003E0588"/>
    <w:rsid w:val="003E290B"/>
    <w:rsid w:val="003E4812"/>
    <w:rsid w:val="003E5EB7"/>
    <w:rsid w:val="003E6055"/>
    <w:rsid w:val="003F13AB"/>
    <w:rsid w:val="003F52E4"/>
    <w:rsid w:val="003F6D5D"/>
    <w:rsid w:val="004041BD"/>
    <w:rsid w:val="00407A31"/>
    <w:rsid w:val="00415E25"/>
    <w:rsid w:val="00420782"/>
    <w:rsid w:val="0042229E"/>
    <w:rsid w:val="00424836"/>
    <w:rsid w:val="004328F5"/>
    <w:rsid w:val="00435D78"/>
    <w:rsid w:val="004360D3"/>
    <w:rsid w:val="00436D5D"/>
    <w:rsid w:val="00437B53"/>
    <w:rsid w:val="00440039"/>
    <w:rsid w:val="004402CC"/>
    <w:rsid w:val="0044357C"/>
    <w:rsid w:val="004452BC"/>
    <w:rsid w:val="004471F4"/>
    <w:rsid w:val="004510C6"/>
    <w:rsid w:val="00457269"/>
    <w:rsid w:val="00460CB5"/>
    <w:rsid w:val="004667D9"/>
    <w:rsid w:val="004676FB"/>
    <w:rsid w:val="00467A3F"/>
    <w:rsid w:val="004721FE"/>
    <w:rsid w:val="004722E7"/>
    <w:rsid w:val="00473935"/>
    <w:rsid w:val="00473E7A"/>
    <w:rsid w:val="00482176"/>
    <w:rsid w:val="00482A4D"/>
    <w:rsid w:val="00482E41"/>
    <w:rsid w:val="00484279"/>
    <w:rsid w:val="0048466D"/>
    <w:rsid w:val="0048628A"/>
    <w:rsid w:val="00486E38"/>
    <w:rsid w:val="004952B8"/>
    <w:rsid w:val="004A4E63"/>
    <w:rsid w:val="004B552E"/>
    <w:rsid w:val="004B5FE0"/>
    <w:rsid w:val="004C4073"/>
    <w:rsid w:val="004D75E9"/>
    <w:rsid w:val="004D7983"/>
    <w:rsid w:val="004E6640"/>
    <w:rsid w:val="004F1958"/>
    <w:rsid w:val="004F4915"/>
    <w:rsid w:val="004F7357"/>
    <w:rsid w:val="005058B2"/>
    <w:rsid w:val="00506E9B"/>
    <w:rsid w:val="0050701E"/>
    <w:rsid w:val="005074F0"/>
    <w:rsid w:val="00510DD5"/>
    <w:rsid w:val="0051746B"/>
    <w:rsid w:val="00524939"/>
    <w:rsid w:val="0052781E"/>
    <w:rsid w:val="00530E6D"/>
    <w:rsid w:val="00532169"/>
    <w:rsid w:val="00536578"/>
    <w:rsid w:val="00542059"/>
    <w:rsid w:val="005432AA"/>
    <w:rsid w:val="00550E19"/>
    <w:rsid w:val="00554917"/>
    <w:rsid w:val="00557091"/>
    <w:rsid w:val="0056158F"/>
    <w:rsid w:val="00563DF2"/>
    <w:rsid w:val="005651F2"/>
    <w:rsid w:val="005734D7"/>
    <w:rsid w:val="00573A5D"/>
    <w:rsid w:val="00575E48"/>
    <w:rsid w:val="00576C83"/>
    <w:rsid w:val="005869DB"/>
    <w:rsid w:val="005877E1"/>
    <w:rsid w:val="00594507"/>
    <w:rsid w:val="005A267B"/>
    <w:rsid w:val="005A5007"/>
    <w:rsid w:val="005B1D12"/>
    <w:rsid w:val="005B2AA3"/>
    <w:rsid w:val="005B2ABC"/>
    <w:rsid w:val="005B2E48"/>
    <w:rsid w:val="005B47C8"/>
    <w:rsid w:val="005C1A16"/>
    <w:rsid w:val="005C2900"/>
    <w:rsid w:val="005C3094"/>
    <w:rsid w:val="005D5A4B"/>
    <w:rsid w:val="005D5D4C"/>
    <w:rsid w:val="005E0E68"/>
    <w:rsid w:val="005E310A"/>
    <w:rsid w:val="005E646A"/>
    <w:rsid w:val="005E67AD"/>
    <w:rsid w:val="005E6D18"/>
    <w:rsid w:val="005F5F8F"/>
    <w:rsid w:val="005F7C05"/>
    <w:rsid w:val="00603B8D"/>
    <w:rsid w:val="0060437C"/>
    <w:rsid w:val="0060499B"/>
    <w:rsid w:val="00622733"/>
    <w:rsid w:val="00624B61"/>
    <w:rsid w:val="006307F8"/>
    <w:rsid w:val="00645DAB"/>
    <w:rsid w:val="00645EAC"/>
    <w:rsid w:val="00650DDD"/>
    <w:rsid w:val="00661207"/>
    <w:rsid w:val="00664611"/>
    <w:rsid w:val="0066465D"/>
    <w:rsid w:val="006656E5"/>
    <w:rsid w:val="00674DEB"/>
    <w:rsid w:val="00677412"/>
    <w:rsid w:val="0069217B"/>
    <w:rsid w:val="0069239A"/>
    <w:rsid w:val="00695B1A"/>
    <w:rsid w:val="006A12B5"/>
    <w:rsid w:val="006B0CE3"/>
    <w:rsid w:val="006B181F"/>
    <w:rsid w:val="006B4861"/>
    <w:rsid w:val="006B5FD2"/>
    <w:rsid w:val="006C0925"/>
    <w:rsid w:val="006C49AE"/>
    <w:rsid w:val="006D5EEF"/>
    <w:rsid w:val="006D5F98"/>
    <w:rsid w:val="006D7105"/>
    <w:rsid w:val="006E5CBB"/>
    <w:rsid w:val="006F042B"/>
    <w:rsid w:val="006F1807"/>
    <w:rsid w:val="00702E6C"/>
    <w:rsid w:val="00705075"/>
    <w:rsid w:val="007100E1"/>
    <w:rsid w:val="00713C11"/>
    <w:rsid w:val="007175C7"/>
    <w:rsid w:val="00717852"/>
    <w:rsid w:val="00717D4A"/>
    <w:rsid w:val="00723D2F"/>
    <w:rsid w:val="00733FB9"/>
    <w:rsid w:val="007355AB"/>
    <w:rsid w:val="00735DCA"/>
    <w:rsid w:val="007401AE"/>
    <w:rsid w:val="007403F4"/>
    <w:rsid w:val="00743296"/>
    <w:rsid w:val="00743C42"/>
    <w:rsid w:val="00746288"/>
    <w:rsid w:val="0075455C"/>
    <w:rsid w:val="007613AB"/>
    <w:rsid w:val="00762C6C"/>
    <w:rsid w:val="00765140"/>
    <w:rsid w:val="00767DD6"/>
    <w:rsid w:val="00771446"/>
    <w:rsid w:val="00774521"/>
    <w:rsid w:val="00785778"/>
    <w:rsid w:val="00786ADA"/>
    <w:rsid w:val="007874BD"/>
    <w:rsid w:val="00790767"/>
    <w:rsid w:val="007954B6"/>
    <w:rsid w:val="007A18A7"/>
    <w:rsid w:val="007A2B33"/>
    <w:rsid w:val="007A4D57"/>
    <w:rsid w:val="007B3268"/>
    <w:rsid w:val="007B474F"/>
    <w:rsid w:val="007C0D9E"/>
    <w:rsid w:val="007C4DAB"/>
    <w:rsid w:val="007C7264"/>
    <w:rsid w:val="007D21A4"/>
    <w:rsid w:val="007D4112"/>
    <w:rsid w:val="007E5D95"/>
    <w:rsid w:val="007F4393"/>
    <w:rsid w:val="007F6CB3"/>
    <w:rsid w:val="00800623"/>
    <w:rsid w:val="0080562C"/>
    <w:rsid w:val="0080786C"/>
    <w:rsid w:val="00810CE5"/>
    <w:rsid w:val="00820783"/>
    <w:rsid w:val="00821215"/>
    <w:rsid w:val="008221F9"/>
    <w:rsid w:val="00822AC1"/>
    <w:rsid w:val="0082319F"/>
    <w:rsid w:val="008245AD"/>
    <w:rsid w:val="00833705"/>
    <w:rsid w:val="00845CD7"/>
    <w:rsid w:val="00857EFA"/>
    <w:rsid w:val="00861799"/>
    <w:rsid w:val="00863A30"/>
    <w:rsid w:val="008650F8"/>
    <w:rsid w:val="0086776A"/>
    <w:rsid w:val="008722CF"/>
    <w:rsid w:val="008726A2"/>
    <w:rsid w:val="00875FA0"/>
    <w:rsid w:val="008778D7"/>
    <w:rsid w:val="00877CF0"/>
    <w:rsid w:val="00885B4A"/>
    <w:rsid w:val="00885D87"/>
    <w:rsid w:val="00886A5E"/>
    <w:rsid w:val="008873A7"/>
    <w:rsid w:val="008C0315"/>
    <w:rsid w:val="008C6DCE"/>
    <w:rsid w:val="008D52BF"/>
    <w:rsid w:val="008E4663"/>
    <w:rsid w:val="008F693D"/>
    <w:rsid w:val="008F769C"/>
    <w:rsid w:val="0090236C"/>
    <w:rsid w:val="009055A3"/>
    <w:rsid w:val="00906D2C"/>
    <w:rsid w:val="009140A5"/>
    <w:rsid w:val="00916235"/>
    <w:rsid w:val="00917A0B"/>
    <w:rsid w:val="00923762"/>
    <w:rsid w:val="00924959"/>
    <w:rsid w:val="00924BCF"/>
    <w:rsid w:val="00926A4C"/>
    <w:rsid w:val="00930E26"/>
    <w:rsid w:val="009311CB"/>
    <w:rsid w:val="00931475"/>
    <w:rsid w:val="00934DC5"/>
    <w:rsid w:val="00935522"/>
    <w:rsid w:val="009369BE"/>
    <w:rsid w:val="00936FAC"/>
    <w:rsid w:val="0094626C"/>
    <w:rsid w:val="009477E7"/>
    <w:rsid w:val="00947883"/>
    <w:rsid w:val="009558B6"/>
    <w:rsid w:val="0096432E"/>
    <w:rsid w:val="00973B2A"/>
    <w:rsid w:val="00973B9D"/>
    <w:rsid w:val="00974924"/>
    <w:rsid w:val="00976D2A"/>
    <w:rsid w:val="00980EF5"/>
    <w:rsid w:val="009A08B5"/>
    <w:rsid w:val="009A0EF1"/>
    <w:rsid w:val="009A746E"/>
    <w:rsid w:val="009B2B84"/>
    <w:rsid w:val="009B7FA6"/>
    <w:rsid w:val="009C08AA"/>
    <w:rsid w:val="009C0E44"/>
    <w:rsid w:val="009C5C75"/>
    <w:rsid w:val="009C5D06"/>
    <w:rsid w:val="009D02CA"/>
    <w:rsid w:val="009D1621"/>
    <w:rsid w:val="009E1752"/>
    <w:rsid w:val="009E1AEA"/>
    <w:rsid w:val="009F0D99"/>
    <w:rsid w:val="009F423C"/>
    <w:rsid w:val="00A0391B"/>
    <w:rsid w:val="00A07EA1"/>
    <w:rsid w:val="00A12F4E"/>
    <w:rsid w:val="00A137B8"/>
    <w:rsid w:val="00A1395C"/>
    <w:rsid w:val="00A219B7"/>
    <w:rsid w:val="00A312C9"/>
    <w:rsid w:val="00A31803"/>
    <w:rsid w:val="00A357C3"/>
    <w:rsid w:val="00A51730"/>
    <w:rsid w:val="00A56533"/>
    <w:rsid w:val="00A575BC"/>
    <w:rsid w:val="00A6565A"/>
    <w:rsid w:val="00A65848"/>
    <w:rsid w:val="00A7329C"/>
    <w:rsid w:val="00A80755"/>
    <w:rsid w:val="00A86833"/>
    <w:rsid w:val="00A8788C"/>
    <w:rsid w:val="00A910EA"/>
    <w:rsid w:val="00A91D22"/>
    <w:rsid w:val="00A95FDA"/>
    <w:rsid w:val="00AA2B12"/>
    <w:rsid w:val="00AB7967"/>
    <w:rsid w:val="00AE4502"/>
    <w:rsid w:val="00AE6951"/>
    <w:rsid w:val="00AF645D"/>
    <w:rsid w:val="00AF6656"/>
    <w:rsid w:val="00B00B13"/>
    <w:rsid w:val="00B03150"/>
    <w:rsid w:val="00B039CB"/>
    <w:rsid w:val="00B15411"/>
    <w:rsid w:val="00B168B0"/>
    <w:rsid w:val="00B22B5B"/>
    <w:rsid w:val="00B23B86"/>
    <w:rsid w:val="00B2725B"/>
    <w:rsid w:val="00B3513C"/>
    <w:rsid w:val="00B43EC5"/>
    <w:rsid w:val="00B4411B"/>
    <w:rsid w:val="00B46ADD"/>
    <w:rsid w:val="00B5386A"/>
    <w:rsid w:val="00B60967"/>
    <w:rsid w:val="00B66C45"/>
    <w:rsid w:val="00B67168"/>
    <w:rsid w:val="00B675C6"/>
    <w:rsid w:val="00B72145"/>
    <w:rsid w:val="00B72EBC"/>
    <w:rsid w:val="00B757D4"/>
    <w:rsid w:val="00B767E7"/>
    <w:rsid w:val="00B80ECA"/>
    <w:rsid w:val="00B927A1"/>
    <w:rsid w:val="00B92917"/>
    <w:rsid w:val="00B95F44"/>
    <w:rsid w:val="00BB0D98"/>
    <w:rsid w:val="00BC1604"/>
    <w:rsid w:val="00BC1C13"/>
    <w:rsid w:val="00BC2FA0"/>
    <w:rsid w:val="00BC4B90"/>
    <w:rsid w:val="00BC711D"/>
    <w:rsid w:val="00BD1877"/>
    <w:rsid w:val="00BD3C28"/>
    <w:rsid w:val="00BD5158"/>
    <w:rsid w:val="00BD5791"/>
    <w:rsid w:val="00BD5BCA"/>
    <w:rsid w:val="00BE5F6E"/>
    <w:rsid w:val="00BE7824"/>
    <w:rsid w:val="00BF03EB"/>
    <w:rsid w:val="00BF17C0"/>
    <w:rsid w:val="00BF29E0"/>
    <w:rsid w:val="00BF41CF"/>
    <w:rsid w:val="00BF68D6"/>
    <w:rsid w:val="00C05AA7"/>
    <w:rsid w:val="00C13814"/>
    <w:rsid w:val="00C25013"/>
    <w:rsid w:val="00C300B2"/>
    <w:rsid w:val="00C33DD1"/>
    <w:rsid w:val="00C345F8"/>
    <w:rsid w:val="00C3535B"/>
    <w:rsid w:val="00C41954"/>
    <w:rsid w:val="00C45522"/>
    <w:rsid w:val="00C46CD0"/>
    <w:rsid w:val="00C538DD"/>
    <w:rsid w:val="00C64108"/>
    <w:rsid w:val="00C64B6C"/>
    <w:rsid w:val="00C739B6"/>
    <w:rsid w:val="00C7673A"/>
    <w:rsid w:val="00C82423"/>
    <w:rsid w:val="00C8344F"/>
    <w:rsid w:val="00C85AA0"/>
    <w:rsid w:val="00C9003C"/>
    <w:rsid w:val="00C97E95"/>
    <w:rsid w:val="00CA6CE0"/>
    <w:rsid w:val="00CA7CF6"/>
    <w:rsid w:val="00CB0CE5"/>
    <w:rsid w:val="00CB1B31"/>
    <w:rsid w:val="00CB3863"/>
    <w:rsid w:val="00CB7629"/>
    <w:rsid w:val="00CC1F1A"/>
    <w:rsid w:val="00CC29BB"/>
    <w:rsid w:val="00CD211E"/>
    <w:rsid w:val="00CD2260"/>
    <w:rsid w:val="00CE4A16"/>
    <w:rsid w:val="00CF709A"/>
    <w:rsid w:val="00CF78B0"/>
    <w:rsid w:val="00D01CFA"/>
    <w:rsid w:val="00D04718"/>
    <w:rsid w:val="00D054E2"/>
    <w:rsid w:val="00D06830"/>
    <w:rsid w:val="00D10A48"/>
    <w:rsid w:val="00D1796C"/>
    <w:rsid w:val="00D20422"/>
    <w:rsid w:val="00D227B3"/>
    <w:rsid w:val="00D25456"/>
    <w:rsid w:val="00D30919"/>
    <w:rsid w:val="00D30941"/>
    <w:rsid w:val="00D36BDA"/>
    <w:rsid w:val="00D40168"/>
    <w:rsid w:val="00D42628"/>
    <w:rsid w:val="00D42B13"/>
    <w:rsid w:val="00D46798"/>
    <w:rsid w:val="00D578DA"/>
    <w:rsid w:val="00D616D8"/>
    <w:rsid w:val="00D622CC"/>
    <w:rsid w:val="00D62E71"/>
    <w:rsid w:val="00D701FC"/>
    <w:rsid w:val="00D72BDE"/>
    <w:rsid w:val="00D742D3"/>
    <w:rsid w:val="00D75E06"/>
    <w:rsid w:val="00D76BFB"/>
    <w:rsid w:val="00D84635"/>
    <w:rsid w:val="00D85678"/>
    <w:rsid w:val="00D91D48"/>
    <w:rsid w:val="00D95F66"/>
    <w:rsid w:val="00DB33A3"/>
    <w:rsid w:val="00DB46C1"/>
    <w:rsid w:val="00DB4A2A"/>
    <w:rsid w:val="00DB66F3"/>
    <w:rsid w:val="00DC493E"/>
    <w:rsid w:val="00DC5B37"/>
    <w:rsid w:val="00DC5CED"/>
    <w:rsid w:val="00DC65A7"/>
    <w:rsid w:val="00DD7ED2"/>
    <w:rsid w:val="00DE4C13"/>
    <w:rsid w:val="00DF0079"/>
    <w:rsid w:val="00DF267D"/>
    <w:rsid w:val="00DF3EA6"/>
    <w:rsid w:val="00DF4737"/>
    <w:rsid w:val="00E04E69"/>
    <w:rsid w:val="00E04FE2"/>
    <w:rsid w:val="00E17903"/>
    <w:rsid w:val="00E2473D"/>
    <w:rsid w:val="00E25319"/>
    <w:rsid w:val="00E25586"/>
    <w:rsid w:val="00E45253"/>
    <w:rsid w:val="00E46011"/>
    <w:rsid w:val="00E57F68"/>
    <w:rsid w:val="00E63400"/>
    <w:rsid w:val="00E73592"/>
    <w:rsid w:val="00E75A72"/>
    <w:rsid w:val="00E76901"/>
    <w:rsid w:val="00E77154"/>
    <w:rsid w:val="00E812E4"/>
    <w:rsid w:val="00E822B7"/>
    <w:rsid w:val="00E83B27"/>
    <w:rsid w:val="00E87068"/>
    <w:rsid w:val="00E94166"/>
    <w:rsid w:val="00EA31D5"/>
    <w:rsid w:val="00EA4907"/>
    <w:rsid w:val="00EB1886"/>
    <w:rsid w:val="00EB460B"/>
    <w:rsid w:val="00EC35AF"/>
    <w:rsid w:val="00ED24ED"/>
    <w:rsid w:val="00ED2F28"/>
    <w:rsid w:val="00ED7642"/>
    <w:rsid w:val="00F03AA5"/>
    <w:rsid w:val="00F04FB3"/>
    <w:rsid w:val="00F0591F"/>
    <w:rsid w:val="00F0632B"/>
    <w:rsid w:val="00F07F1C"/>
    <w:rsid w:val="00F07F59"/>
    <w:rsid w:val="00F10424"/>
    <w:rsid w:val="00F15189"/>
    <w:rsid w:val="00F161F4"/>
    <w:rsid w:val="00F252C9"/>
    <w:rsid w:val="00F27E9F"/>
    <w:rsid w:val="00F31ECF"/>
    <w:rsid w:val="00F3426F"/>
    <w:rsid w:val="00F378F3"/>
    <w:rsid w:val="00F3790A"/>
    <w:rsid w:val="00F42923"/>
    <w:rsid w:val="00F44C53"/>
    <w:rsid w:val="00F45CE8"/>
    <w:rsid w:val="00F52383"/>
    <w:rsid w:val="00F54DFC"/>
    <w:rsid w:val="00F66478"/>
    <w:rsid w:val="00F7201B"/>
    <w:rsid w:val="00F731F1"/>
    <w:rsid w:val="00F73BBD"/>
    <w:rsid w:val="00F750AC"/>
    <w:rsid w:val="00F75D86"/>
    <w:rsid w:val="00F77644"/>
    <w:rsid w:val="00F80601"/>
    <w:rsid w:val="00F8473E"/>
    <w:rsid w:val="00F947E9"/>
    <w:rsid w:val="00FA6F77"/>
    <w:rsid w:val="00FB2568"/>
    <w:rsid w:val="00FB4AEB"/>
    <w:rsid w:val="00FB6AEA"/>
    <w:rsid w:val="00FB7887"/>
    <w:rsid w:val="00FC3DED"/>
    <w:rsid w:val="00FD194E"/>
    <w:rsid w:val="00FD1D31"/>
    <w:rsid w:val="00FD2956"/>
    <w:rsid w:val="00FD71AB"/>
    <w:rsid w:val="00FE1D01"/>
    <w:rsid w:val="00FE4E27"/>
    <w:rsid w:val="00FE531C"/>
    <w:rsid w:val="00FE6BC2"/>
    <w:rsid w:val="00FE75E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D9742"/>
  <w15:chartTrackingRefBased/>
  <w15:docId w15:val="{E58B5BBE-6095-41F3-9438-2BE9F3EB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7F8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307F8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307F8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6307F8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0767"/>
  </w:style>
  <w:style w:type="paragraph" w:styleId="a8">
    <w:name w:val="Body Text"/>
    <w:basedOn w:val="a"/>
    <w:rsid w:val="00FD2956"/>
    <w:pPr>
      <w:jc w:val="both"/>
    </w:pPr>
  </w:style>
  <w:style w:type="paragraph" w:customStyle="1" w:styleId="a9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5651F2"/>
  </w:style>
  <w:style w:type="paragraph" w:styleId="ab">
    <w:name w:val="Balloon Text"/>
    <w:basedOn w:val="a"/>
    <w:link w:val="ac"/>
    <w:rsid w:val="003C21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211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6307F8"/>
    <w:rPr>
      <w:b/>
      <w:sz w:val="28"/>
    </w:rPr>
  </w:style>
  <w:style w:type="character" w:customStyle="1" w:styleId="40">
    <w:name w:val="Заголовок 4 Знак"/>
    <w:link w:val="4"/>
    <w:rsid w:val="006307F8"/>
    <w:rPr>
      <w:b/>
      <w:caps/>
      <w:sz w:val="24"/>
    </w:rPr>
  </w:style>
  <w:style w:type="character" w:customStyle="1" w:styleId="10">
    <w:name w:val="Заголовок 1 Знак"/>
    <w:link w:val="1"/>
    <w:rsid w:val="006307F8"/>
    <w:rPr>
      <w:sz w:val="28"/>
    </w:rPr>
  </w:style>
  <w:style w:type="character" w:customStyle="1" w:styleId="80">
    <w:name w:val="Заголовок 8 Знак"/>
    <w:link w:val="8"/>
    <w:rsid w:val="006307F8"/>
    <w:rPr>
      <w:b/>
      <w:sz w:val="22"/>
    </w:rPr>
  </w:style>
  <w:style w:type="paragraph" w:customStyle="1" w:styleId="14-15">
    <w:name w:val="Текст 14-1.5"/>
    <w:basedOn w:val="a"/>
    <w:rsid w:val="006307F8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6307F8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Название1"/>
    <w:basedOn w:val="a"/>
    <w:link w:val="ad"/>
    <w:qFormat/>
    <w:rsid w:val="006307F8"/>
    <w:pPr>
      <w:jc w:val="center"/>
    </w:pPr>
    <w:rPr>
      <w:b/>
      <w:sz w:val="24"/>
    </w:rPr>
  </w:style>
  <w:style w:type="character" w:customStyle="1" w:styleId="ad">
    <w:name w:val="Название Знак"/>
    <w:link w:val="11"/>
    <w:rsid w:val="006307F8"/>
    <w:rPr>
      <w:b/>
      <w:sz w:val="24"/>
    </w:rPr>
  </w:style>
  <w:style w:type="paragraph" w:customStyle="1" w:styleId="12">
    <w:name w:val="Обычный1"/>
    <w:link w:val="Normal"/>
    <w:rsid w:val="006307F8"/>
    <w:rPr>
      <w:sz w:val="24"/>
    </w:rPr>
  </w:style>
  <w:style w:type="paragraph" w:styleId="21">
    <w:name w:val="Body Text Indent 2"/>
    <w:basedOn w:val="a"/>
    <w:link w:val="22"/>
    <w:rsid w:val="006307F8"/>
    <w:pPr>
      <w:spacing w:line="360" w:lineRule="auto"/>
      <w:ind w:firstLine="851"/>
    </w:pPr>
    <w:rPr>
      <w:sz w:val="24"/>
    </w:rPr>
  </w:style>
  <w:style w:type="character" w:customStyle="1" w:styleId="22">
    <w:name w:val="Основной текст с отступом 2 Знак"/>
    <w:link w:val="21"/>
    <w:rsid w:val="006307F8"/>
    <w:rPr>
      <w:sz w:val="24"/>
    </w:rPr>
  </w:style>
  <w:style w:type="paragraph" w:styleId="3">
    <w:name w:val="Body Text Indent 3"/>
    <w:basedOn w:val="a"/>
    <w:link w:val="30"/>
    <w:rsid w:val="006307F8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6307F8"/>
    <w:rPr>
      <w:sz w:val="22"/>
    </w:rPr>
  </w:style>
  <w:style w:type="paragraph" w:styleId="ae">
    <w:name w:val="footnote text"/>
    <w:basedOn w:val="a"/>
    <w:link w:val="af"/>
    <w:uiPriority w:val="99"/>
    <w:rsid w:val="006307F8"/>
    <w:pPr>
      <w:keepLines/>
      <w:spacing w:after="120"/>
      <w:jc w:val="both"/>
    </w:pPr>
    <w:rPr>
      <w:rFonts w:eastAsia="Batang"/>
      <w:sz w:val="22"/>
    </w:rPr>
  </w:style>
  <w:style w:type="character" w:customStyle="1" w:styleId="af">
    <w:name w:val="Текст сноски Знак"/>
    <w:link w:val="ae"/>
    <w:uiPriority w:val="99"/>
    <w:rsid w:val="006307F8"/>
    <w:rPr>
      <w:rFonts w:eastAsia="Batang"/>
      <w:sz w:val="22"/>
    </w:rPr>
  </w:style>
  <w:style w:type="paragraph" w:styleId="23">
    <w:name w:val="Body Text 2"/>
    <w:basedOn w:val="a"/>
    <w:link w:val="24"/>
    <w:rsid w:val="006307F8"/>
    <w:pPr>
      <w:spacing w:line="360" w:lineRule="auto"/>
      <w:jc w:val="center"/>
    </w:pPr>
    <w:rPr>
      <w:b/>
      <w:sz w:val="28"/>
    </w:rPr>
  </w:style>
  <w:style w:type="character" w:customStyle="1" w:styleId="24">
    <w:name w:val="Основной текст 2 Знак"/>
    <w:link w:val="23"/>
    <w:rsid w:val="006307F8"/>
    <w:rPr>
      <w:b/>
      <w:sz w:val="28"/>
    </w:rPr>
  </w:style>
  <w:style w:type="paragraph" w:styleId="31">
    <w:name w:val="Body Text 3"/>
    <w:basedOn w:val="a"/>
    <w:link w:val="32"/>
    <w:rsid w:val="006307F8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6307F8"/>
    <w:rPr>
      <w:sz w:val="28"/>
      <w:lang w:val="en-US"/>
    </w:rPr>
  </w:style>
  <w:style w:type="paragraph" w:customStyle="1" w:styleId="13">
    <w:name w:val="Заголовок1"/>
    <w:basedOn w:val="12"/>
    <w:rsid w:val="006307F8"/>
    <w:pPr>
      <w:jc w:val="center"/>
    </w:pPr>
    <w:rPr>
      <w:b/>
    </w:rPr>
  </w:style>
  <w:style w:type="paragraph" w:customStyle="1" w:styleId="210">
    <w:name w:val="Основной текст с отступом 21"/>
    <w:basedOn w:val="12"/>
    <w:rsid w:val="006307F8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2"/>
    <w:rsid w:val="006307F8"/>
    <w:pPr>
      <w:ind w:firstLine="720"/>
      <w:jc w:val="center"/>
    </w:pPr>
  </w:style>
  <w:style w:type="paragraph" w:customStyle="1" w:styleId="14-150">
    <w:name w:val="Текст 14-15"/>
    <w:basedOn w:val="a"/>
    <w:rsid w:val="006307F8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10">
    <w:name w:val="Заголовок 11"/>
    <w:basedOn w:val="12"/>
    <w:next w:val="12"/>
    <w:rsid w:val="006307F8"/>
    <w:pPr>
      <w:keepNext/>
      <w:jc w:val="center"/>
      <w:outlineLvl w:val="0"/>
    </w:pPr>
    <w:rPr>
      <w:b/>
      <w:sz w:val="28"/>
    </w:rPr>
  </w:style>
  <w:style w:type="paragraph" w:customStyle="1" w:styleId="BodyText21">
    <w:name w:val="Body Text 21"/>
    <w:basedOn w:val="12"/>
    <w:rsid w:val="006307F8"/>
    <w:pPr>
      <w:jc w:val="both"/>
    </w:pPr>
    <w:rPr>
      <w:sz w:val="28"/>
    </w:rPr>
  </w:style>
  <w:style w:type="paragraph" w:styleId="af0">
    <w:name w:val="endnote text"/>
    <w:basedOn w:val="a"/>
    <w:link w:val="af1"/>
    <w:uiPriority w:val="99"/>
    <w:rsid w:val="006307F8"/>
    <w:pPr>
      <w:widowControl w:val="0"/>
      <w:spacing w:after="120"/>
      <w:jc w:val="both"/>
    </w:pPr>
    <w:rPr>
      <w:sz w:val="24"/>
    </w:rPr>
  </w:style>
  <w:style w:type="character" w:customStyle="1" w:styleId="af1">
    <w:name w:val="Текст концевой сноски Знак"/>
    <w:link w:val="af0"/>
    <w:uiPriority w:val="99"/>
    <w:rsid w:val="006307F8"/>
    <w:rPr>
      <w:sz w:val="24"/>
    </w:rPr>
  </w:style>
  <w:style w:type="paragraph" w:customStyle="1" w:styleId="14">
    <w:name w:val="Верхний колонтитул1"/>
    <w:basedOn w:val="12"/>
    <w:rsid w:val="006307F8"/>
    <w:pPr>
      <w:tabs>
        <w:tab w:val="center" w:pos="4153"/>
        <w:tab w:val="right" w:pos="8306"/>
      </w:tabs>
    </w:pPr>
  </w:style>
  <w:style w:type="character" w:styleId="af2">
    <w:name w:val="footnote reference"/>
    <w:rsid w:val="006307F8"/>
    <w:rPr>
      <w:sz w:val="22"/>
      <w:vertAlign w:val="superscript"/>
    </w:rPr>
  </w:style>
  <w:style w:type="paragraph" w:customStyle="1" w:styleId="af3">
    <w:name w:val="текст сноски"/>
    <w:basedOn w:val="a"/>
    <w:rsid w:val="006307F8"/>
    <w:pPr>
      <w:widowControl w:val="0"/>
    </w:pPr>
    <w:rPr>
      <w:sz w:val="28"/>
    </w:rPr>
  </w:style>
  <w:style w:type="paragraph" w:customStyle="1" w:styleId="af4">
    <w:name w:val="Îáû÷íû"/>
    <w:rsid w:val="006307F8"/>
    <w:rPr>
      <w:sz w:val="24"/>
    </w:rPr>
  </w:style>
  <w:style w:type="paragraph" w:customStyle="1" w:styleId="af5">
    <w:name w:val="Содерж"/>
    <w:basedOn w:val="a"/>
    <w:rsid w:val="006307F8"/>
    <w:pPr>
      <w:widowControl w:val="0"/>
      <w:spacing w:after="120"/>
      <w:jc w:val="center"/>
    </w:pPr>
    <w:rPr>
      <w:sz w:val="28"/>
    </w:rPr>
  </w:style>
  <w:style w:type="paragraph" w:customStyle="1" w:styleId="15">
    <w:name w:val="Основной текст1"/>
    <w:basedOn w:val="12"/>
    <w:rsid w:val="006307F8"/>
    <w:pPr>
      <w:jc w:val="both"/>
    </w:pPr>
    <w:rPr>
      <w:b/>
    </w:rPr>
  </w:style>
  <w:style w:type="paragraph" w:styleId="af6">
    <w:name w:val="Block Text"/>
    <w:basedOn w:val="a"/>
    <w:rsid w:val="006307F8"/>
    <w:pPr>
      <w:pBdr>
        <w:top w:val="single" w:sz="4" w:space="1" w:color="auto"/>
      </w:pBdr>
      <w:ind w:left="3005" w:right="170"/>
      <w:jc w:val="center"/>
    </w:pPr>
    <w:rPr>
      <w:szCs w:val="24"/>
    </w:rPr>
  </w:style>
  <w:style w:type="paragraph" w:styleId="af7">
    <w:name w:val="Body Text Indent"/>
    <w:basedOn w:val="a"/>
    <w:link w:val="af8"/>
    <w:rsid w:val="006307F8"/>
    <w:pPr>
      <w:pBdr>
        <w:top w:val="single" w:sz="4" w:space="1" w:color="auto"/>
      </w:pBdr>
      <w:spacing w:after="480"/>
      <w:ind w:right="170" w:firstLine="567"/>
    </w:pPr>
    <w:rPr>
      <w:sz w:val="22"/>
      <w:szCs w:val="28"/>
    </w:rPr>
  </w:style>
  <w:style w:type="character" w:customStyle="1" w:styleId="af8">
    <w:name w:val="Основной текст с отступом Знак"/>
    <w:link w:val="af7"/>
    <w:rsid w:val="006307F8"/>
    <w:rPr>
      <w:sz w:val="22"/>
      <w:szCs w:val="28"/>
    </w:rPr>
  </w:style>
  <w:style w:type="paragraph" w:customStyle="1" w:styleId="ConsPlusNonformat">
    <w:name w:val="ConsPlusNonformat"/>
    <w:rsid w:val="00630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07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6307F8"/>
  </w:style>
  <w:style w:type="paragraph" w:customStyle="1" w:styleId="Default">
    <w:name w:val="Default"/>
    <w:rsid w:val="006307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">
    <w:name w:val="Normal Знак"/>
    <w:link w:val="12"/>
    <w:rsid w:val="00086E3B"/>
    <w:rPr>
      <w:sz w:val="24"/>
    </w:rPr>
  </w:style>
  <w:style w:type="paragraph" w:customStyle="1" w:styleId="16">
    <w:name w:val="Обычный (веб)1"/>
    <w:basedOn w:val="a"/>
    <w:uiPriority w:val="99"/>
    <w:unhideWhenUsed/>
    <w:rsid w:val="007F4393"/>
    <w:pPr>
      <w:spacing w:after="150"/>
    </w:pPr>
    <w:rPr>
      <w:sz w:val="24"/>
      <w:szCs w:val="24"/>
    </w:rPr>
  </w:style>
  <w:style w:type="paragraph" w:customStyle="1" w:styleId="17">
    <w:name w:val="Обычный1"/>
    <w:rsid w:val="00011F8B"/>
    <w:rPr>
      <w:sz w:val="24"/>
    </w:rPr>
  </w:style>
  <w:style w:type="character" w:styleId="af9">
    <w:name w:val="endnote reference"/>
    <w:uiPriority w:val="99"/>
    <w:rsid w:val="00080D48"/>
    <w:rPr>
      <w:vertAlign w:val="superscript"/>
    </w:rPr>
  </w:style>
  <w:style w:type="paragraph" w:customStyle="1" w:styleId="18">
    <w:name w:val="Текст1"/>
    <w:basedOn w:val="a"/>
    <w:rsid w:val="00B039CB"/>
    <w:pPr>
      <w:widowControl w:val="0"/>
    </w:pPr>
    <w:rPr>
      <w:rFonts w:ascii="Courier New" w:hAnsi="Courier New"/>
    </w:rPr>
  </w:style>
  <w:style w:type="paragraph" w:customStyle="1" w:styleId="19">
    <w:name w:val="Знак Знак Знак1 Знак Знак Знак Знак"/>
    <w:basedOn w:val="a"/>
    <w:rsid w:val="00486E3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uiPriority w:val="99"/>
    <w:rsid w:val="00A6565A"/>
    <w:pPr>
      <w:widowControl w:val="0"/>
      <w:ind w:firstLine="720"/>
    </w:pPr>
    <w:rPr>
      <w:sz w:val="28"/>
      <w:szCs w:val="28"/>
    </w:rPr>
  </w:style>
  <w:style w:type="paragraph" w:customStyle="1" w:styleId="afa">
    <w:basedOn w:val="a"/>
    <w:next w:val="11"/>
    <w:qFormat/>
    <w:rsid w:val="009D1621"/>
    <w:pPr>
      <w:widowControl w:val="0"/>
      <w:jc w:val="center"/>
    </w:pPr>
    <w:rPr>
      <w:b/>
      <w:sz w:val="28"/>
    </w:rPr>
  </w:style>
  <w:style w:type="paragraph" w:styleId="afb">
    <w:name w:val="List Paragraph"/>
    <w:basedOn w:val="a"/>
    <w:uiPriority w:val="34"/>
    <w:qFormat/>
    <w:rsid w:val="00F03AA5"/>
    <w:pPr>
      <w:ind w:left="720"/>
      <w:contextualSpacing/>
    </w:pPr>
  </w:style>
  <w:style w:type="paragraph" w:customStyle="1" w:styleId="14-1512-1">
    <w:name w:val="Текст 14-1.5.Стиль12-1"/>
    <w:basedOn w:val="a"/>
    <w:rsid w:val="00B767E7"/>
    <w:pPr>
      <w:spacing w:line="360" w:lineRule="auto"/>
      <w:ind w:firstLine="709"/>
      <w:jc w:val="both"/>
    </w:pPr>
    <w:rPr>
      <w:sz w:val="24"/>
    </w:rPr>
  </w:style>
  <w:style w:type="character" w:customStyle="1" w:styleId="afc">
    <w:name w:val="Гипертекстовая ссылка"/>
    <w:basedOn w:val="a0"/>
    <w:uiPriority w:val="99"/>
    <w:unhideWhenUsed/>
    <w:rsid w:val="00B767E7"/>
    <w:rPr>
      <w:color w:val="106BBE"/>
    </w:rPr>
  </w:style>
  <w:style w:type="paragraph" w:customStyle="1" w:styleId="afd">
    <w:name w:val="Письмо"/>
    <w:basedOn w:val="a"/>
    <w:rsid w:val="00BB0D98"/>
    <w:pPr>
      <w:spacing w:before="3000"/>
      <w:ind w:left="4253"/>
      <w:jc w:val="center"/>
    </w:pPr>
    <w:rPr>
      <w:sz w:val="28"/>
    </w:rPr>
  </w:style>
  <w:style w:type="character" w:customStyle="1" w:styleId="a6">
    <w:name w:val="Нижний колонтитул Знак"/>
    <w:link w:val="a5"/>
    <w:locked/>
    <w:rsid w:val="00BB0D98"/>
  </w:style>
  <w:style w:type="paragraph" w:styleId="afe">
    <w:name w:val="Title"/>
    <w:basedOn w:val="a"/>
    <w:next w:val="a"/>
    <w:link w:val="1a"/>
    <w:qFormat/>
    <w:rsid w:val="00BB0D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e"/>
    <w:rsid w:val="00BB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5">
    <w:name w:val="Обычный2"/>
    <w:rsid w:val="00BB0D98"/>
    <w:rPr>
      <w:sz w:val="24"/>
    </w:rPr>
  </w:style>
  <w:style w:type="paragraph" w:customStyle="1" w:styleId="33">
    <w:name w:val="Обычный3"/>
    <w:rsid w:val="00BB0D98"/>
    <w:rPr>
      <w:sz w:val="24"/>
    </w:rPr>
  </w:style>
  <w:style w:type="paragraph" w:customStyle="1" w:styleId="aff">
    <w:name w:val="Документ ИКСО"/>
    <w:basedOn w:val="a"/>
    <w:rsid w:val="000E4981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a\Application%20Data\Microsoft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B1D4-24E6-4F2F-A951-A88ADD65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</Template>
  <TotalTime>142</TotalTime>
  <Pages>1</Pages>
  <Words>8155</Words>
  <Characters>46486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центризбирком рт</Company>
  <LinksUpToDate>false</LinksUpToDate>
  <CharactersWithSpaces>54532</CharactersWithSpaces>
  <SharedDoc>false</SharedDoc>
  <HLinks>
    <vt:vector size="30" baseType="variant">
      <vt:variant>
        <vt:i4>3014719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consultantplus://offline/ref=1A60454996B9B0B0A421752C2313B07A8F24CBA846A42876FAC2623A3C2F0C6C2E2DB819970266D8CA154D52D0725667E0CEBE0686C0354Bm4lFK</vt:lpwstr>
      </vt:variant>
      <vt:variant>
        <vt:lpwstr/>
      </vt:variant>
      <vt:variant>
        <vt:i4>1376268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consultantplus://offline/ref=1A60454996B9B0B0A421752C2313B07A8F24CBA846A42876FAC2623A3C2F0C6C2E2DB81C9F006D88925A4C0E94204567E4CEBC0599mClBK</vt:lpwstr>
      </vt:variant>
      <vt:variant>
        <vt:lpwstr/>
      </vt:variant>
      <vt:variant>
        <vt:i4>983108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P748</vt:lpwstr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Соколов Г.Ю.</dc:creator>
  <cp:keywords/>
  <cp:lastModifiedBy>Админ</cp:lastModifiedBy>
  <cp:revision>12</cp:revision>
  <cp:lastPrinted>2019-08-08T09:53:00Z</cp:lastPrinted>
  <dcterms:created xsi:type="dcterms:W3CDTF">2022-05-11T07:31:00Z</dcterms:created>
  <dcterms:modified xsi:type="dcterms:W3CDTF">2022-09-15T11:34:00Z</dcterms:modified>
</cp:coreProperties>
</file>